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C8" w:rsidRDefault="005E75C8" w:rsidP="005E75C8">
      <w:pPr>
        <w:ind w:firstLine="0"/>
        <w:rPr>
          <w:b/>
          <w:bCs/>
        </w:rPr>
      </w:pPr>
      <w:bookmarkStart w:id="0" w:name="OLE_LINK1"/>
      <w:bookmarkStart w:id="1" w:name="OLE_LINK2"/>
    </w:p>
    <w:p w:rsidR="005E75C8" w:rsidRDefault="005E75C8" w:rsidP="005E75C8">
      <w:pPr>
        <w:ind w:firstLine="0"/>
        <w:rPr>
          <w:b/>
          <w:bCs/>
        </w:rPr>
      </w:pPr>
    </w:p>
    <w:p w:rsidR="005E75C8" w:rsidRDefault="005E75C8" w:rsidP="005E75C8">
      <w:pPr>
        <w:ind w:firstLine="0"/>
        <w:rPr>
          <w:b/>
          <w:bCs/>
        </w:rPr>
      </w:pPr>
    </w:p>
    <w:p w:rsidR="005E75C8" w:rsidRDefault="005E75C8" w:rsidP="005E75C8">
      <w:pPr>
        <w:ind w:firstLine="0"/>
        <w:rPr>
          <w:b/>
          <w:bCs/>
        </w:rPr>
      </w:pPr>
    </w:p>
    <w:p w:rsidR="005E75C8" w:rsidRDefault="005E75C8" w:rsidP="005E75C8">
      <w:pPr>
        <w:ind w:firstLine="0"/>
        <w:rPr>
          <w:b/>
          <w:bCs/>
        </w:rPr>
      </w:pPr>
    </w:p>
    <w:p w:rsidR="005E75C8" w:rsidRDefault="005E75C8" w:rsidP="005E75C8">
      <w:pPr>
        <w:ind w:firstLine="0"/>
        <w:rPr>
          <w:b/>
          <w:bCs/>
        </w:rPr>
      </w:pPr>
      <w:r>
        <w:rPr>
          <w:b/>
          <w:bCs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-3175</wp:posOffset>
            </wp:positionV>
            <wp:extent cx="3496310" cy="971550"/>
            <wp:effectExtent l="19050" t="0" r="8890" b="0"/>
            <wp:wrapThrough wrapText="bothSides">
              <wp:wrapPolygon edited="0">
                <wp:start x="-118" y="0"/>
                <wp:lineTo x="-118" y="21176"/>
                <wp:lineTo x="21655" y="21176"/>
                <wp:lineTo x="21655" y="0"/>
                <wp:lineTo x="-118" y="0"/>
              </wp:wrapPolygon>
            </wp:wrapThrough>
            <wp:docPr id="1" name="Picture 8" descr="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5C8" w:rsidRDefault="005E75C8" w:rsidP="005E75C8">
      <w:pPr>
        <w:ind w:firstLine="0"/>
        <w:rPr>
          <w:b/>
          <w:bCs/>
        </w:rPr>
      </w:pPr>
    </w:p>
    <w:p w:rsidR="005E75C8" w:rsidRDefault="005E75C8" w:rsidP="005E75C8">
      <w:pPr>
        <w:ind w:firstLine="0"/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Default="005E75C8" w:rsidP="005E75C8">
      <w:pPr>
        <w:rPr>
          <w:b/>
          <w:bCs/>
        </w:rPr>
      </w:pPr>
    </w:p>
    <w:p w:rsidR="005E75C8" w:rsidRPr="00D45DD7" w:rsidRDefault="005E75C8" w:rsidP="005E75C8">
      <w:pPr>
        <w:ind w:firstLine="0"/>
        <w:rPr>
          <w:bCs/>
          <w:sz w:val="40"/>
          <w:szCs w:val="40"/>
        </w:rPr>
      </w:pPr>
      <w:r w:rsidRPr="00D45DD7">
        <w:rPr>
          <w:bCs/>
          <w:sz w:val="40"/>
          <w:szCs w:val="40"/>
        </w:rPr>
        <w:t>Zentity (Version 1.0)</w:t>
      </w:r>
    </w:p>
    <w:p w:rsidR="005E75C8" w:rsidRPr="000F52D9" w:rsidRDefault="005E75C8" w:rsidP="005E75C8">
      <w:pPr>
        <w:ind w:firstLine="0"/>
        <w:rPr>
          <w:bCs/>
          <w:sz w:val="60"/>
          <w:szCs w:val="60"/>
        </w:rPr>
      </w:pPr>
      <w:r w:rsidRPr="005E75C8">
        <w:rPr>
          <w:bCs/>
          <w:sz w:val="60"/>
          <w:szCs w:val="60"/>
        </w:rPr>
        <w:t>Installation Instructions</w:t>
      </w:r>
    </w:p>
    <w:p w:rsidR="005E75C8" w:rsidRDefault="005E75C8" w:rsidP="005E75C8">
      <w:pPr>
        <w:ind w:firstLine="0"/>
        <w:rPr>
          <w:bCs/>
          <w:sz w:val="32"/>
          <w:szCs w:val="32"/>
        </w:rPr>
      </w:pPr>
    </w:p>
    <w:p w:rsidR="005E75C8" w:rsidRDefault="005E75C8" w:rsidP="005E75C8">
      <w:pPr>
        <w:ind w:firstLine="0"/>
        <w:rPr>
          <w:bCs/>
          <w:sz w:val="32"/>
          <w:szCs w:val="32"/>
        </w:rPr>
      </w:pPr>
    </w:p>
    <w:p w:rsidR="005E75C8" w:rsidRDefault="005E75C8" w:rsidP="005E75C8">
      <w:pPr>
        <w:ind w:firstLine="0"/>
        <w:rPr>
          <w:bCs/>
          <w:sz w:val="32"/>
          <w:szCs w:val="32"/>
        </w:rPr>
      </w:pPr>
    </w:p>
    <w:p w:rsidR="005E75C8" w:rsidRDefault="005E75C8" w:rsidP="005E75C8">
      <w:pPr>
        <w:ind w:firstLine="0"/>
        <w:rPr>
          <w:bCs/>
          <w:sz w:val="32"/>
          <w:szCs w:val="32"/>
        </w:rPr>
      </w:pPr>
    </w:p>
    <w:p w:rsidR="005E75C8" w:rsidRDefault="005E75C8" w:rsidP="005E75C8">
      <w:pPr>
        <w:ind w:firstLine="0"/>
        <w:rPr>
          <w:bCs/>
          <w:sz w:val="32"/>
          <w:szCs w:val="32"/>
        </w:rPr>
      </w:pPr>
    </w:p>
    <w:p w:rsidR="005E75C8" w:rsidRPr="00D45DD7" w:rsidRDefault="005E75C8" w:rsidP="005E75C8">
      <w:pPr>
        <w:ind w:firstLine="0"/>
        <w:rPr>
          <w:bCs/>
          <w:sz w:val="32"/>
          <w:szCs w:val="32"/>
        </w:rPr>
      </w:pPr>
      <w:r w:rsidRPr="00D45DD7">
        <w:rPr>
          <w:bCs/>
          <w:sz w:val="32"/>
          <w:szCs w:val="32"/>
        </w:rPr>
        <w:t>May 2009</w:t>
      </w:r>
    </w:p>
    <w:p w:rsidR="005E75C8" w:rsidRDefault="005E75C8" w:rsidP="005E75C8">
      <w:pPr>
        <w:ind w:firstLine="0"/>
        <w:rPr>
          <w:b/>
          <w:bCs/>
        </w:rPr>
      </w:pPr>
    </w:p>
    <w:p w:rsidR="005E75C8" w:rsidRDefault="005E75C8" w:rsidP="005E75C8">
      <w:pPr>
        <w:ind w:firstLine="0"/>
        <w:rPr>
          <w:b/>
          <w:bCs/>
        </w:rPr>
      </w:pPr>
    </w:p>
    <w:p w:rsidR="005E75C8" w:rsidRPr="005E75C8" w:rsidRDefault="005E75C8" w:rsidP="005E75C8">
      <w:pPr>
        <w:ind w:firstLine="0"/>
        <w:rPr>
          <w:b/>
          <w:bCs/>
        </w:rPr>
      </w:pPr>
      <w:r>
        <w:rPr>
          <w:b/>
          <w:bCs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390181480"/>
        <w:docPartObj>
          <w:docPartGallery w:val="Table of Contents"/>
          <w:docPartUnique/>
        </w:docPartObj>
      </w:sdtPr>
      <w:sdtContent>
        <w:p w:rsidR="00834F08" w:rsidRDefault="00834F08" w:rsidP="00834F08">
          <w:pPr>
            <w:pStyle w:val="TOCHeading"/>
          </w:pPr>
          <w:r>
            <w:t>Contents</w:t>
          </w:r>
        </w:p>
        <w:p w:rsidR="005E447C" w:rsidRDefault="003515C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r w:rsidRPr="003515CA">
            <w:rPr>
              <w:b/>
            </w:rPr>
            <w:fldChar w:fldCharType="begin"/>
          </w:r>
          <w:r w:rsidR="00834F08">
            <w:instrText xml:space="preserve"> TOC \o "1-3" \h \z \u </w:instrText>
          </w:r>
          <w:r w:rsidRPr="003515CA">
            <w:rPr>
              <w:b/>
            </w:rPr>
            <w:fldChar w:fldCharType="separate"/>
          </w:r>
          <w:hyperlink w:anchor="_Toc229381697" w:history="1">
            <w:r w:rsidR="005E447C" w:rsidRPr="00682186">
              <w:rPr>
                <w:rStyle w:val="Hyperlink"/>
                <w:noProof/>
              </w:rPr>
              <w:t>System Requirements</w:t>
            </w:r>
            <w:r w:rsidR="005E447C">
              <w:rPr>
                <w:noProof/>
                <w:webHidden/>
              </w:rPr>
              <w:tab/>
            </w:r>
            <w:r w:rsidR="005E447C">
              <w:rPr>
                <w:noProof/>
                <w:webHidden/>
              </w:rPr>
              <w:fldChar w:fldCharType="begin"/>
            </w:r>
            <w:r w:rsidR="005E447C">
              <w:rPr>
                <w:noProof/>
                <w:webHidden/>
              </w:rPr>
              <w:instrText xml:space="preserve"> PAGEREF _Toc229381697 \h </w:instrText>
            </w:r>
            <w:r w:rsidR="005E447C">
              <w:rPr>
                <w:noProof/>
                <w:webHidden/>
              </w:rPr>
            </w:r>
            <w:r w:rsidR="005E447C">
              <w:rPr>
                <w:noProof/>
                <w:webHidden/>
              </w:rPr>
              <w:fldChar w:fldCharType="separate"/>
            </w:r>
            <w:r w:rsidR="005E447C">
              <w:rPr>
                <w:noProof/>
                <w:webHidden/>
              </w:rPr>
              <w:t>3</w:t>
            </w:r>
            <w:r w:rsidR="005E447C"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2"/>
            <w:tabs>
              <w:tab w:val="right" w:leader="dot" w:pos="9350"/>
            </w:tabs>
            <w:rPr>
              <w:noProof/>
              <w:lang w:bidi="ar-SA"/>
            </w:rPr>
          </w:pPr>
          <w:hyperlink w:anchor="_Toc229381698" w:history="1">
            <w:r w:rsidRPr="00682186">
              <w:rPr>
                <w:rStyle w:val="Hyperlink"/>
                <w:noProof/>
              </w:rPr>
              <w:t>Supported Processor Architectures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2"/>
            <w:tabs>
              <w:tab w:val="right" w:leader="dot" w:pos="9350"/>
            </w:tabs>
            <w:rPr>
              <w:noProof/>
              <w:lang w:bidi="ar-SA"/>
            </w:rPr>
          </w:pPr>
          <w:hyperlink w:anchor="_Toc229381699" w:history="1">
            <w:r w:rsidRPr="00682186">
              <w:rPr>
                <w:rStyle w:val="Hyperlink"/>
                <w:noProof/>
              </w:rPr>
              <w:t>Supported Operating Systems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hyperlink w:anchor="_Toc229381700" w:history="1">
            <w:r w:rsidRPr="00682186">
              <w:rPr>
                <w:rStyle w:val="Hyperlink"/>
                <w:noProof/>
              </w:rPr>
              <w:t>Installation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2"/>
            <w:tabs>
              <w:tab w:val="right" w:leader="dot" w:pos="9350"/>
            </w:tabs>
            <w:rPr>
              <w:noProof/>
              <w:lang w:bidi="ar-SA"/>
            </w:rPr>
          </w:pPr>
          <w:hyperlink w:anchor="_Toc229381701" w:history="1">
            <w:r w:rsidRPr="00682186">
              <w:rPr>
                <w:rStyle w:val="Hyperlink"/>
                <w:noProof/>
              </w:rPr>
              <w:t>Installation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2"/>
            <w:tabs>
              <w:tab w:val="right" w:leader="dot" w:pos="9350"/>
            </w:tabs>
            <w:rPr>
              <w:noProof/>
              <w:lang w:bidi="ar-SA"/>
            </w:rPr>
          </w:pPr>
          <w:hyperlink w:anchor="_Toc229381702" w:history="1">
            <w:r w:rsidRPr="00682186">
              <w:rPr>
                <w:rStyle w:val="Hyperlink"/>
                <w:noProof/>
              </w:rPr>
              <w:t>User and Configuration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2"/>
            <w:tabs>
              <w:tab w:val="right" w:leader="dot" w:pos="9350"/>
            </w:tabs>
            <w:rPr>
              <w:noProof/>
              <w:lang w:bidi="ar-SA"/>
            </w:rPr>
          </w:pPr>
          <w:hyperlink w:anchor="_Toc229381703" w:history="1">
            <w:r w:rsidRPr="00682186">
              <w:rPr>
                <w:rStyle w:val="Hyperlink"/>
                <w:noProof/>
              </w:rPr>
              <w:t>Unsupported Scenarios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hyperlink w:anchor="_Toc229381704" w:history="1">
            <w:r w:rsidRPr="00682186">
              <w:rPr>
                <w:rStyle w:val="Hyperlink"/>
                <w:noProof/>
              </w:rPr>
              <w:t>Known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2"/>
            <w:tabs>
              <w:tab w:val="right" w:leader="dot" w:pos="9350"/>
            </w:tabs>
            <w:rPr>
              <w:noProof/>
              <w:lang w:bidi="ar-SA"/>
            </w:rPr>
          </w:pPr>
          <w:hyperlink w:anchor="_Toc229381705" w:history="1">
            <w:r w:rsidRPr="00682186">
              <w:rPr>
                <w:rStyle w:val="Hyperlink"/>
                <w:noProof/>
              </w:rPr>
              <w:t>Install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hyperlink w:anchor="_Toc229381706" w:history="1">
            <w:r w:rsidRPr="00682186">
              <w:rPr>
                <w:rStyle w:val="Hyperlink"/>
                <w:noProof/>
              </w:rPr>
              <w:t>Install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hyperlink w:anchor="_Toc229381707" w:history="1">
            <w:r w:rsidRPr="00682186">
              <w:rPr>
                <w:rStyle w:val="Hyperlink"/>
                <w:noProof/>
              </w:rPr>
              <w:t>Uninstall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hyperlink w:anchor="_Toc229381708" w:history="1">
            <w:r w:rsidRPr="00682186">
              <w:rPr>
                <w:rStyle w:val="Hyperlink"/>
                <w:noProof/>
              </w:rPr>
              <w:t>Repair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hyperlink w:anchor="_Toc229381709" w:history="1">
            <w:r w:rsidRPr="00682186">
              <w:rPr>
                <w:rStyle w:val="Hyperlink"/>
                <w:noProof/>
              </w:rPr>
              <w:t>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447C" w:rsidRDefault="005E447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bidi="ar-SA"/>
            </w:rPr>
          </w:pPr>
          <w:hyperlink w:anchor="_Toc229381710" w:history="1">
            <w:r w:rsidRPr="00682186">
              <w:rPr>
                <w:rStyle w:val="Hyperlink"/>
                <w:noProof/>
              </w:rPr>
              <w:t>Support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_Toc229381710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4F08" w:rsidRDefault="003515CA" w:rsidP="00834F08">
          <w:r>
            <w:fldChar w:fldCharType="end"/>
          </w:r>
        </w:p>
      </w:sdtContent>
    </w:sdt>
    <w:p w:rsidR="00834F08" w:rsidRPr="00986CEA" w:rsidRDefault="00834F08" w:rsidP="00834F08"/>
    <w:bookmarkEnd w:id="0"/>
    <w:bookmarkEnd w:id="1"/>
    <w:p w:rsidR="003332F6" w:rsidRDefault="003332F6">
      <w:pPr>
        <w:rPr>
          <w:b/>
        </w:rPr>
      </w:pPr>
    </w:p>
    <w:p w:rsidR="00805F9C" w:rsidRDefault="00805F9C" w:rsidP="00805F9C"/>
    <w:p w:rsidR="00834F08" w:rsidRDefault="00834F08">
      <w:pPr>
        <w:rPr>
          <w:rFonts w:ascii="Cambria" w:eastAsia="Times New Roman" w:hAnsi="Cambria"/>
          <w:b/>
          <w:bCs/>
          <w:color w:val="365F91"/>
          <w:sz w:val="28"/>
          <w:szCs w:val="28"/>
        </w:rPr>
      </w:pPr>
      <w:bookmarkStart w:id="2" w:name="_Toc228883484"/>
      <w:r>
        <w:br w:type="page"/>
      </w:r>
    </w:p>
    <w:p w:rsidR="00EF0973" w:rsidRPr="006A2C04" w:rsidRDefault="00EF0973" w:rsidP="00D978FC">
      <w:pPr>
        <w:pStyle w:val="Heading1"/>
      </w:pPr>
      <w:bookmarkStart w:id="3" w:name="_Toc229381697"/>
      <w:r w:rsidRPr="00EF0973">
        <w:lastRenderedPageBreak/>
        <w:t xml:space="preserve">System </w:t>
      </w:r>
      <w:r w:rsidRPr="00F610C6">
        <w:t>Requirements</w:t>
      </w:r>
      <w:bookmarkEnd w:id="2"/>
      <w:bookmarkEnd w:id="3"/>
    </w:p>
    <w:p w:rsidR="0070371A" w:rsidRDefault="002149A0" w:rsidP="00DB0138">
      <w:pPr>
        <w:pStyle w:val="Heading2"/>
        <w:rPr>
          <w:color w:val="FF0000"/>
        </w:rPr>
      </w:pPr>
      <w:bookmarkStart w:id="4" w:name="_Toc228883485"/>
      <w:bookmarkStart w:id="5" w:name="_Toc229381698"/>
      <w:r>
        <w:t>Supported</w:t>
      </w:r>
      <w:r w:rsidR="00EF0973" w:rsidRPr="002149A0">
        <w:t xml:space="preserve"> </w:t>
      </w:r>
      <w:smartTag w:uri="Chem4WordSmartTag" w:element="tag">
        <w:smartTagPr>
          <w:attr w:name="id" w:val="proline"/>
        </w:smartTagPr>
        <w:r w:rsidR="008660D3">
          <w:t>Pro</w:t>
        </w:r>
      </w:smartTag>
      <w:r w:rsidR="008660D3">
        <w:t xml:space="preserve">cessor </w:t>
      </w:r>
      <w:r w:rsidR="00EF0973" w:rsidRPr="00F610C6">
        <w:t>Architectures</w:t>
      </w:r>
      <w:bookmarkEnd w:id="4"/>
      <w:bookmarkEnd w:id="5"/>
    </w:p>
    <w:p w:rsidR="008C3285" w:rsidRPr="00D1731C" w:rsidRDefault="00C53DB4" w:rsidP="008C3285">
      <w:pPr>
        <w:pStyle w:val="ListParagraph"/>
        <w:numPr>
          <w:ilvl w:val="0"/>
          <w:numId w:val="10"/>
        </w:numPr>
        <w:ind w:left="1440"/>
        <w:rPr>
          <w:sz w:val="20"/>
          <w:szCs w:val="20"/>
        </w:rPr>
      </w:pPr>
      <w:r w:rsidRPr="00D1731C">
        <w:rPr>
          <w:sz w:val="20"/>
          <w:szCs w:val="20"/>
        </w:rPr>
        <w:t>x86 and x64.</w:t>
      </w:r>
    </w:p>
    <w:p w:rsidR="00EF0973" w:rsidRPr="002149A0" w:rsidRDefault="00EF0973" w:rsidP="00DB0138">
      <w:pPr>
        <w:pStyle w:val="Heading2"/>
      </w:pPr>
      <w:bookmarkStart w:id="6" w:name="_Toc228883486"/>
      <w:bookmarkStart w:id="7" w:name="_Toc229381699"/>
      <w:r w:rsidRPr="002149A0">
        <w:t xml:space="preserve">Supported </w:t>
      </w:r>
      <w:r w:rsidRPr="00F610C6">
        <w:t>Operating</w:t>
      </w:r>
      <w:r w:rsidRPr="002149A0">
        <w:t xml:space="preserve"> Systems</w:t>
      </w:r>
      <w:bookmarkEnd w:id="6"/>
      <w:bookmarkEnd w:id="7"/>
    </w:p>
    <w:p w:rsidR="005C3DC0" w:rsidRPr="005C3DC0" w:rsidRDefault="005C3DC0" w:rsidP="005C3DC0">
      <w:pPr>
        <w:pStyle w:val="ListParagraph"/>
        <w:numPr>
          <w:ilvl w:val="0"/>
          <w:numId w:val="24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Microsoft </w:t>
      </w:r>
      <w:r w:rsidRPr="005C3DC0">
        <w:rPr>
          <w:rFonts w:eastAsia="Times New Roman" w:cs="Arial"/>
          <w:sz w:val="20"/>
          <w:szCs w:val="20"/>
        </w:rPr>
        <w:t xml:space="preserve">Windows </w:t>
      </w:r>
      <w:smartTag w:uri="Chem4WordSmartTag" w:element="tag">
        <w:smartTagPr>
          <w:attr w:name="id" w:val="serine"/>
        </w:smartTagPr>
        <w:r w:rsidRPr="005C3DC0">
          <w:rPr>
            <w:rFonts w:eastAsia="Times New Roman" w:cs="Arial"/>
            <w:sz w:val="20"/>
            <w:szCs w:val="20"/>
          </w:rPr>
          <w:t>Ser</w:t>
        </w:r>
      </w:smartTag>
      <w:r w:rsidRPr="005C3DC0">
        <w:rPr>
          <w:rFonts w:eastAsia="Times New Roman" w:cs="Arial"/>
          <w:sz w:val="20"/>
          <w:szCs w:val="20"/>
        </w:rPr>
        <w:t xml:space="preserve">ver 2008 </w:t>
      </w:r>
      <w:r>
        <w:rPr>
          <w:rFonts w:eastAsia="Times New Roman" w:cs="Arial"/>
          <w:sz w:val="20"/>
          <w:szCs w:val="20"/>
        </w:rPr>
        <w:t>(x86 and x</w:t>
      </w:r>
      <w:r w:rsidRPr="005C3DC0">
        <w:rPr>
          <w:rFonts w:eastAsia="Times New Roman" w:cs="Arial"/>
          <w:sz w:val="20"/>
          <w:szCs w:val="20"/>
        </w:rPr>
        <w:t>64</w:t>
      </w:r>
      <w:r>
        <w:rPr>
          <w:rFonts w:eastAsia="Times New Roman" w:cs="Arial"/>
          <w:sz w:val="20"/>
          <w:szCs w:val="20"/>
        </w:rPr>
        <w:t>)</w:t>
      </w:r>
    </w:p>
    <w:p w:rsidR="00372B7F" w:rsidRPr="00D1731C" w:rsidRDefault="005C3DC0" w:rsidP="00435C2F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5C3DC0">
        <w:rPr>
          <w:sz w:val="20"/>
          <w:szCs w:val="20"/>
        </w:rPr>
        <w:t xml:space="preserve">Microsoft Windows </w:t>
      </w:r>
      <w:r w:rsidRPr="005C3DC0">
        <w:rPr>
          <w:rFonts w:eastAsia="Times New Roman" w:cs="Arial"/>
          <w:sz w:val="20"/>
          <w:szCs w:val="20"/>
        </w:rPr>
        <w:t>Vista SP1 (x86 and x64)</w:t>
      </w:r>
    </w:p>
    <w:p w:rsidR="001511ED" w:rsidRPr="002149A0" w:rsidRDefault="0070371A" w:rsidP="00D978FC">
      <w:pPr>
        <w:pStyle w:val="Heading1"/>
      </w:pPr>
      <w:bookmarkStart w:id="8" w:name="_Toc228883487"/>
      <w:bookmarkStart w:id="9" w:name="_Toc229381700"/>
      <w:r w:rsidRPr="002149A0">
        <w:t>Installation Requirements</w:t>
      </w:r>
      <w:bookmarkEnd w:id="8"/>
      <w:bookmarkEnd w:id="9"/>
    </w:p>
    <w:p w:rsidR="008660D3" w:rsidRDefault="008660D3" w:rsidP="00DB0138">
      <w:pPr>
        <w:pStyle w:val="Heading2"/>
      </w:pPr>
      <w:bookmarkStart w:id="10" w:name="_Toc228883488"/>
      <w:bookmarkStart w:id="11" w:name="_Toc229381701"/>
      <w:r>
        <w:t>Installation Requirements</w:t>
      </w:r>
      <w:bookmarkEnd w:id="10"/>
      <w:bookmarkEnd w:id="11"/>
    </w:p>
    <w:p w:rsidR="008660D3" w:rsidRPr="00D1731C" w:rsidRDefault="008660D3" w:rsidP="008660D3">
      <w:pPr>
        <w:pStyle w:val="ListParagraph"/>
        <w:numPr>
          <w:ilvl w:val="0"/>
          <w:numId w:val="32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Microsoft .Net Framework 3.5</w:t>
      </w:r>
    </w:p>
    <w:p w:rsidR="008660D3" w:rsidRPr="00D1731C" w:rsidRDefault="00803A75" w:rsidP="008660D3">
      <w:pPr>
        <w:pStyle w:val="ListParagraph"/>
        <w:numPr>
          <w:ilvl w:val="0"/>
          <w:numId w:val="32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 xml:space="preserve">Supported </w:t>
      </w:r>
      <w:r w:rsidR="008660D3" w:rsidRPr="00D1731C">
        <w:rPr>
          <w:rFonts w:eastAsia="Times New Roman" w:cs="Arial"/>
          <w:sz w:val="20"/>
          <w:szCs w:val="20"/>
        </w:rPr>
        <w:t xml:space="preserve">Microsoft SQL </w:t>
      </w:r>
      <w:smartTag w:uri="Chem4WordSmartTag" w:element="tag">
        <w:smartTagPr>
          <w:attr w:name="id" w:val="serine"/>
        </w:smartTagPr>
        <w:r w:rsidR="008660D3" w:rsidRPr="00D1731C">
          <w:rPr>
            <w:rFonts w:eastAsia="Times New Roman" w:cs="Arial"/>
            <w:sz w:val="20"/>
            <w:szCs w:val="20"/>
          </w:rPr>
          <w:t>Ser</w:t>
        </w:r>
      </w:smartTag>
      <w:r w:rsidR="008660D3" w:rsidRPr="00D1731C">
        <w:rPr>
          <w:rFonts w:eastAsia="Times New Roman" w:cs="Arial"/>
          <w:sz w:val="20"/>
          <w:szCs w:val="20"/>
        </w:rPr>
        <w:t>ver</w:t>
      </w:r>
    </w:p>
    <w:p w:rsidR="008660D3" w:rsidRDefault="00803A75" w:rsidP="00803A75">
      <w:pPr>
        <w:pStyle w:val="ListParagraph"/>
        <w:numPr>
          <w:ilvl w:val="1"/>
          <w:numId w:val="32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 xml:space="preserve">Microsoft SQL </w:t>
      </w:r>
      <w:smartTag w:uri="Chem4WordSmartTag" w:element="tag">
        <w:smartTagPr>
          <w:attr w:name="id" w:val="serine"/>
        </w:smartTagPr>
        <w:r w:rsidRPr="00D1731C">
          <w:rPr>
            <w:rFonts w:eastAsia="Times New Roman" w:cs="Arial"/>
            <w:sz w:val="20"/>
            <w:szCs w:val="20"/>
          </w:rPr>
          <w:t>Ser</w:t>
        </w:r>
      </w:smartTag>
      <w:r w:rsidRPr="00D1731C">
        <w:rPr>
          <w:rFonts w:eastAsia="Times New Roman" w:cs="Arial"/>
          <w:sz w:val="20"/>
          <w:szCs w:val="20"/>
        </w:rPr>
        <w:t>ver 2008</w:t>
      </w:r>
      <w:r w:rsidR="004242BD">
        <w:rPr>
          <w:rFonts w:eastAsia="Times New Roman" w:cs="Arial"/>
          <w:sz w:val="20"/>
          <w:szCs w:val="20"/>
        </w:rPr>
        <w:t xml:space="preserve"> Enterprise Edition</w:t>
      </w:r>
    </w:p>
    <w:p w:rsidR="00CE4FF9" w:rsidRPr="007C1F4E" w:rsidRDefault="00CE4FF9" w:rsidP="00CE4FF9">
      <w:pPr>
        <w:pStyle w:val="ListParagraph"/>
        <w:numPr>
          <w:ilvl w:val="1"/>
          <w:numId w:val="32"/>
        </w:numPr>
        <w:rPr>
          <w:rFonts w:eastAsia="Times New Roman" w:cs="Arial"/>
          <w:sz w:val="20"/>
          <w:szCs w:val="20"/>
        </w:rPr>
      </w:pPr>
      <w:r w:rsidRPr="007C1F4E">
        <w:rPr>
          <w:rFonts w:eastAsia="Times New Roman" w:cs="Arial"/>
          <w:sz w:val="20"/>
          <w:szCs w:val="20"/>
        </w:rPr>
        <w:t xml:space="preserve">Microsoft SQL </w:t>
      </w:r>
      <w:r w:rsidR="004242BD">
        <w:rPr>
          <w:rFonts w:eastAsia="Times New Roman" w:cs="Arial"/>
          <w:sz w:val="20"/>
          <w:szCs w:val="20"/>
        </w:rPr>
        <w:t>E</w:t>
      </w:r>
      <w:r w:rsidRPr="007C1F4E">
        <w:rPr>
          <w:rFonts w:eastAsia="Times New Roman" w:cs="Arial"/>
          <w:sz w:val="20"/>
          <w:szCs w:val="20"/>
        </w:rPr>
        <w:t>xpress 2008</w:t>
      </w:r>
      <w:r w:rsidR="004242BD">
        <w:rPr>
          <w:rFonts w:eastAsia="Times New Roman" w:cs="Arial"/>
          <w:sz w:val="20"/>
          <w:szCs w:val="20"/>
        </w:rPr>
        <w:t xml:space="preserve"> </w:t>
      </w:r>
      <w:r w:rsidR="004242BD" w:rsidRPr="00D978FC">
        <w:rPr>
          <w:rFonts w:eastAsia="Times New Roman" w:cs="Arial"/>
          <w:b/>
          <w:sz w:val="20"/>
          <w:szCs w:val="20"/>
        </w:rPr>
        <w:t xml:space="preserve">with Advanced </w:t>
      </w:r>
      <w:smartTag w:uri="Chem4WordSmartTag" w:element="tag">
        <w:smartTagPr>
          <w:attr w:name="id" w:val="serine"/>
        </w:smartTagPr>
        <w:r w:rsidR="004242BD" w:rsidRPr="00D978FC">
          <w:rPr>
            <w:rFonts w:eastAsia="Times New Roman" w:cs="Arial"/>
            <w:b/>
            <w:sz w:val="20"/>
            <w:szCs w:val="20"/>
          </w:rPr>
          <w:t>Ser</w:t>
        </w:r>
      </w:smartTag>
      <w:r w:rsidR="004242BD" w:rsidRPr="00D978FC">
        <w:rPr>
          <w:rFonts w:eastAsia="Times New Roman" w:cs="Arial"/>
          <w:b/>
          <w:sz w:val="20"/>
          <w:szCs w:val="20"/>
        </w:rPr>
        <w:t>vices</w:t>
      </w:r>
    </w:p>
    <w:p w:rsidR="001511ED" w:rsidRPr="00DB0138" w:rsidRDefault="008660D3" w:rsidP="00DB0138">
      <w:pPr>
        <w:pStyle w:val="Heading2"/>
      </w:pPr>
      <w:bookmarkStart w:id="12" w:name="_Toc228883489"/>
      <w:bookmarkStart w:id="13" w:name="_Toc229381702"/>
      <w:r>
        <w:t>U</w:t>
      </w:r>
      <w:smartTag w:uri="Chem4WordSmartTag" w:element="tag">
        <w:smartTagPr>
          <w:attr w:name="id" w:val="serine"/>
        </w:smartTagPr>
        <w:r>
          <w:t>ser</w:t>
        </w:r>
      </w:smartTag>
      <w:r>
        <w:t xml:space="preserve"> </w:t>
      </w:r>
      <w:r w:rsidR="00803A75">
        <w:t xml:space="preserve">and Configuration </w:t>
      </w:r>
      <w:r>
        <w:t>Requirements</w:t>
      </w:r>
      <w:bookmarkEnd w:id="12"/>
      <w:bookmarkEnd w:id="13"/>
    </w:p>
    <w:p w:rsidR="001511ED" w:rsidRPr="00D1731C" w:rsidRDefault="00803A75" w:rsidP="00803A75">
      <w:pPr>
        <w:pStyle w:val="ListParagraph"/>
        <w:numPr>
          <w:ilvl w:val="0"/>
          <w:numId w:val="38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Administrative priv</w:t>
      </w:r>
      <w:smartTag w:uri="Chem4WordSmartTag" w:element="tag">
        <w:smartTagPr>
          <w:attr w:name="id" w:val="isoleucine"/>
        </w:smartTagPr>
        <w:r w:rsidRPr="00D1731C">
          <w:rPr>
            <w:rFonts w:eastAsia="Times New Roman" w:cs="Arial"/>
            <w:sz w:val="20"/>
            <w:szCs w:val="20"/>
          </w:rPr>
          <w:t>ile</w:t>
        </w:r>
      </w:smartTag>
      <w:r w:rsidRPr="00D1731C">
        <w:rPr>
          <w:rFonts w:eastAsia="Times New Roman" w:cs="Arial"/>
          <w:sz w:val="20"/>
          <w:szCs w:val="20"/>
        </w:rPr>
        <w:t xml:space="preserve">ges </w:t>
      </w:r>
      <w:r w:rsidR="009F4625">
        <w:rPr>
          <w:rFonts w:eastAsia="Times New Roman" w:cs="Arial"/>
          <w:sz w:val="20"/>
          <w:szCs w:val="20"/>
        </w:rPr>
        <w:t xml:space="preserve">are automatically </w:t>
      </w:r>
      <w:r w:rsidRPr="00D1731C">
        <w:rPr>
          <w:rFonts w:eastAsia="Times New Roman" w:cs="Arial"/>
          <w:sz w:val="20"/>
          <w:szCs w:val="20"/>
        </w:rPr>
        <w:t>granted to</w:t>
      </w:r>
      <w:r w:rsidR="008660D3" w:rsidRPr="00D1731C">
        <w:rPr>
          <w:rFonts w:eastAsia="Times New Roman" w:cs="Arial"/>
          <w:sz w:val="20"/>
          <w:szCs w:val="20"/>
        </w:rPr>
        <w:t xml:space="preserve"> </w:t>
      </w:r>
      <w:r w:rsidR="009F4625">
        <w:rPr>
          <w:rFonts w:eastAsia="Times New Roman" w:cs="Arial"/>
          <w:sz w:val="20"/>
          <w:szCs w:val="20"/>
        </w:rPr>
        <w:t xml:space="preserve">the </w:t>
      </w:r>
      <w:r w:rsidR="008660D3" w:rsidRPr="00D1731C">
        <w:rPr>
          <w:rFonts w:eastAsia="Times New Roman" w:cs="Arial"/>
          <w:sz w:val="20"/>
          <w:szCs w:val="20"/>
        </w:rPr>
        <w:t>u</w:t>
      </w:r>
      <w:smartTag w:uri="Chem4WordSmartTag" w:element="tag">
        <w:smartTagPr>
          <w:attr w:name="id" w:val="serine"/>
        </w:smartTagPr>
        <w:r w:rsidR="008660D3" w:rsidRPr="00D1731C">
          <w:rPr>
            <w:rFonts w:eastAsia="Times New Roman" w:cs="Arial"/>
            <w:sz w:val="20"/>
            <w:szCs w:val="20"/>
          </w:rPr>
          <w:t>ser</w:t>
        </w:r>
      </w:smartTag>
      <w:r w:rsidR="008660D3" w:rsidRPr="00D1731C">
        <w:rPr>
          <w:rFonts w:eastAsia="Times New Roman" w:cs="Arial"/>
          <w:sz w:val="20"/>
          <w:szCs w:val="20"/>
        </w:rPr>
        <w:t xml:space="preserve"> install</w:t>
      </w:r>
      <w:r w:rsidRPr="00D1731C">
        <w:rPr>
          <w:rFonts w:eastAsia="Times New Roman" w:cs="Arial"/>
          <w:sz w:val="20"/>
          <w:szCs w:val="20"/>
        </w:rPr>
        <w:t>ing</w:t>
      </w:r>
      <w:r w:rsidR="008660D3" w:rsidRPr="00D1731C">
        <w:rPr>
          <w:rFonts w:eastAsia="Times New Roman" w:cs="Arial"/>
          <w:sz w:val="20"/>
          <w:szCs w:val="20"/>
        </w:rPr>
        <w:t xml:space="preserve"> </w:t>
      </w:r>
      <w:r w:rsidR="00386E19">
        <w:rPr>
          <w:rFonts w:eastAsia="Times New Roman" w:cs="Arial"/>
          <w:sz w:val="20"/>
          <w:szCs w:val="20"/>
        </w:rPr>
        <w:t>Zentity</w:t>
      </w:r>
      <w:r w:rsidR="008660D3" w:rsidRPr="00D1731C">
        <w:rPr>
          <w:rFonts w:eastAsia="Times New Roman" w:cs="Arial"/>
          <w:sz w:val="20"/>
          <w:szCs w:val="20"/>
        </w:rPr>
        <w:t>.</w:t>
      </w:r>
    </w:p>
    <w:p w:rsidR="008660D3" w:rsidRPr="00D1731C" w:rsidRDefault="001511ED" w:rsidP="00803A75">
      <w:pPr>
        <w:pStyle w:val="ListParagraph"/>
        <w:numPr>
          <w:ilvl w:val="0"/>
          <w:numId w:val="38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The sele</w:t>
      </w:r>
      <w:r w:rsidR="008660D3" w:rsidRPr="00D1731C">
        <w:rPr>
          <w:rFonts w:eastAsia="Times New Roman" w:cs="Arial"/>
          <w:sz w:val="20"/>
          <w:szCs w:val="20"/>
        </w:rPr>
        <w:t xml:space="preserve">cted Microsoft SQL </w:t>
      </w:r>
      <w:smartTag w:uri="Chem4WordSmartTag" w:element="tag">
        <w:smartTagPr>
          <w:attr w:name="id" w:val="serine"/>
        </w:smartTagPr>
        <w:r w:rsidR="008660D3" w:rsidRPr="00D1731C">
          <w:rPr>
            <w:rFonts w:eastAsia="Times New Roman" w:cs="Arial"/>
            <w:sz w:val="20"/>
            <w:szCs w:val="20"/>
          </w:rPr>
          <w:t>S</w:t>
        </w:r>
        <w:r w:rsidRPr="00D1731C">
          <w:rPr>
            <w:rFonts w:eastAsia="Times New Roman" w:cs="Arial"/>
            <w:sz w:val="20"/>
            <w:szCs w:val="20"/>
          </w:rPr>
          <w:t>er</w:t>
        </w:r>
      </w:smartTag>
      <w:r w:rsidRPr="00D1731C">
        <w:rPr>
          <w:rFonts w:eastAsia="Times New Roman" w:cs="Arial"/>
          <w:sz w:val="20"/>
          <w:szCs w:val="20"/>
        </w:rPr>
        <w:t>ver instance must have “Windows Authentication” enabled</w:t>
      </w:r>
      <w:r w:rsidR="008660D3" w:rsidRPr="00D1731C">
        <w:rPr>
          <w:rFonts w:eastAsia="Times New Roman" w:cs="Arial"/>
          <w:sz w:val="20"/>
          <w:szCs w:val="20"/>
        </w:rPr>
        <w:t>.</w:t>
      </w:r>
    </w:p>
    <w:p w:rsidR="001511ED" w:rsidRPr="00D1731C" w:rsidRDefault="008660D3" w:rsidP="00803A75">
      <w:pPr>
        <w:pStyle w:val="ListParagraph"/>
        <w:numPr>
          <w:ilvl w:val="0"/>
          <w:numId w:val="38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U</w:t>
      </w:r>
      <w:smartTag w:uri="Chem4WordSmartTag" w:element="tag">
        <w:smartTagPr>
          <w:attr w:name="id" w:val="serine"/>
        </w:smartTagPr>
        <w:r w:rsidR="001511ED" w:rsidRPr="00D1731C">
          <w:rPr>
            <w:rFonts w:eastAsia="Times New Roman" w:cs="Arial"/>
            <w:sz w:val="20"/>
            <w:szCs w:val="20"/>
          </w:rPr>
          <w:t>ser</w:t>
        </w:r>
      </w:smartTag>
      <w:r w:rsidR="001511ED" w:rsidRPr="00D1731C">
        <w:rPr>
          <w:rFonts w:eastAsia="Times New Roman" w:cs="Arial"/>
          <w:sz w:val="20"/>
          <w:szCs w:val="20"/>
        </w:rPr>
        <w:t xml:space="preserve"> running the installer must have </w:t>
      </w:r>
      <w:r w:rsidR="009F4625">
        <w:rPr>
          <w:rFonts w:eastAsia="Times New Roman" w:cs="Arial"/>
          <w:sz w:val="20"/>
          <w:szCs w:val="20"/>
        </w:rPr>
        <w:t>‘</w:t>
      </w:r>
      <w:r w:rsidR="001511ED" w:rsidRPr="00D1731C">
        <w:rPr>
          <w:rFonts w:eastAsia="Times New Roman" w:cs="Arial"/>
          <w:sz w:val="20"/>
          <w:szCs w:val="20"/>
        </w:rPr>
        <w:t>database creation</w:t>
      </w:r>
      <w:r w:rsidR="009F4625">
        <w:rPr>
          <w:rFonts w:eastAsia="Times New Roman" w:cs="Arial"/>
          <w:sz w:val="20"/>
          <w:szCs w:val="20"/>
        </w:rPr>
        <w:t>’</w:t>
      </w:r>
      <w:r w:rsidR="001511ED" w:rsidRPr="00D1731C">
        <w:rPr>
          <w:rFonts w:eastAsia="Times New Roman" w:cs="Arial"/>
          <w:sz w:val="20"/>
          <w:szCs w:val="20"/>
        </w:rPr>
        <w:t xml:space="preserve"> permissions</w:t>
      </w:r>
      <w:r w:rsidRPr="00D1731C">
        <w:rPr>
          <w:rFonts w:eastAsia="Times New Roman" w:cs="Arial"/>
          <w:sz w:val="20"/>
          <w:szCs w:val="20"/>
        </w:rPr>
        <w:t xml:space="preserve"> on </w:t>
      </w:r>
      <w:r w:rsidR="009F4625">
        <w:rPr>
          <w:rFonts w:eastAsia="Times New Roman" w:cs="Arial"/>
          <w:sz w:val="20"/>
          <w:szCs w:val="20"/>
        </w:rPr>
        <w:t xml:space="preserve">the </w:t>
      </w:r>
      <w:r w:rsidRPr="00D1731C">
        <w:rPr>
          <w:rFonts w:eastAsia="Times New Roman" w:cs="Arial"/>
          <w:sz w:val="20"/>
          <w:szCs w:val="20"/>
        </w:rPr>
        <w:t xml:space="preserve">Microsoft SQL </w:t>
      </w:r>
      <w:smartTag w:uri="Chem4WordSmartTag" w:element="tag">
        <w:smartTagPr>
          <w:attr w:name="id" w:val="serine"/>
        </w:smartTagPr>
        <w:r w:rsidRPr="00D1731C">
          <w:rPr>
            <w:rFonts w:eastAsia="Times New Roman" w:cs="Arial"/>
            <w:sz w:val="20"/>
            <w:szCs w:val="20"/>
          </w:rPr>
          <w:t>Ser</w:t>
        </w:r>
      </w:smartTag>
      <w:r w:rsidRPr="00D1731C">
        <w:rPr>
          <w:rFonts w:eastAsia="Times New Roman" w:cs="Arial"/>
          <w:sz w:val="20"/>
          <w:szCs w:val="20"/>
        </w:rPr>
        <w:t>ver instance</w:t>
      </w:r>
      <w:r w:rsidR="001511ED" w:rsidRPr="00D1731C">
        <w:rPr>
          <w:rFonts w:eastAsia="Times New Roman" w:cs="Arial"/>
          <w:sz w:val="20"/>
          <w:szCs w:val="20"/>
        </w:rPr>
        <w:t>.</w:t>
      </w:r>
    </w:p>
    <w:p w:rsidR="008660D3" w:rsidRPr="00DB0138" w:rsidRDefault="008660D3" w:rsidP="008660D3">
      <w:pPr>
        <w:pStyle w:val="Heading2"/>
      </w:pPr>
      <w:bookmarkStart w:id="14" w:name="_Toc228883490"/>
      <w:bookmarkStart w:id="15" w:name="_Toc229381703"/>
      <w:r>
        <w:t>Unsupported Scenarios</w:t>
      </w:r>
      <w:bookmarkEnd w:id="14"/>
      <w:bookmarkEnd w:id="15"/>
    </w:p>
    <w:p w:rsidR="008660D3" w:rsidRPr="00D1731C" w:rsidRDefault="008660D3" w:rsidP="008660D3">
      <w:pPr>
        <w:pStyle w:val="ListParagraph"/>
        <w:numPr>
          <w:ilvl w:val="0"/>
          <w:numId w:val="37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WOW64 (Windows on Windows 64-bit)</w:t>
      </w:r>
    </w:p>
    <w:p w:rsidR="002559D4" w:rsidRPr="002149A0" w:rsidRDefault="002559D4" w:rsidP="00D978FC">
      <w:pPr>
        <w:pStyle w:val="Heading1"/>
      </w:pPr>
      <w:bookmarkStart w:id="16" w:name="_Toc228883491"/>
      <w:bookmarkStart w:id="17" w:name="_Toc229381704"/>
      <w:r w:rsidRPr="002149A0">
        <w:t>Known Issues</w:t>
      </w:r>
      <w:bookmarkEnd w:id="16"/>
      <w:bookmarkEnd w:id="17"/>
    </w:p>
    <w:p w:rsidR="002559D4" w:rsidRDefault="002559D4" w:rsidP="00DB0138">
      <w:pPr>
        <w:pStyle w:val="Heading2"/>
      </w:pPr>
      <w:bookmarkStart w:id="18" w:name="_Toc228883492"/>
      <w:bookmarkStart w:id="19" w:name="_Toc229381705"/>
      <w:r w:rsidRPr="00F610C6">
        <w:t>Install</w:t>
      </w:r>
      <w:r w:rsidRPr="00805F9C">
        <w:t xml:space="preserve"> Issues</w:t>
      </w:r>
      <w:bookmarkEnd w:id="18"/>
      <w:bookmarkEnd w:id="19"/>
    </w:p>
    <w:p w:rsidR="008660D3" w:rsidRPr="00D1731C" w:rsidRDefault="008660D3" w:rsidP="008C3285">
      <w:pPr>
        <w:pStyle w:val="ListParagraph"/>
        <w:numPr>
          <w:ilvl w:val="0"/>
          <w:numId w:val="25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A</w:t>
      </w:r>
      <w:r w:rsidR="009F10F8" w:rsidRPr="00D1731C">
        <w:rPr>
          <w:rFonts w:eastAsia="Times New Roman" w:cs="Arial"/>
          <w:sz w:val="20"/>
          <w:szCs w:val="20"/>
        </w:rPr>
        <w:t xml:space="preserve">fter clicking </w:t>
      </w:r>
      <w:r w:rsidR="009F10F8" w:rsidRPr="00D1731C">
        <w:rPr>
          <w:rFonts w:eastAsia="Times New Roman" w:cs="Arial"/>
          <w:b/>
          <w:sz w:val="20"/>
          <w:szCs w:val="20"/>
        </w:rPr>
        <w:t>Next</w:t>
      </w:r>
      <w:r w:rsidR="009F10F8" w:rsidRPr="00D1731C">
        <w:rPr>
          <w:rFonts w:eastAsia="Times New Roman" w:cs="Arial"/>
          <w:sz w:val="20"/>
          <w:szCs w:val="20"/>
        </w:rPr>
        <w:t xml:space="preserve"> on the </w:t>
      </w:r>
      <w:r w:rsidR="00F607B8" w:rsidRPr="00D1731C">
        <w:rPr>
          <w:rFonts w:eastAsia="Times New Roman" w:cs="Arial"/>
          <w:sz w:val="20"/>
          <w:szCs w:val="20"/>
        </w:rPr>
        <w:t>End-U</w:t>
      </w:r>
      <w:smartTag w:uri="Chem4WordSmartTag" w:element="tag">
        <w:smartTagPr>
          <w:attr w:name="id" w:val="serine"/>
        </w:smartTagPr>
        <w:r w:rsidR="00F607B8" w:rsidRPr="00D1731C">
          <w:rPr>
            <w:rFonts w:eastAsia="Times New Roman" w:cs="Arial"/>
            <w:sz w:val="20"/>
            <w:szCs w:val="20"/>
          </w:rPr>
          <w:t>ser</w:t>
        </w:r>
      </w:smartTag>
      <w:r w:rsidR="00F607B8" w:rsidRPr="00D1731C">
        <w:rPr>
          <w:rFonts w:eastAsia="Times New Roman" w:cs="Arial"/>
          <w:sz w:val="20"/>
          <w:szCs w:val="20"/>
        </w:rPr>
        <w:t xml:space="preserve"> </w:t>
      </w:r>
      <w:r w:rsidR="009F10F8" w:rsidRPr="00D1731C">
        <w:rPr>
          <w:rFonts w:eastAsia="Times New Roman" w:cs="Arial"/>
          <w:sz w:val="20"/>
          <w:szCs w:val="20"/>
        </w:rPr>
        <w:t>License</w:t>
      </w:r>
      <w:r w:rsidR="00F607B8" w:rsidRPr="00D1731C">
        <w:rPr>
          <w:rFonts w:eastAsia="Times New Roman" w:cs="Arial"/>
          <w:sz w:val="20"/>
          <w:szCs w:val="20"/>
        </w:rPr>
        <w:t xml:space="preserve"> Agreement screen there is a delay before the </w:t>
      </w:r>
      <w:r w:rsidR="00F607B8" w:rsidRPr="00D1731C">
        <w:rPr>
          <w:rFonts w:eastAsia="Times New Roman" w:cs="Arial"/>
          <w:b/>
          <w:sz w:val="20"/>
          <w:szCs w:val="20"/>
        </w:rPr>
        <w:t>Feature</w:t>
      </w:r>
      <w:r w:rsidR="00F607B8" w:rsidRPr="00D1731C">
        <w:rPr>
          <w:rFonts w:eastAsia="Times New Roman" w:cs="Arial"/>
          <w:sz w:val="20"/>
          <w:szCs w:val="20"/>
        </w:rPr>
        <w:t xml:space="preserve"> screen appears. </w:t>
      </w:r>
    </w:p>
    <w:p w:rsidR="008E4191" w:rsidRPr="00D1731C" w:rsidRDefault="008660D3" w:rsidP="008660D3">
      <w:pPr>
        <w:pStyle w:val="ListParagraph"/>
        <w:ind w:left="1440"/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b/>
          <w:sz w:val="20"/>
          <w:szCs w:val="20"/>
        </w:rPr>
        <w:t>WORKAROUND</w:t>
      </w:r>
      <w:r w:rsidRPr="00D1731C">
        <w:rPr>
          <w:rFonts w:eastAsia="Times New Roman" w:cs="Arial"/>
          <w:sz w:val="20"/>
          <w:szCs w:val="20"/>
        </w:rPr>
        <w:t xml:space="preserve"> - </w:t>
      </w:r>
      <w:r w:rsidR="00F607B8" w:rsidRPr="00D1731C">
        <w:rPr>
          <w:rFonts w:eastAsia="Times New Roman" w:cs="Arial"/>
          <w:sz w:val="20"/>
          <w:szCs w:val="20"/>
        </w:rPr>
        <w:t>T</w:t>
      </w:r>
      <w:smartTag w:uri="Chem4WordSmartTag" w:element="tag">
        <w:smartTagPr>
          <w:attr w:name="id" w:val="histidine"/>
        </w:smartTagPr>
        <w:r w:rsidR="00F607B8" w:rsidRPr="00D1731C">
          <w:rPr>
            <w:rFonts w:eastAsia="Times New Roman" w:cs="Arial"/>
            <w:sz w:val="20"/>
            <w:szCs w:val="20"/>
          </w:rPr>
          <w:t>his</w:t>
        </w:r>
      </w:smartTag>
      <w:r w:rsidR="00F607B8" w:rsidRPr="00D1731C">
        <w:rPr>
          <w:rFonts w:eastAsia="Times New Roman" w:cs="Arial"/>
          <w:sz w:val="20"/>
          <w:szCs w:val="20"/>
        </w:rPr>
        <w:t xml:space="preserve"> is normal behavior and </w:t>
      </w:r>
      <w:r w:rsidR="009F4625">
        <w:rPr>
          <w:rFonts w:eastAsia="Times New Roman" w:cs="Arial"/>
          <w:sz w:val="20"/>
          <w:szCs w:val="20"/>
        </w:rPr>
        <w:t>may be</w:t>
      </w:r>
      <w:r w:rsidR="00F607B8" w:rsidRPr="00D1731C">
        <w:rPr>
          <w:rFonts w:eastAsia="Times New Roman" w:cs="Arial"/>
          <w:sz w:val="20"/>
          <w:szCs w:val="20"/>
        </w:rPr>
        <w:t xml:space="preserve"> caused by too many applications running simultaneously or due to a slow computer</w:t>
      </w:r>
      <w:r w:rsidR="009F4625">
        <w:rPr>
          <w:rFonts w:eastAsia="Times New Roman" w:cs="Arial"/>
          <w:sz w:val="20"/>
          <w:szCs w:val="20"/>
        </w:rPr>
        <w:t>.  It may help to</w:t>
      </w:r>
      <w:r w:rsidR="0099170E">
        <w:rPr>
          <w:rFonts w:eastAsia="Times New Roman" w:cs="Arial"/>
          <w:sz w:val="20"/>
          <w:szCs w:val="20"/>
        </w:rPr>
        <w:t xml:space="preserve"> close some of the</w:t>
      </w:r>
      <w:r w:rsidR="009F4625">
        <w:rPr>
          <w:rFonts w:eastAsia="Times New Roman" w:cs="Arial"/>
          <w:sz w:val="20"/>
          <w:szCs w:val="20"/>
        </w:rPr>
        <w:t xml:space="preserve"> running</w:t>
      </w:r>
      <w:r w:rsidR="0099170E">
        <w:rPr>
          <w:rFonts w:eastAsia="Times New Roman" w:cs="Arial"/>
          <w:sz w:val="20"/>
          <w:szCs w:val="20"/>
        </w:rPr>
        <w:t xml:space="preserve"> </w:t>
      </w:r>
      <w:smartTag w:uri="Chem4WordSmartTag" w:element="tag">
        <w:smartTagPr>
          <w:attr w:name="id" w:val="proline"/>
        </w:smartTagPr>
        <w:r w:rsidR="0099170E">
          <w:rPr>
            <w:rFonts w:eastAsia="Times New Roman" w:cs="Arial"/>
            <w:sz w:val="20"/>
            <w:szCs w:val="20"/>
          </w:rPr>
          <w:t>pro</w:t>
        </w:r>
      </w:smartTag>
      <w:r w:rsidR="0099170E">
        <w:rPr>
          <w:rFonts w:eastAsia="Times New Roman" w:cs="Arial"/>
          <w:sz w:val="20"/>
          <w:szCs w:val="20"/>
        </w:rPr>
        <w:t>cess</w:t>
      </w:r>
      <w:r w:rsidR="009F4625">
        <w:rPr>
          <w:rFonts w:eastAsia="Times New Roman" w:cs="Arial"/>
          <w:sz w:val="20"/>
          <w:szCs w:val="20"/>
        </w:rPr>
        <w:t>es</w:t>
      </w:r>
      <w:r w:rsidR="0099170E">
        <w:rPr>
          <w:rFonts w:eastAsia="Times New Roman" w:cs="Arial"/>
          <w:sz w:val="20"/>
          <w:szCs w:val="20"/>
        </w:rPr>
        <w:t xml:space="preserve"> to speed</w:t>
      </w:r>
      <w:r w:rsidR="009F4625">
        <w:rPr>
          <w:rFonts w:eastAsia="Times New Roman" w:cs="Arial"/>
          <w:sz w:val="20"/>
          <w:szCs w:val="20"/>
        </w:rPr>
        <w:t xml:space="preserve"> </w:t>
      </w:r>
      <w:r w:rsidR="0099170E">
        <w:rPr>
          <w:rFonts w:eastAsia="Times New Roman" w:cs="Arial"/>
          <w:sz w:val="20"/>
          <w:szCs w:val="20"/>
        </w:rPr>
        <w:t>up the system.</w:t>
      </w:r>
    </w:p>
    <w:p w:rsidR="00C75028" w:rsidRDefault="00C75028" w:rsidP="0099170E">
      <w:pPr>
        <w:pStyle w:val="ListParagraph"/>
        <w:numPr>
          <w:ilvl w:val="0"/>
          <w:numId w:val="25"/>
        </w:numPr>
        <w:rPr>
          <w:rFonts w:eastAsia="Times New Roman" w:cs="Arial"/>
          <w:sz w:val="20"/>
          <w:szCs w:val="20"/>
        </w:rPr>
      </w:pPr>
      <w:r w:rsidRPr="00CF3A0B">
        <w:rPr>
          <w:rFonts w:eastAsia="Times New Roman" w:cs="Arial"/>
          <w:sz w:val="20"/>
          <w:szCs w:val="20"/>
        </w:rPr>
        <w:t xml:space="preserve">Individual component selections are not working </w:t>
      </w:r>
      <w:r w:rsidR="00CF3A0B">
        <w:rPr>
          <w:rFonts w:eastAsia="Times New Roman" w:cs="Arial"/>
          <w:sz w:val="20"/>
          <w:szCs w:val="20"/>
        </w:rPr>
        <w:t>as expacted</w:t>
      </w:r>
      <w:r w:rsidRPr="00CF3A0B">
        <w:rPr>
          <w:rFonts w:eastAsia="Times New Roman" w:cs="Arial"/>
          <w:sz w:val="20"/>
          <w:szCs w:val="20"/>
        </w:rPr>
        <w:t xml:space="preserve"> in installer</w:t>
      </w:r>
    </w:p>
    <w:p w:rsidR="00CF3A0B" w:rsidRDefault="00CF3A0B" w:rsidP="00CF3A0B">
      <w:pPr>
        <w:pStyle w:val="ListParagraph"/>
        <w:ind w:left="1440"/>
        <w:rPr>
          <w:rFonts w:eastAsia="Times New Roman" w:cs="Arial"/>
          <w:sz w:val="20"/>
          <w:szCs w:val="20"/>
        </w:rPr>
      </w:pPr>
      <w:r w:rsidRPr="00D978FC">
        <w:rPr>
          <w:rFonts w:eastAsia="Times New Roman" w:cs="Arial"/>
          <w:b/>
          <w:sz w:val="20"/>
          <w:szCs w:val="20"/>
        </w:rPr>
        <w:t>Workaround</w:t>
      </w:r>
      <w:r>
        <w:rPr>
          <w:rFonts w:eastAsia="Times New Roman" w:cs="Arial"/>
          <w:sz w:val="20"/>
          <w:szCs w:val="20"/>
        </w:rPr>
        <w:t xml:space="preserve"> – </w:t>
      </w:r>
      <w:r w:rsidR="00D978FC">
        <w:rPr>
          <w:rFonts w:eastAsia="Times New Roman" w:cs="Arial"/>
          <w:sz w:val="20"/>
          <w:szCs w:val="20"/>
        </w:rPr>
        <w:t>Please choose to install all components</w:t>
      </w:r>
      <w:r>
        <w:rPr>
          <w:rFonts w:eastAsia="Times New Roman" w:cs="Arial"/>
          <w:sz w:val="20"/>
          <w:szCs w:val="20"/>
        </w:rPr>
        <w:t>.</w:t>
      </w:r>
    </w:p>
    <w:p w:rsidR="0099170E" w:rsidRPr="0099170E" w:rsidRDefault="008660D3" w:rsidP="0099170E">
      <w:pPr>
        <w:pStyle w:val="ListParagraph"/>
        <w:numPr>
          <w:ilvl w:val="0"/>
          <w:numId w:val="25"/>
        </w:numPr>
        <w:rPr>
          <w:rFonts w:eastAsia="Times New Roman" w:cs="Arial"/>
          <w:sz w:val="20"/>
          <w:szCs w:val="20"/>
        </w:rPr>
      </w:pPr>
      <w:r w:rsidRPr="0099170E">
        <w:rPr>
          <w:rFonts w:eastAsia="Times New Roman" w:cs="Arial"/>
          <w:sz w:val="20"/>
          <w:szCs w:val="20"/>
        </w:rPr>
        <w:t>I</w:t>
      </w:r>
      <w:r w:rsidR="008C3285" w:rsidRPr="0099170E">
        <w:rPr>
          <w:rFonts w:eastAsia="Times New Roman" w:cs="Arial"/>
          <w:sz w:val="20"/>
          <w:szCs w:val="20"/>
        </w:rPr>
        <w:t>nstaller display</w:t>
      </w:r>
      <w:r w:rsidRPr="0099170E">
        <w:rPr>
          <w:rFonts w:eastAsia="Times New Roman" w:cs="Arial"/>
          <w:sz w:val="20"/>
          <w:szCs w:val="20"/>
        </w:rPr>
        <w:t>s</w:t>
      </w:r>
      <w:r w:rsidR="008C3285" w:rsidRPr="0099170E">
        <w:rPr>
          <w:rFonts w:eastAsia="Times New Roman" w:cs="Arial"/>
          <w:sz w:val="20"/>
          <w:szCs w:val="20"/>
        </w:rPr>
        <w:t xml:space="preserve"> message </w:t>
      </w:r>
      <w:r w:rsidRPr="0099170E">
        <w:rPr>
          <w:rFonts w:eastAsia="Times New Roman" w:cs="Arial"/>
          <w:sz w:val="20"/>
          <w:szCs w:val="20"/>
        </w:rPr>
        <w:t>stating</w:t>
      </w:r>
      <w:r w:rsidR="008C3285" w:rsidRPr="0099170E">
        <w:rPr>
          <w:rFonts w:eastAsia="Times New Roman" w:cs="Arial"/>
          <w:sz w:val="20"/>
          <w:szCs w:val="20"/>
        </w:rPr>
        <w:t xml:space="preserve"> it could not create the database since a f</w:t>
      </w:r>
      <w:smartTag w:uri="Chem4WordSmartTag" w:element="tag">
        <w:smartTagPr>
          <w:attr w:name="id" w:val="isoleucine"/>
        </w:smartTagPr>
        <w:r w:rsidR="008C3285" w:rsidRPr="0099170E">
          <w:rPr>
            <w:rFonts w:eastAsia="Times New Roman" w:cs="Arial"/>
            <w:sz w:val="20"/>
            <w:szCs w:val="20"/>
          </w:rPr>
          <w:t>ile</w:t>
        </w:r>
      </w:smartTag>
      <w:r w:rsidR="008C3285" w:rsidRPr="0099170E">
        <w:rPr>
          <w:rFonts w:eastAsia="Times New Roman" w:cs="Arial"/>
          <w:sz w:val="20"/>
          <w:szCs w:val="20"/>
        </w:rPr>
        <w:t xml:space="preserve"> called “</w:t>
      </w:r>
      <w:r w:rsidR="00D83FC8" w:rsidRPr="00D83FC8">
        <w:rPr>
          <w:rFonts w:eastAsia="Times New Roman" w:cs="Arial"/>
          <w:sz w:val="20"/>
          <w:szCs w:val="20"/>
        </w:rPr>
        <w:t>Zentity_Data.mdf</w:t>
      </w:r>
      <w:r w:rsidR="008C3285" w:rsidRPr="0099170E">
        <w:rPr>
          <w:rFonts w:eastAsia="Times New Roman" w:cs="Arial"/>
          <w:sz w:val="20"/>
          <w:szCs w:val="20"/>
        </w:rPr>
        <w:t>” already exists. T</w:t>
      </w:r>
      <w:smartTag w:uri="Chem4WordSmartTag" w:element="tag">
        <w:smartTagPr>
          <w:attr w:name="id" w:val="histidine"/>
        </w:smartTagPr>
        <w:r w:rsidR="008C3285" w:rsidRPr="0099170E">
          <w:rPr>
            <w:rFonts w:eastAsia="Times New Roman" w:cs="Arial"/>
            <w:sz w:val="20"/>
            <w:szCs w:val="20"/>
          </w:rPr>
          <w:t>his</w:t>
        </w:r>
      </w:smartTag>
      <w:r w:rsidR="008C3285" w:rsidRPr="0099170E">
        <w:rPr>
          <w:rFonts w:eastAsia="Times New Roman" w:cs="Arial"/>
          <w:sz w:val="20"/>
          <w:szCs w:val="20"/>
        </w:rPr>
        <w:t xml:space="preserve"> happens if the database was renamed after it was created.</w:t>
      </w:r>
    </w:p>
    <w:p w:rsidR="007C1F4E" w:rsidRDefault="008660D3" w:rsidP="000E63CF">
      <w:pPr>
        <w:pStyle w:val="ListParagraph"/>
        <w:ind w:left="1440"/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b/>
          <w:sz w:val="20"/>
          <w:szCs w:val="20"/>
        </w:rPr>
        <w:t>WORKAROUND</w:t>
      </w:r>
      <w:r w:rsidRPr="00D1731C">
        <w:rPr>
          <w:rFonts w:eastAsia="Times New Roman" w:cs="Arial"/>
          <w:sz w:val="20"/>
          <w:szCs w:val="20"/>
        </w:rPr>
        <w:t xml:space="preserve"> - </w:t>
      </w:r>
      <w:r w:rsidR="008C3285" w:rsidRPr="00D1731C">
        <w:rPr>
          <w:rFonts w:eastAsia="Times New Roman" w:cs="Arial"/>
          <w:sz w:val="20"/>
          <w:szCs w:val="20"/>
        </w:rPr>
        <w:t>Backup, delete and recreate the earlier database with a different name and re-run the installer.</w:t>
      </w:r>
    </w:p>
    <w:p w:rsidR="0099170E" w:rsidRPr="007C1F4E" w:rsidRDefault="004242BD" w:rsidP="007C1F4E">
      <w:pPr>
        <w:pStyle w:val="ListParagraph"/>
        <w:numPr>
          <w:ilvl w:val="0"/>
          <w:numId w:val="25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The installer does not </w:t>
      </w:r>
      <w:smartTag w:uri="Chem4WordSmartTag" w:element="tag">
        <w:smartTagPr>
          <w:attr w:name="id" w:val="proline"/>
        </w:smartTagPr>
        <w:r>
          <w:rPr>
            <w:rFonts w:eastAsia="Times New Roman" w:cs="Arial"/>
            <w:sz w:val="20"/>
            <w:szCs w:val="20"/>
          </w:rPr>
          <w:t>pro</w:t>
        </w:r>
      </w:smartTag>
      <w:r>
        <w:rPr>
          <w:rFonts w:eastAsia="Times New Roman" w:cs="Arial"/>
          <w:sz w:val="20"/>
          <w:szCs w:val="20"/>
        </w:rPr>
        <w:t>ceed further after clicking “Next”.</w:t>
      </w:r>
    </w:p>
    <w:p w:rsidR="0099170E" w:rsidRDefault="0099170E" w:rsidP="0099170E">
      <w:pPr>
        <w:pStyle w:val="ListParagraph"/>
        <w:ind w:left="1440"/>
        <w:rPr>
          <w:rFonts w:eastAsia="Times New Roman" w:cs="Arial"/>
          <w:sz w:val="20"/>
          <w:szCs w:val="20"/>
        </w:rPr>
      </w:pPr>
      <w:r w:rsidRPr="0099170E">
        <w:rPr>
          <w:rFonts w:eastAsia="Times New Roman" w:cs="Arial"/>
          <w:b/>
          <w:sz w:val="20"/>
          <w:szCs w:val="20"/>
        </w:rPr>
        <w:t>Workaround</w:t>
      </w:r>
      <w:r>
        <w:rPr>
          <w:rFonts w:eastAsia="Times New Roman" w:cs="Arial"/>
          <w:sz w:val="20"/>
          <w:szCs w:val="20"/>
        </w:rPr>
        <w:t xml:space="preserve">- If installer </w:t>
      </w:r>
      <w:r w:rsidR="004242BD">
        <w:rPr>
          <w:rFonts w:eastAsia="Times New Roman" w:cs="Arial"/>
          <w:sz w:val="20"/>
          <w:szCs w:val="20"/>
        </w:rPr>
        <w:t xml:space="preserve">does not </w:t>
      </w:r>
      <w:r w:rsidR="009F4625">
        <w:rPr>
          <w:rFonts w:eastAsia="Times New Roman" w:cs="Arial"/>
          <w:sz w:val="20"/>
          <w:szCs w:val="20"/>
        </w:rPr>
        <w:t xml:space="preserve">appear to be </w:t>
      </w:r>
      <w:smartTag w:uri="Chem4WordSmartTag" w:element="tag">
        <w:smartTagPr>
          <w:attr w:name="id" w:val="proline"/>
        </w:smartTagPr>
        <w:r w:rsidR="004242BD">
          <w:rPr>
            <w:rFonts w:eastAsia="Times New Roman" w:cs="Arial"/>
            <w:sz w:val="20"/>
            <w:szCs w:val="20"/>
          </w:rPr>
          <w:t>pro</w:t>
        </w:r>
      </w:smartTag>
      <w:r w:rsidR="004242BD">
        <w:rPr>
          <w:rFonts w:eastAsia="Times New Roman" w:cs="Arial"/>
          <w:sz w:val="20"/>
          <w:szCs w:val="20"/>
        </w:rPr>
        <w:t>ceed</w:t>
      </w:r>
      <w:r w:rsidR="009F4625">
        <w:rPr>
          <w:rFonts w:eastAsia="Times New Roman" w:cs="Arial"/>
          <w:sz w:val="20"/>
          <w:szCs w:val="20"/>
        </w:rPr>
        <w:t>ing,</w:t>
      </w:r>
      <w:r w:rsidR="004242BD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 xml:space="preserve">look for </w:t>
      </w:r>
      <w:r w:rsidR="004242BD">
        <w:rPr>
          <w:rFonts w:eastAsia="Times New Roman" w:cs="Arial"/>
          <w:sz w:val="20"/>
          <w:szCs w:val="20"/>
        </w:rPr>
        <w:t xml:space="preserve">a </w:t>
      </w:r>
      <w:r>
        <w:rPr>
          <w:rFonts w:eastAsia="Times New Roman" w:cs="Arial"/>
          <w:sz w:val="20"/>
          <w:szCs w:val="20"/>
        </w:rPr>
        <w:t xml:space="preserve">new window </w:t>
      </w:r>
      <w:r w:rsidR="004242BD">
        <w:rPr>
          <w:rFonts w:eastAsia="Times New Roman" w:cs="Arial"/>
          <w:sz w:val="20"/>
          <w:szCs w:val="20"/>
        </w:rPr>
        <w:t xml:space="preserve">on the task bar. An error </w:t>
      </w:r>
      <w:r w:rsidR="009F4625">
        <w:rPr>
          <w:rFonts w:eastAsia="Times New Roman" w:cs="Arial"/>
          <w:sz w:val="20"/>
          <w:szCs w:val="20"/>
        </w:rPr>
        <w:t xml:space="preserve">may </w:t>
      </w:r>
      <w:r w:rsidR="004242BD">
        <w:rPr>
          <w:rFonts w:eastAsia="Times New Roman" w:cs="Arial"/>
          <w:sz w:val="20"/>
          <w:szCs w:val="20"/>
        </w:rPr>
        <w:t>have occurred</w:t>
      </w:r>
      <w:r w:rsidR="009F4625">
        <w:rPr>
          <w:rFonts w:eastAsia="Times New Roman" w:cs="Arial"/>
          <w:sz w:val="20"/>
          <w:szCs w:val="20"/>
        </w:rPr>
        <w:t>, and t</w:t>
      </w:r>
      <w:r w:rsidR="004242BD">
        <w:rPr>
          <w:rFonts w:eastAsia="Times New Roman" w:cs="Arial"/>
          <w:sz w:val="20"/>
          <w:szCs w:val="20"/>
        </w:rPr>
        <w:t xml:space="preserve">he error </w:t>
      </w:r>
      <w:smartTag w:uri="Chem4WordSmartTag" w:element="tag">
        <w:smartTagPr>
          <w:attr w:name="id" w:val="proline"/>
        </w:smartTagPr>
        <w:r w:rsidR="00A10052">
          <w:rPr>
            <w:rFonts w:eastAsia="Times New Roman" w:cs="Arial"/>
            <w:sz w:val="20"/>
            <w:szCs w:val="20"/>
          </w:rPr>
          <w:t>pro</w:t>
        </w:r>
      </w:smartTag>
      <w:r w:rsidR="00A10052">
        <w:rPr>
          <w:rFonts w:eastAsia="Times New Roman" w:cs="Arial"/>
          <w:sz w:val="20"/>
          <w:szCs w:val="20"/>
        </w:rPr>
        <w:t xml:space="preserve">mpt might be </w:t>
      </w:r>
      <w:r w:rsidR="004242BD">
        <w:rPr>
          <w:rFonts w:eastAsia="Times New Roman" w:cs="Arial"/>
          <w:sz w:val="20"/>
          <w:szCs w:val="20"/>
        </w:rPr>
        <w:t xml:space="preserve">out of </w:t>
      </w:r>
      <w:r w:rsidR="00A10052">
        <w:rPr>
          <w:rFonts w:eastAsia="Times New Roman" w:cs="Arial"/>
          <w:sz w:val="20"/>
          <w:szCs w:val="20"/>
        </w:rPr>
        <w:t>focus.</w:t>
      </w:r>
    </w:p>
    <w:p w:rsidR="000A4C2B" w:rsidRPr="00104B07" w:rsidRDefault="000A4C2B" w:rsidP="00104B07">
      <w:pPr>
        <w:pStyle w:val="ListParagraph"/>
        <w:numPr>
          <w:ilvl w:val="0"/>
          <w:numId w:val="25"/>
        </w:numPr>
        <w:rPr>
          <w:rFonts w:eastAsia="Times New Roman" w:cs="Arial"/>
          <w:sz w:val="20"/>
          <w:szCs w:val="20"/>
        </w:rPr>
      </w:pPr>
      <w:r w:rsidRPr="00104B07">
        <w:rPr>
          <w:rFonts w:eastAsia="Times New Roman" w:cs="Arial"/>
          <w:sz w:val="20"/>
          <w:szCs w:val="20"/>
        </w:rPr>
        <w:t xml:space="preserve">Repair option doesn’t work, if </w:t>
      </w:r>
      <w:r w:rsidR="00F63773">
        <w:rPr>
          <w:rFonts w:eastAsia="Times New Roman" w:cs="Arial"/>
          <w:sz w:val="20"/>
          <w:szCs w:val="20"/>
        </w:rPr>
        <w:t xml:space="preserve">user tries </w:t>
      </w:r>
      <w:r w:rsidRPr="00104B07">
        <w:rPr>
          <w:rFonts w:eastAsia="Times New Roman" w:cs="Arial"/>
          <w:sz w:val="20"/>
          <w:szCs w:val="20"/>
        </w:rPr>
        <w:t>to repair from control panel.</w:t>
      </w:r>
    </w:p>
    <w:p w:rsidR="000A4C2B" w:rsidRDefault="000A4C2B" w:rsidP="0099170E">
      <w:pPr>
        <w:pStyle w:val="ListParagraph"/>
        <w:ind w:left="144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sz w:val="20"/>
          <w:szCs w:val="20"/>
        </w:rPr>
        <w:t xml:space="preserve">Workaround </w:t>
      </w:r>
      <w:r w:rsidR="00104B07">
        <w:rPr>
          <w:rFonts w:eastAsia="Times New Roman" w:cs="Arial"/>
          <w:sz w:val="20"/>
          <w:szCs w:val="20"/>
        </w:rPr>
        <w:t>–</w:t>
      </w:r>
      <w:r>
        <w:rPr>
          <w:rFonts w:eastAsia="Times New Roman" w:cs="Arial"/>
          <w:sz w:val="20"/>
          <w:szCs w:val="20"/>
        </w:rPr>
        <w:t xml:space="preserve"> </w:t>
      </w:r>
      <w:r w:rsidR="00104B07">
        <w:rPr>
          <w:rFonts w:eastAsia="Times New Roman" w:cs="Arial"/>
          <w:sz w:val="20"/>
          <w:szCs w:val="20"/>
        </w:rPr>
        <w:t>Run the setup.exe again to repair the installed Zentity.</w:t>
      </w:r>
    </w:p>
    <w:p w:rsidR="00104B07" w:rsidRDefault="00104B07" w:rsidP="00104B07">
      <w:pPr>
        <w:pStyle w:val="ListParagraph"/>
        <w:numPr>
          <w:ilvl w:val="0"/>
          <w:numId w:val="25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lastRenderedPageBreak/>
        <w:t xml:space="preserve">Changing database file path for </w:t>
      </w:r>
      <w:r w:rsidR="00F63773">
        <w:rPr>
          <w:rFonts w:eastAsia="Times New Roman" w:cs="Arial"/>
          <w:sz w:val="20"/>
          <w:szCs w:val="20"/>
        </w:rPr>
        <w:t>any</w:t>
      </w:r>
      <w:r>
        <w:rPr>
          <w:rFonts w:eastAsia="Times New Roman" w:cs="Arial"/>
          <w:sz w:val="20"/>
          <w:szCs w:val="20"/>
        </w:rPr>
        <w:t xml:space="preserve"> Sql server setup (Core, OAI-PMH or Security) changes the same for all.</w:t>
      </w:r>
    </w:p>
    <w:p w:rsidR="00104B07" w:rsidRPr="00104B07" w:rsidRDefault="00104B07" w:rsidP="00104B07">
      <w:pPr>
        <w:pStyle w:val="ListParagraph"/>
        <w:ind w:left="1440"/>
        <w:rPr>
          <w:rFonts w:eastAsia="Times New Roman" w:cs="Arial"/>
          <w:sz w:val="20"/>
          <w:szCs w:val="20"/>
        </w:rPr>
      </w:pPr>
      <w:r w:rsidRPr="00104B07">
        <w:rPr>
          <w:rFonts w:eastAsia="Times New Roman" w:cs="Arial"/>
          <w:b/>
          <w:sz w:val="20"/>
          <w:szCs w:val="20"/>
        </w:rPr>
        <w:t xml:space="preserve">Workaround- </w:t>
      </w:r>
      <w:r w:rsidRPr="00104B07">
        <w:rPr>
          <w:rFonts w:eastAsia="Times New Roman" w:cs="Arial"/>
          <w:sz w:val="20"/>
          <w:szCs w:val="20"/>
        </w:rPr>
        <w:t>use same location for all database file.</w:t>
      </w:r>
    </w:p>
    <w:p w:rsidR="00104B07" w:rsidRDefault="00A457C6" w:rsidP="00104B07">
      <w:pPr>
        <w:pStyle w:val="ListParagraph"/>
        <w:numPr>
          <w:ilvl w:val="0"/>
          <w:numId w:val="25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Fields validation is not done for IIS setup dialog.</w:t>
      </w:r>
    </w:p>
    <w:p w:rsidR="00813F4B" w:rsidRPr="007151DD" w:rsidRDefault="00813F4B" w:rsidP="00D978FC">
      <w:pPr>
        <w:pStyle w:val="Heading1"/>
        <w:rPr>
          <w:color w:val="auto"/>
          <w:sz w:val="20"/>
          <w:szCs w:val="20"/>
        </w:rPr>
      </w:pPr>
      <w:bookmarkStart w:id="20" w:name="_Toc228883493"/>
      <w:bookmarkStart w:id="21" w:name="_Toc229381706"/>
      <w:r w:rsidRPr="00805F9C">
        <w:t>Install Instructions</w:t>
      </w:r>
      <w:bookmarkEnd w:id="20"/>
      <w:bookmarkEnd w:id="21"/>
    </w:p>
    <w:p w:rsidR="001C1440" w:rsidRPr="001C1440" w:rsidRDefault="00803A75" w:rsidP="001C1440">
      <w:pPr>
        <w:pStyle w:val="ListParagraph"/>
        <w:numPr>
          <w:ilvl w:val="0"/>
          <w:numId w:val="40"/>
        </w:numPr>
        <w:rPr>
          <w:rFonts w:ascii="Cambria" w:hAnsi="Cambria"/>
          <w:b/>
          <w:color w:val="365F91"/>
          <w:sz w:val="28"/>
          <w:szCs w:val="28"/>
        </w:rPr>
      </w:pPr>
      <w:r w:rsidRPr="007151DD">
        <w:rPr>
          <w:rFonts w:eastAsia="Times New Roman" w:cs="Arial"/>
          <w:sz w:val="20"/>
          <w:szCs w:val="20"/>
        </w:rPr>
        <w:t>Double-click</w:t>
      </w:r>
      <w:r w:rsidR="00813F4B" w:rsidRPr="007151DD">
        <w:rPr>
          <w:rFonts w:eastAsia="Times New Roman" w:cs="Arial"/>
          <w:sz w:val="20"/>
          <w:szCs w:val="20"/>
        </w:rPr>
        <w:t xml:space="preserve"> </w:t>
      </w:r>
      <w:r w:rsidR="009D1885" w:rsidRPr="007151DD">
        <w:rPr>
          <w:rFonts w:eastAsia="Times New Roman" w:cs="Arial"/>
          <w:sz w:val="20"/>
          <w:szCs w:val="20"/>
        </w:rPr>
        <w:t>“</w:t>
      </w:r>
      <w:r w:rsidR="00813F4B" w:rsidRPr="007151DD">
        <w:rPr>
          <w:rFonts w:eastAsia="Times New Roman" w:cs="Arial"/>
          <w:sz w:val="20"/>
          <w:szCs w:val="20"/>
        </w:rPr>
        <w:t>Setup.exe</w:t>
      </w:r>
      <w:r w:rsidR="009D1885" w:rsidRPr="007151DD">
        <w:rPr>
          <w:rFonts w:eastAsia="Times New Roman" w:cs="Arial"/>
          <w:sz w:val="20"/>
          <w:szCs w:val="20"/>
        </w:rPr>
        <w:t>”</w:t>
      </w:r>
      <w:r w:rsidR="00813F4B" w:rsidRPr="007151DD">
        <w:rPr>
          <w:rFonts w:eastAsia="Times New Roman" w:cs="Arial"/>
          <w:sz w:val="20"/>
          <w:szCs w:val="20"/>
        </w:rPr>
        <w:t xml:space="preserve">. </w:t>
      </w:r>
    </w:p>
    <w:p w:rsidR="00367E8C" w:rsidRPr="00803A75" w:rsidRDefault="0089096A" w:rsidP="001C1440">
      <w:pPr>
        <w:pStyle w:val="ListParagraph"/>
        <w:ind w:left="360"/>
        <w:jc w:val="center"/>
        <w:rPr>
          <w:rFonts w:ascii="Cambria" w:hAnsi="Cambria"/>
          <w:b/>
          <w:color w:val="365F91"/>
          <w:sz w:val="28"/>
          <w:szCs w:val="28"/>
        </w:rPr>
      </w:pPr>
      <w:r>
        <w:rPr>
          <w:rFonts w:ascii="Cambria" w:hAnsi="Cambria"/>
          <w:b/>
          <w:noProof/>
          <w:color w:val="365F91"/>
          <w:sz w:val="28"/>
          <w:szCs w:val="28"/>
          <w:lang w:bidi="ar-SA"/>
        </w:rPr>
        <w:drawing>
          <wp:inline distT="0" distB="0" distL="0" distR="0">
            <wp:extent cx="4835525" cy="3763010"/>
            <wp:effectExtent l="19050" t="0" r="317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376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885" w:rsidRDefault="0010254C" w:rsidP="0089096A">
      <w:pPr>
        <w:pStyle w:val="Caption"/>
        <w:ind w:left="1440"/>
      </w:pPr>
      <w:bookmarkStart w:id="22" w:name="_Toc228883498"/>
      <w:r w:rsidRPr="0010254C">
        <w:t xml:space="preserve">Figure </w:t>
      </w:r>
      <w:r w:rsidR="003515CA">
        <w:fldChar w:fldCharType="begin"/>
      </w:r>
      <w:r w:rsidR="009D3B9D">
        <w:instrText xml:space="preserve"> SEQ Figure \* ARABIC </w:instrText>
      </w:r>
      <w:r w:rsidR="003515CA">
        <w:fldChar w:fldCharType="separate"/>
      </w:r>
      <w:r w:rsidR="00FD4397">
        <w:rPr>
          <w:noProof/>
        </w:rPr>
        <w:t>1</w:t>
      </w:r>
      <w:r w:rsidR="003515CA">
        <w:fldChar w:fldCharType="end"/>
      </w:r>
      <w:r w:rsidRPr="0010254C">
        <w:t xml:space="preserve"> – </w:t>
      </w:r>
      <w:r w:rsidR="00D83FC8">
        <w:t>Zentity</w:t>
      </w:r>
      <w:r w:rsidRPr="0010254C">
        <w:t xml:space="preserve"> Setup Wizard Welcome screen</w:t>
      </w:r>
      <w:bookmarkEnd w:id="22"/>
    </w:p>
    <w:p w:rsidR="001C1440" w:rsidRPr="001C1440" w:rsidRDefault="001C1440" w:rsidP="001C1440"/>
    <w:p w:rsidR="001C1440" w:rsidRPr="001C1440" w:rsidRDefault="004F035F" w:rsidP="001C1440">
      <w:pPr>
        <w:pStyle w:val="ListParagraph"/>
        <w:numPr>
          <w:ilvl w:val="0"/>
          <w:numId w:val="40"/>
        </w:numPr>
        <w:rPr>
          <w:rFonts w:eastAsia="Times New Roman" w:cs="Arial"/>
          <w:sz w:val="24"/>
          <w:szCs w:val="24"/>
        </w:rPr>
      </w:pPr>
      <w:r w:rsidRPr="00D1731C">
        <w:rPr>
          <w:noProof/>
          <w:sz w:val="20"/>
          <w:szCs w:val="20"/>
        </w:rPr>
        <w:t xml:space="preserve">Click </w:t>
      </w:r>
      <w:r w:rsidR="001C6068" w:rsidRPr="00D1731C">
        <w:rPr>
          <w:noProof/>
          <w:sz w:val="20"/>
          <w:szCs w:val="20"/>
        </w:rPr>
        <w:t>the</w:t>
      </w:r>
      <w:r w:rsidRPr="00D1731C">
        <w:rPr>
          <w:noProof/>
          <w:sz w:val="20"/>
          <w:szCs w:val="20"/>
        </w:rPr>
        <w:t xml:space="preserve"> </w:t>
      </w:r>
      <w:r w:rsidRPr="00D1731C">
        <w:rPr>
          <w:b/>
          <w:noProof/>
          <w:sz w:val="20"/>
          <w:szCs w:val="20"/>
        </w:rPr>
        <w:t>Next</w:t>
      </w:r>
      <w:r w:rsidRPr="00D1731C">
        <w:rPr>
          <w:noProof/>
          <w:sz w:val="20"/>
          <w:szCs w:val="20"/>
        </w:rPr>
        <w:t xml:space="preserve"> button to start </w:t>
      </w:r>
      <w:r w:rsidR="00D83FC8">
        <w:rPr>
          <w:noProof/>
          <w:sz w:val="20"/>
          <w:szCs w:val="20"/>
        </w:rPr>
        <w:t>Zentity</w:t>
      </w:r>
      <w:r w:rsidRPr="00D1731C">
        <w:rPr>
          <w:noProof/>
          <w:sz w:val="20"/>
          <w:szCs w:val="20"/>
        </w:rPr>
        <w:t xml:space="preserve"> installation </w:t>
      </w:r>
      <w:smartTag w:uri="Chem4WordSmartTag" w:element="tag">
        <w:smartTagPr>
          <w:attr w:name="id" w:val="proline"/>
        </w:smartTagPr>
        <w:r w:rsidRPr="00D1731C">
          <w:rPr>
            <w:noProof/>
            <w:sz w:val="20"/>
            <w:szCs w:val="20"/>
          </w:rPr>
          <w:t>pro</w:t>
        </w:r>
      </w:smartTag>
      <w:r w:rsidRPr="00D1731C">
        <w:rPr>
          <w:noProof/>
          <w:sz w:val="20"/>
          <w:szCs w:val="20"/>
        </w:rPr>
        <w:t>cess</w:t>
      </w:r>
      <w:r w:rsidR="00AE131D" w:rsidRPr="00D1731C">
        <w:rPr>
          <w:noProof/>
          <w:sz w:val="20"/>
          <w:szCs w:val="20"/>
        </w:rPr>
        <w:t>.</w:t>
      </w:r>
      <w:r w:rsidR="00980F56" w:rsidRPr="00803A75">
        <w:rPr>
          <w:noProof/>
          <w:sz w:val="24"/>
          <w:szCs w:val="24"/>
        </w:rPr>
        <w:t xml:space="preserve"> </w:t>
      </w:r>
    </w:p>
    <w:p w:rsidR="00980F56" w:rsidRPr="00803A75" w:rsidRDefault="0089096A" w:rsidP="001C1440">
      <w:pPr>
        <w:pStyle w:val="ListParagraph"/>
        <w:ind w:left="360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418557" cy="3438525"/>
            <wp:effectExtent l="19050" t="0" r="1043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303" cy="343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B6" w:rsidRDefault="00415D00" w:rsidP="0089096A">
      <w:pPr>
        <w:pStyle w:val="Caption"/>
        <w:ind w:left="1440"/>
      </w:pPr>
      <w:bookmarkStart w:id="23" w:name="_Toc228883499"/>
      <w:r>
        <w:t xml:space="preserve">Figure </w:t>
      </w:r>
      <w:r w:rsidR="003515CA">
        <w:fldChar w:fldCharType="begin"/>
      </w:r>
      <w:r w:rsidR="009D3B9D">
        <w:instrText xml:space="preserve"> SEQ Figure \* ARABIC </w:instrText>
      </w:r>
      <w:r w:rsidR="003515CA">
        <w:fldChar w:fldCharType="separate"/>
      </w:r>
      <w:r w:rsidR="00FD4397">
        <w:rPr>
          <w:noProof/>
        </w:rPr>
        <w:t>2</w:t>
      </w:r>
      <w:r w:rsidR="003515CA">
        <w:fldChar w:fldCharType="end"/>
      </w:r>
      <w:r>
        <w:t xml:space="preserve"> – End-U</w:t>
      </w:r>
      <w:smartTag w:uri="Chem4WordSmartTag" w:element="tag">
        <w:smartTagPr>
          <w:attr w:name="id" w:val="serine"/>
        </w:smartTagPr>
        <w:r>
          <w:t>ser</w:t>
        </w:r>
      </w:smartTag>
      <w:r>
        <w:t xml:space="preserve"> License Agreement screen: agreement not a</w:t>
      </w:r>
      <w:r w:rsidRPr="001C6068">
        <w:t>ccepted</w:t>
      </w:r>
      <w:bookmarkEnd w:id="23"/>
    </w:p>
    <w:p w:rsidR="001C1440" w:rsidRPr="001C1440" w:rsidRDefault="001C1440" w:rsidP="001C1440"/>
    <w:p w:rsidR="0089096A" w:rsidRDefault="00980F56" w:rsidP="0089096A">
      <w:pPr>
        <w:pStyle w:val="ListParagraph"/>
        <w:numPr>
          <w:ilvl w:val="0"/>
          <w:numId w:val="40"/>
        </w:numPr>
        <w:rPr>
          <w:rFonts w:eastAsia="Times New Roman" w:cs="Arial"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A</w:t>
      </w:r>
      <w:r w:rsidR="00102CC5" w:rsidRPr="00D1731C">
        <w:rPr>
          <w:rFonts w:eastAsia="Times New Roman" w:cs="Arial"/>
          <w:sz w:val="20"/>
          <w:szCs w:val="20"/>
        </w:rPr>
        <w:t xml:space="preserve">ccept the License Agreement by </w:t>
      </w:r>
      <w:r w:rsidR="00AE131D" w:rsidRPr="00D1731C">
        <w:rPr>
          <w:rFonts w:eastAsia="Times New Roman" w:cs="Arial"/>
          <w:sz w:val="20"/>
          <w:szCs w:val="20"/>
        </w:rPr>
        <w:t>checking</w:t>
      </w:r>
      <w:r w:rsidR="00102CC5" w:rsidRPr="00D1731C">
        <w:rPr>
          <w:rFonts w:eastAsia="Times New Roman" w:cs="Arial"/>
          <w:sz w:val="20"/>
          <w:szCs w:val="20"/>
        </w:rPr>
        <w:t xml:space="preserve"> the “</w:t>
      </w:r>
      <w:r w:rsidR="00102CC5" w:rsidRPr="00D1731C">
        <w:rPr>
          <w:rFonts w:eastAsia="Times New Roman" w:cs="Arial"/>
          <w:b/>
          <w:sz w:val="20"/>
          <w:szCs w:val="20"/>
        </w:rPr>
        <w:t>I accept</w:t>
      </w:r>
      <w:r w:rsidR="001C6068" w:rsidRPr="00D1731C">
        <w:rPr>
          <w:rFonts w:eastAsia="Times New Roman" w:cs="Arial"/>
          <w:b/>
          <w:sz w:val="20"/>
          <w:szCs w:val="20"/>
        </w:rPr>
        <w:t xml:space="preserve"> the terms in the License Agreement</w:t>
      </w:r>
      <w:r w:rsidR="004F035F" w:rsidRPr="00D1731C">
        <w:rPr>
          <w:rFonts w:eastAsia="Times New Roman" w:cs="Arial"/>
          <w:sz w:val="20"/>
          <w:szCs w:val="20"/>
        </w:rPr>
        <w:t>” check box</w:t>
      </w:r>
      <w:r w:rsidR="00102CC5" w:rsidRPr="00D1731C">
        <w:rPr>
          <w:rFonts w:eastAsia="Times New Roman" w:cs="Arial"/>
          <w:sz w:val="20"/>
          <w:szCs w:val="20"/>
        </w:rPr>
        <w:t xml:space="preserve">. The </w:t>
      </w:r>
      <w:r w:rsidR="00102CC5" w:rsidRPr="00D1731C">
        <w:rPr>
          <w:rFonts w:eastAsia="Times New Roman" w:cs="Arial"/>
          <w:b/>
          <w:sz w:val="20"/>
          <w:szCs w:val="20"/>
        </w:rPr>
        <w:t>Next</w:t>
      </w:r>
      <w:r w:rsidR="00102CC5" w:rsidRPr="00D1731C">
        <w:rPr>
          <w:rFonts w:eastAsia="Times New Roman" w:cs="Arial"/>
          <w:sz w:val="20"/>
          <w:szCs w:val="20"/>
        </w:rPr>
        <w:t xml:space="preserve"> button will become visible</w:t>
      </w:r>
      <w:r w:rsidRPr="00D1731C">
        <w:rPr>
          <w:rFonts w:eastAsia="Times New Roman" w:cs="Arial"/>
          <w:sz w:val="20"/>
          <w:szCs w:val="20"/>
        </w:rPr>
        <w:t xml:space="preserve"> as shown in figure 3 below</w:t>
      </w:r>
      <w:r w:rsidR="00A82511" w:rsidRPr="00D1731C">
        <w:rPr>
          <w:rFonts w:eastAsia="Times New Roman" w:cs="Arial"/>
          <w:sz w:val="20"/>
          <w:szCs w:val="20"/>
        </w:rPr>
        <w:t>. Click</w:t>
      </w:r>
      <w:r w:rsidR="001C6068" w:rsidRPr="00D1731C">
        <w:rPr>
          <w:rFonts w:eastAsia="Times New Roman" w:cs="Arial"/>
          <w:sz w:val="20"/>
          <w:szCs w:val="20"/>
        </w:rPr>
        <w:t xml:space="preserve"> the</w:t>
      </w:r>
      <w:r w:rsidR="00A82511" w:rsidRPr="00D1731C">
        <w:rPr>
          <w:rFonts w:eastAsia="Times New Roman" w:cs="Arial"/>
          <w:sz w:val="20"/>
          <w:szCs w:val="20"/>
        </w:rPr>
        <w:t xml:space="preserve"> </w:t>
      </w:r>
      <w:r w:rsidR="004F035F" w:rsidRPr="00D1731C">
        <w:rPr>
          <w:rFonts w:eastAsia="Times New Roman" w:cs="Arial"/>
          <w:b/>
          <w:sz w:val="20"/>
          <w:szCs w:val="20"/>
        </w:rPr>
        <w:t>Next</w:t>
      </w:r>
      <w:r w:rsidR="001C6068" w:rsidRPr="00D1731C">
        <w:rPr>
          <w:rFonts w:eastAsia="Times New Roman" w:cs="Arial"/>
          <w:b/>
          <w:sz w:val="20"/>
          <w:szCs w:val="20"/>
        </w:rPr>
        <w:t xml:space="preserve"> </w:t>
      </w:r>
      <w:r w:rsidR="001C6068" w:rsidRPr="00D1731C">
        <w:rPr>
          <w:rFonts w:eastAsia="Times New Roman" w:cs="Arial"/>
          <w:sz w:val="20"/>
          <w:szCs w:val="20"/>
        </w:rPr>
        <w:t>button</w:t>
      </w:r>
      <w:r w:rsidRPr="00D1731C">
        <w:rPr>
          <w:rFonts w:eastAsia="Times New Roman" w:cs="Arial"/>
          <w:sz w:val="20"/>
          <w:szCs w:val="20"/>
        </w:rPr>
        <w:t xml:space="preserve"> to </w:t>
      </w:r>
      <w:smartTag w:uri="Chem4WordSmartTag" w:element="tag">
        <w:smartTagPr>
          <w:attr w:name="id" w:val="proline"/>
        </w:smartTagPr>
        <w:r w:rsidRPr="00D1731C">
          <w:rPr>
            <w:rFonts w:eastAsia="Times New Roman" w:cs="Arial"/>
            <w:sz w:val="20"/>
            <w:szCs w:val="20"/>
          </w:rPr>
          <w:t>pro</w:t>
        </w:r>
      </w:smartTag>
      <w:r w:rsidRPr="00D1731C">
        <w:rPr>
          <w:rFonts w:eastAsia="Times New Roman" w:cs="Arial"/>
          <w:sz w:val="20"/>
          <w:szCs w:val="20"/>
        </w:rPr>
        <w:t>ceed</w:t>
      </w:r>
      <w:r w:rsidR="00AE131D" w:rsidRPr="00D1731C">
        <w:rPr>
          <w:rFonts w:eastAsia="Times New Roman" w:cs="Arial"/>
          <w:sz w:val="20"/>
          <w:szCs w:val="20"/>
        </w:rPr>
        <w:t>.</w:t>
      </w:r>
    </w:p>
    <w:p w:rsidR="0070371A" w:rsidRPr="0089096A" w:rsidRDefault="0089096A" w:rsidP="0089096A">
      <w:pPr>
        <w:pStyle w:val="ListParagraph"/>
        <w:ind w:left="360"/>
        <w:jc w:val="center"/>
        <w:rPr>
          <w:rFonts w:eastAsia="Times New Roman" w:cs="Arial"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4257675" cy="3313387"/>
            <wp:effectExtent l="19050" t="0" r="9525" b="0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489" cy="3313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31D" w:rsidRDefault="00415D00" w:rsidP="0089096A">
      <w:pPr>
        <w:pStyle w:val="Caption"/>
        <w:ind w:left="1440"/>
      </w:pPr>
      <w:bookmarkStart w:id="24" w:name="_Toc228883500"/>
      <w:r>
        <w:t xml:space="preserve">Figure </w:t>
      </w:r>
      <w:r w:rsidR="003515CA">
        <w:fldChar w:fldCharType="begin"/>
      </w:r>
      <w:r w:rsidR="009D3B9D">
        <w:instrText xml:space="preserve"> SEQ Figure \* ARABIC </w:instrText>
      </w:r>
      <w:r w:rsidR="003515CA">
        <w:fldChar w:fldCharType="separate"/>
      </w:r>
      <w:r w:rsidR="00FD4397">
        <w:rPr>
          <w:noProof/>
        </w:rPr>
        <w:t>3</w:t>
      </w:r>
      <w:r w:rsidR="003515CA">
        <w:fldChar w:fldCharType="end"/>
      </w:r>
      <w:r>
        <w:t xml:space="preserve"> – </w:t>
      </w:r>
      <w:r w:rsidRPr="001C6068">
        <w:t>End-U</w:t>
      </w:r>
      <w:smartTag w:uri="Chem4WordSmartTag" w:element="tag">
        <w:smartTagPr>
          <w:attr w:name="id" w:val="serine"/>
        </w:smartTagPr>
        <w:r w:rsidRPr="001C6068">
          <w:t>ser</w:t>
        </w:r>
      </w:smartTag>
      <w:r w:rsidRPr="001C6068">
        <w:t xml:space="preserve"> License Agreement </w:t>
      </w:r>
      <w:r>
        <w:t>screen: agreement a</w:t>
      </w:r>
      <w:r w:rsidRPr="001C6068">
        <w:t>ccepted</w:t>
      </w:r>
      <w:bookmarkEnd w:id="24"/>
    </w:p>
    <w:p w:rsidR="001C1440" w:rsidRPr="001C1440" w:rsidRDefault="001C1440" w:rsidP="001C1440"/>
    <w:p w:rsidR="005E6427" w:rsidRDefault="005E6427" w:rsidP="007151DD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D1731C">
        <w:rPr>
          <w:sz w:val="20"/>
          <w:szCs w:val="20"/>
        </w:rPr>
        <w:t xml:space="preserve">If any </w:t>
      </w:r>
      <w:r w:rsidR="00D1731C">
        <w:rPr>
          <w:sz w:val="20"/>
          <w:szCs w:val="20"/>
        </w:rPr>
        <w:t xml:space="preserve">software </w:t>
      </w:r>
      <w:r w:rsidRPr="00D1731C">
        <w:rPr>
          <w:sz w:val="20"/>
          <w:szCs w:val="20"/>
        </w:rPr>
        <w:t xml:space="preserve">prerequisites are not </w:t>
      </w:r>
      <w:smartTag w:uri="Chem4WordSmartTag" w:element="tag">
        <w:smartTagPr>
          <w:attr w:name="id" w:val="methionine"/>
        </w:smartTagPr>
        <w:r w:rsidR="005C2B3D" w:rsidRPr="00D1731C">
          <w:rPr>
            <w:sz w:val="20"/>
            <w:szCs w:val="20"/>
          </w:rPr>
          <w:t>met</w:t>
        </w:r>
      </w:smartTag>
      <w:r w:rsidR="00DB0138" w:rsidRPr="00D1731C">
        <w:rPr>
          <w:sz w:val="20"/>
          <w:szCs w:val="20"/>
        </w:rPr>
        <w:t>,</w:t>
      </w:r>
      <w:r w:rsidRPr="00D1731C">
        <w:rPr>
          <w:sz w:val="20"/>
          <w:szCs w:val="20"/>
        </w:rPr>
        <w:t xml:space="preserve"> </w:t>
      </w:r>
      <w:r w:rsidR="00106BF5" w:rsidRPr="00D1731C">
        <w:rPr>
          <w:sz w:val="20"/>
          <w:szCs w:val="20"/>
        </w:rPr>
        <w:t xml:space="preserve">a </w:t>
      </w:r>
      <w:r w:rsidRPr="00D1731C">
        <w:rPr>
          <w:sz w:val="20"/>
          <w:szCs w:val="20"/>
        </w:rPr>
        <w:t xml:space="preserve">screen </w:t>
      </w:r>
      <w:r w:rsidR="00106BF5" w:rsidRPr="00D1731C">
        <w:rPr>
          <w:sz w:val="20"/>
          <w:szCs w:val="20"/>
        </w:rPr>
        <w:t xml:space="preserve">similar to the one in </w:t>
      </w:r>
      <w:r w:rsidR="001C6068" w:rsidRPr="00D1731C">
        <w:rPr>
          <w:sz w:val="20"/>
          <w:szCs w:val="20"/>
        </w:rPr>
        <w:t xml:space="preserve">figure 4 </w:t>
      </w:r>
      <w:r w:rsidRPr="00D1731C">
        <w:rPr>
          <w:sz w:val="20"/>
          <w:szCs w:val="20"/>
        </w:rPr>
        <w:t xml:space="preserve">will be displayed </w:t>
      </w:r>
      <w:r w:rsidR="00803A75" w:rsidRPr="00D1731C">
        <w:rPr>
          <w:sz w:val="20"/>
          <w:szCs w:val="20"/>
        </w:rPr>
        <w:t>containing</w:t>
      </w:r>
      <w:r w:rsidR="005C2B3D" w:rsidRPr="00D1731C">
        <w:rPr>
          <w:sz w:val="20"/>
          <w:szCs w:val="20"/>
        </w:rPr>
        <w:t xml:space="preserve"> </w:t>
      </w:r>
      <w:r w:rsidRPr="00D1731C">
        <w:rPr>
          <w:sz w:val="20"/>
          <w:szCs w:val="20"/>
        </w:rPr>
        <w:t>details</w:t>
      </w:r>
      <w:r w:rsidR="005C2B3D" w:rsidRPr="00D1731C">
        <w:rPr>
          <w:sz w:val="20"/>
          <w:szCs w:val="20"/>
        </w:rPr>
        <w:t xml:space="preserve"> about the </w:t>
      </w:r>
      <w:r w:rsidR="00D1731C">
        <w:rPr>
          <w:sz w:val="20"/>
          <w:szCs w:val="20"/>
        </w:rPr>
        <w:t xml:space="preserve">software </w:t>
      </w:r>
      <w:r w:rsidR="005C2B3D" w:rsidRPr="00D1731C">
        <w:rPr>
          <w:sz w:val="20"/>
          <w:szCs w:val="20"/>
        </w:rPr>
        <w:t xml:space="preserve">prerequisites that were not </w:t>
      </w:r>
      <w:smartTag w:uri="Chem4WordSmartTag" w:element="tag">
        <w:smartTagPr>
          <w:attr w:name="id" w:val="methionine"/>
        </w:smartTagPr>
        <w:r w:rsidR="005C2B3D" w:rsidRPr="00D1731C">
          <w:rPr>
            <w:sz w:val="20"/>
            <w:szCs w:val="20"/>
          </w:rPr>
          <w:t>met</w:t>
        </w:r>
      </w:smartTag>
      <w:r w:rsidRPr="00D1731C">
        <w:rPr>
          <w:sz w:val="20"/>
          <w:szCs w:val="20"/>
        </w:rPr>
        <w:t>.</w:t>
      </w:r>
    </w:p>
    <w:p w:rsidR="001C1440" w:rsidRPr="00D1731C" w:rsidRDefault="001C1440" w:rsidP="001C1440">
      <w:pPr>
        <w:pStyle w:val="ListParagraph"/>
        <w:ind w:left="360"/>
        <w:rPr>
          <w:sz w:val="20"/>
          <w:szCs w:val="20"/>
        </w:rPr>
      </w:pPr>
    </w:p>
    <w:p w:rsidR="005E6427" w:rsidRPr="0089096A" w:rsidRDefault="0089096A" w:rsidP="0089096A">
      <w:pPr>
        <w:jc w:val="center"/>
        <w:rPr>
          <w:sz w:val="24"/>
          <w:szCs w:val="24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179795" cy="3228975"/>
            <wp:effectExtent l="19050" t="0" r="0" b="0"/>
            <wp:docPr id="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904" cy="323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068" w:rsidRDefault="00415D00" w:rsidP="0089096A">
      <w:pPr>
        <w:pStyle w:val="Caption"/>
        <w:ind w:left="1440"/>
      </w:pPr>
      <w:bookmarkStart w:id="25" w:name="_Toc228883501"/>
      <w:r>
        <w:t xml:space="preserve">Figure </w:t>
      </w:r>
      <w:r w:rsidR="003515CA">
        <w:fldChar w:fldCharType="begin"/>
      </w:r>
      <w:r w:rsidR="009D3B9D">
        <w:instrText xml:space="preserve"> SEQ Figure \* ARABIC </w:instrText>
      </w:r>
      <w:r w:rsidR="003515CA">
        <w:fldChar w:fldCharType="separate"/>
      </w:r>
      <w:r w:rsidR="00FD4397">
        <w:rPr>
          <w:noProof/>
        </w:rPr>
        <w:t>4</w:t>
      </w:r>
      <w:r w:rsidR="003515CA">
        <w:fldChar w:fldCharType="end"/>
      </w:r>
      <w:r>
        <w:t xml:space="preserve"> – Prerequisite check fa</w:t>
      </w:r>
      <w:smartTag w:uri="Chem4WordSmartTag" w:element="tag">
        <w:smartTagPr>
          <w:attr w:name="id" w:val="isoleucine"/>
        </w:smartTagPr>
        <w:r>
          <w:t>ile</w:t>
        </w:r>
      </w:smartTag>
      <w:r>
        <w:t>d screen</w:t>
      </w:r>
      <w:bookmarkEnd w:id="25"/>
    </w:p>
    <w:p w:rsidR="001C1440" w:rsidRPr="001C1440" w:rsidRDefault="001C1440" w:rsidP="001C1440"/>
    <w:p w:rsidR="00D1731C" w:rsidRPr="00D1731C" w:rsidRDefault="00803A75" w:rsidP="007151DD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D1731C">
        <w:rPr>
          <w:sz w:val="20"/>
          <w:szCs w:val="20"/>
        </w:rPr>
        <w:t>Once all</w:t>
      </w:r>
      <w:r w:rsidR="008E0939" w:rsidRPr="00D1731C">
        <w:rPr>
          <w:sz w:val="20"/>
          <w:szCs w:val="20"/>
        </w:rPr>
        <w:t xml:space="preserve"> </w:t>
      </w:r>
      <w:r w:rsidR="00D1731C">
        <w:rPr>
          <w:sz w:val="20"/>
          <w:szCs w:val="20"/>
        </w:rPr>
        <w:t xml:space="preserve">software </w:t>
      </w:r>
      <w:r w:rsidR="008E0939" w:rsidRPr="00D1731C">
        <w:rPr>
          <w:sz w:val="20"/>
          <w:szCs w:val="20"/>
        </w:rPr>
        <w:t xml:space="preserve">prerequisites are </w:t>
      </w:r>
      <w:smartTag w:uri="Chem4WordSmartTag" w:element="tag">
        <w:smartTagPr>
          <w:attr w:name="id" w:val="methionine"/>
        </w:smartTagPr>
        <w:r w:rsidR="008E0939" w:rsidRPr="00D1731C">
          <w:rPr>
            <w:sz w:val="20"/>
            <w:szCs w:val="20"/>
          </w:rPr>
          <w:t>met</w:t>
        </w:r>
      </w:smartTag>
      <w:r w:rsidR="00DB0138" w:rsidRPr="00D1731C">
        <w:rPr>
          <w:sz w:val="20"/>
          <w:szCs w:val="20"/>
        </w:rPr>
        <w:t>,</w:t>
      </w:r>
      <w:r w:rsidR="008E0939" w:rsidRPr="00D1731C">
        <w:rPr>
          <w:sz w:val="20"/>
          <w:szCs w:val="20"/>
        </w:rPr>
        <w:t xml:space="preserve"> </w:t>
      </w:r>
      <w:r w:rsidRPr="00D1731C">
        <w:rPr>
          <w:sz w:val="20"/>
          <w:szCs w:val="20"/>
        </w:rPr>
        <w:t>installation will conti</w:t>
      </w:r>
      <w:r w:rsidR="00D1731C">
        <w:rPr>
          <w:sz w:val="20"/>
          <w:szCs w:val="20"/>
        </w:rPr>
        <w:t>nue to the “Custom Setup”</w:t>
      </w:r>
      <w:r w:rsidR="00D1731C" w:rsidRPr="00D1731C">
        <w:rPr>
          <w:sz w:val="20"/>
          <w:szCs w:val="20"/>
        </w:rPr>
        <w:t xml:space="preserve"> screen</w:t>
      </w:r>
      <w:r w:rsidR="008E0939" w:rsidRPr="00D1731C">
        <w:rPr>
          <w:sz w:val="20"/>
          <w:szCs w:val="20"/>
        </w:rPr>
        <w:t xml:space="preserve">. </w:t>
      </w:r>
    </w:p>
    <w:p w:rsidR="00755427" w:rsidRDefault="00D1731C" w:rsidP="007151DD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9325DB" w:rsidRPr="00D1731C">
        <w:rPr>
          <w:sz w:val="20"/>
          <w:szCs w:val="20"/>
        </w:rPr>
        <w:t>lick</w:t>
      </w:r>
      <w:r w:rsidR="00980F56" w:rsidRPr="00D1731C">
        <w:rPr>
          <w:sz w:val="20"/>
          <w:szCs w:val="20"/>
        </w:rPr>
        <w:t xml:space="preserve"> the</w:t>
      </w:r>
      <w:r w:rsidR="009325DB" w:rsidRPr="00D1731C">
        <w:rPr>
          <w:sz w:val="20"/>
          <w:szCs w:val="20"/>
        </w:rPr>
        <w:t xml:space="preserve"> </w:t>
      </w:r>
      <w:r w:rsidR="00544961" w:rsidRPr="00D1731C">
        <w:rPr>
          <w:b/>
          <w:sz w:val="20"/>
          <w:szCs w:val="20"/>
        </w:rPr>
        <w:t>Next</w:t>
      </w:r>
      <w:r w:rsidR="00980F56" w:rsidRPr="00D1731C">
        <w:rPr>
          <w:b/>
          <w:sz w:val="20"/>
          <w:szCs w:val="20"/>
        </w:rPr>
        <w:t xml:space="preserve"> </w:t>
      </w:r>
      <w:r w:rsidR="00980F56" w:rsidRPr="00D1731C">
        <w:rPr>
          <w:sz w:val="20"/>
          <w:szCs w:val="20"/>
        </w:rPr>
        <w:t xml:space="preserve">button to </w:t>
      </w:r>
      <w:smartTag w:uri="Chem4WordSmartTag" w:element="tag">
        <w:smartTagPr>
          <w:attr w:name="id" w:val="proline"/>
        </w:smartTagPr>
        <w:r w:rsidR="00980F56" w:rsidRPr="00D1731C">
          <w:rPr>
            <w:sz w:val="20"/>
            <w:szCs w:val="20"/>
          </w:rPr>
          <w:t>pro</w:t>
        </w:r>
      </w:smartTag>
      <w:r w:rsidR="00980F56" w:rsidRPr="00D1731C">
        <w:rPr>
          <w:sz w:val="20"/>
          <w:szCs w:val="20"/>
        </w:rPr>
        <w:t>ceed</w:t>
      </w:r>
      <w:r>
        <w:rPr>
          <w:sz w:val="20"/>
          <w:szCs w:val="20"/>
        </w:rPr>
        <w:t xml:space="preserve"> after making any changes desired.</w:t>
      </w:r>
    </w:p>
    <w:p w:rsidR="001C1440" w:rsidRPr="00D1731C" w:rsidRDefault="001C1440" w:rsidP="001C1440">
      <w:pPr>
        <w:pStyle w:val="ListParagraph"/>
        <w:ind w:left="1080"/>
        <w:rPr>
          <w:sz w:val="20"/>
          <w:szCs w:val="20"/>
        </w:rPr>
      </w:pPr>
    </w:p>
    <w:p w:rsidR="005F2885" w:rsidRPr="0089096A" w:rsidRDefault="0089096A" w:rsidP="0089096A">
      <w:pPr>
        <w:jc w:val="center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4844415" cy="3771900"/>
            <wp:effectExtent l="19050" t="0" r="0" b="0"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440" w:rsidRDefault="00FD5763" w:rsidP="0089096A">
      <w:pPr>
        <w:pStyle w:val="Caption"/>
        <w:ind w:left="1440"/>
      </w:pPr>
      <w:bookmarkStart w:id="26" w:name="_Toc228883502"/>
      <w:r>
        <w:t xml:space="preserve">Figure </w:t>
      </w:r>
      <w:r w:rsidR="003515CA">
        <w:fldChar w:fldCharType="begin"/>
      </w:r>
      <w:r w:rsidR="009D3B9D">
        <w:instrText xml:space="preserve"> SEQ Figure \* ARABIC </w:instrText>
      </w:r>
      <w:r w:rsidR="003515CA">
        <w:fldChar w:fldCharType="separate"/>
      </w:r>
      <w:r w:rsidR="00FD4397">
        <w:rPr>
          <w:noProof/>
        </w:rPr>
        <w:t>5</w:t>
      </w:r>
      <w:r w:rsidR="003515CA">
        <w:fldChar w:fldCharType="end"/>
      </w:r>
      <w:r>
        <w:t xml:space="preserve"> – Custom Setup screen</w:t>
      </w:r>
      <w:bookmarkEnd w:id="26"/>
    </w:p>
    <w:p w:rsidR="001C1440" w:rsidRPr="001C1440" w:rsidRDefault="001C1440" w:rsidP="001C1440"/>
    <w:p w:rsidR="001C1440" w:rsidRDefault="006216CE" w:rsidP="007151DD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7151DD">
        <w:rPr>
          <w:sz w:val="20"/>
          <w:szCs w:val="20"/>
        </w:rPr>
        <w:lastRenderedPageBreak/>
        <w:t xml:space="preserve">SQL </w:t>
      </w:r>
      <w:smartTag w:uri="Chem4WordSmartTag" w:element="tag">
        <w:smartTagPr>
          <w:attr w:name="id" w:val="serine"/>
        </w:smartTagPr>
        <w:r w:rsidRPr="007151DD">
          <w:rPr>
            <w:sz w:val="20"/>
            <w:szCs w:val="20"/>
          </w:rPr>
          <w:t>Ser</w:t>
        </w:r>
      </w:smartTag>
      <w:r w:rsidRPr="007151DD">
        <w:rPr>
          <w:sz w:val="20"/>
          <w:szCs w:val="20"/>
        </w:rPr>
        <w:t xml:space="preserve">ver Setup </w:t>
      </w:r>
    </w:p>
    <w:p w:rsidR="0099170E" w:rsidRDefault="00D83FC8" w:rsidP="008A2DF2">
      <w:pPr>
        <w:rPr>
          <w:sz w:val="20"/>
          <w:szCs w:val="20"/>
        </w:rPr>
      </w:pPr>
      <w:r>
        <w:rPr>
          <w:sz w:val="20"/>
          <w:szCs w:val="20"/>
        </w:rPr>
        <w:t>Zentity</w:t>
      </w:r>
      <w:r w:rsidR="008A2DF2" w:rsidRPr="008A2DF2">
        <w:rPr>
          <w:sz w:val="20"/>
          <w:szCs w:val="20"/>
        </w:rPr>
        <w:t xml:space="preserve"> needs to create </w:t>
      </w:r>
      <w:smartTag w:uri="Chem4WordSmartTag" w:element="tag">
        <w:smartTagPr>
          <w:attr w:name="id" w:val="threonine"/>
        </w:smartTagPr>
        <w:r w:rsidR="0089096A">
          <w:rPr>
            <w:sz w:val="20"/>
            <w:szCs w:val="20"/>
          </w:rPr>
          <w:t>thr</w:t>
        </w:r>
      </w:smartTag>
      <w:r w:rsidR="0089096A">
        <w:rPr>
          <w:sz w:val="20"/>
          <w:szCs w:val="20"/>
        </w:rPr>
        <w:t>ee</w:t>
      </w:r>
      <w:r w:rsidR="008A2DF2" w:rsidRPr="008A2DF2">
        <w:rPr>
          <w:sz w:val="20"/>
          <w:szCs w:val="20"/>
        </w:rPr>
        <w:t xml:space="preserve"> databases; one for storing the repository information</w:t>
      </w:r>
      <w:r w:rsidR="0089096A">
        <w:rPr>
          <w:sz w:val="20"/>
          <w:szCs w:val="20"/>
        </w:rPr>
        <w:t>,</w:t>
      </w:r>
      <w:r w:rsidR="008A2DF2" w:rsidRPr="008A2DF2">
        <w:rPr>
          <w:sz w:val="20"/>
          <w:szCs w:val="20"/>
        </w:rPr>
        <w:t xml:space="preserve"> one for storing some internal information related to OAI-PMH</w:t>
      </w:r>
      <w:r w:rsidR="0089096A">
        <w:rPr>
          <w:sz w:val="20"/>
          <w:szCs w:val="20"/>
        </w:rPr>
        <w:t xml:space="preserve"> and one for string security data</w:t>
      </w:r>
      <w:r w:rsidR="0099170E">
        <w:rPr>
          <w:sz w:val="20"/>
          <w:szCs w:val="20"/>
        </w:rPr>
        <w:t>.</w:t>
      </w:r>
    </w:p>
    <w:p w:rsidR="008A2DF2" w:rsidRPr="008A2DF2" w:rsidRDefault="0099170E" w:rsidP="008A2DF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A2DF2">
        <w:rPr>
          <w:sz w:val="20"/>
          <w:szCs w:val="20"/>
        </w:rPr>
        <w:t>The first</w:t>
      </w:r>
      <w:r w:rsidR="0026763D">
        <w:rPr>
          <w:sz w:val="20"/>
          <w:szCs w:val="20"/>
        </w:rPr>
        <w:t xml:space="preserve"> setup is for the database stor</w:t>
      </w:r>
      <w:r w:rsidR="008A2DF2">
        <w:rPr>
          <w:sz w:val="20"/>
          <w:szCs w:val="20"/>
        </w:rPr>
        <w:t>ing the repository information.</w:t>
      </w:r>
    </w:p>
    <w:p w:rsidR="001C1440" w:rsidRDefault="001520E9" w:rsidP="001C1440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7151DD">
        <w:rPr>
          <w:sz w:val="20"/>
          <w:szCs w:val="20"/>
        </w:rPr>
        <w:t>A database named “</w:t>
      </w:r>
      <w:r>
        <w:rPr>
          <w:sz w:val="20"/>
          <w:szCs w:val="20"/>
        </w:rPr>
        <w:t>Zentity</w:t>
      </w:r>
      <w:r w:rsidRPr="007151DD">
        <w:rPr>
          <w:sz w:val="20"/>
          <w:szCs w:val="20"/>
        </w:rPr>
        <w:t>” will be created on the specified instance.</w:t>
      </w:r>
      <w:r w:rsidR="00DD025B" w:rsidRPr="007151DD">
        <w:rPr>
          <w:sz w:val="20"/>
          <w:szCs w:val="20"/>
        </w:rPr>
        <w:t xml:space="preserve"> </w:t>
      </w:r>
    </w:p>
    <w:p w:rsidR="007151DD" w:rsidRPr="00D1731C" w:rsidRDefault="007151DD" w:rsidP="007151DD">
      <w:pPr>
        <w:pStyle w:val="ListParagraph"/>
        <w:rPr>
          <w:sz w:val="20"/>
          <w:szCs w:val="20"/>
        </w:rPr>
      </w:pPr>
    </w:p>
    <w:p w:rsidR="001C1440" w:rsidRDefault="00641D91" w:rsidP="007151DD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D1731C">
        <w:rPr>
          <w:b/>
          <w:sz w:val="20"/>
          <w:szCs w:val="20"/>
        </w:rPr>
        <w:t>Note on the f</w:t>
      </w:r>
      <w:smartTag w:uri="Chem4WordSmartTag" w:element="tag">
        <w:smartTagPr>
          <w:attr w:name="id" w:val="isoleucine"/>
        </w:smartTagPr>
        <w:r w:rsidRPr="00D1731C">
          <w:rPr>
            <w:b/>
            <w:sz w:val="20"/>
            <w:szCs w:val="20"/>
          </w:rPr>
          <w:t>ile</w:t>
        </w:r>
      </w:smartTag>
      <w:r w:rsidRPr="00D1731C">
        <w:rPr>
          <w:b/>
          <w:sz w:val="20"/>
          <w:szCs w:val="20"/>
        </w:rPr>
        <w:t xml:space="preserve"> paths</w:t>
      </w:r>
      <w:r w:rsidRPr="00D1731C">
        <w:rPr>
          <w:sz w:val="20"/>
          <w:szCs w:val="20"/>
        </w:rPr>
        <w:t xml:space="preserve">: </w:t>
      </w:r>
      <w:r w:rsidR="00E76B29" w:rsidRPr="00D1731C">
        <w:rPr>
          <w:sz w:val="20"/>
          <w:szCs w:val="20"/>
        </w:rPr>
        <w:t xml:space="preserve">Although the installer suggests a path, please confirm that the path is </w:t>
      </w:r>
      <w:smartTag w:uri="Chem4WordSmartTag" w:element="tag">
        <w:smartTagPr>
          <w:attr w:name="id" w:val="valine"/>
        </w:smartTagPr>
        <w:r w:rsidR="00E76B29" w:rsidRPr="00D1731C">
          <w:rPr>
            <w:sz w:val="20"/>
            <w:szCs w:val="20"/>
          </w:rPr>
          <w:t>val</w:t>
        </w:r>
      </w:smartTag>
      <w:r w:rsidR="00E76B29" w:rsidRPr="00D1731C">
        <w:rPr>
          <w:sz w:val="20"/>
          <w:szCs w:val="20"/>
        </w:rPr>
        <w:t xml:space="preserve">id </w:t>
      </w:r>
      <w:r w:rsidR="00D823F7">
        <w:rPr>
          <w:sz w:val="20"/>
          <w:szCs w:val="20"/>
        </w:rPr>
        <w:t>or click on “Default” button to fetch the default data f</w:t>
      </w:r>
      <w:smartTag w:uri="Chem4WordSmartTag" w:element="tag">
        <w:smartTagPr>
          <w:attr w:name="id" w:val="isoleucine"/>
        </w:smartTagPr>
        <w:r w:rsidR="00D823F7">
          <w:rPr>
            <w:sz w:val="20"/>
            <w:szCs w:val="20"/>
          </w:rPr>
          <w:t>ile</w:t>
        </w:r>
      </w:smartTag>
      <w:r w:rsidR="00D823F7">
        <w:rPr>
          <w:sz w:val="20"/>
          <w:szCs w:val="20"/>
        </w:rPr>
        <w:t xml:space="preserve"> path of </w:t>
      </w:r>
      <w:r w:rsidR="00A10052">
        <w:rPr>
          <w:sz w:val="20"/>
          <w:szCs w:val="20"/>
        </w:rPr>
        <w:t xml:space="preserve">the specified </w:t>
      </w:r>
      <w:r w:rsidR="00D823F7">
        <w:rPr>
          <w:sz w:val="20"/>
          <w:szCs w:val="20"/>
        </w:rPr>
        <w:t xml:space="preserve">SQL </w:t>
      </w:r>
      <w:smartTag w:uri="Chem4WordSmartTag" w:element="tag">
        <w:smartTagPr>
          <w:attr w:name="id" w:val="serine"/>
        </w:smartTagPr>
        <w:r w:rsidR="00D823F7">
          <w:rPr>
            <w:sz w:val="20"/>
            <w:szCs w:val="20"/>
          </w:rPr>
          <w:t>Ser</w:t>
        </w:r>
      </w:smartTag>
      <w:r w:rsidR="00D823F7">
        <w:rPr>
          <w:sz w:val="20"/>
          <w:szCs w:val="20"/>
        </w:rPr>
        <w:t>ver</w:t>
      </w:r>
      <w:r w:rsidR="00A10052">
        <w:rPr>
          <w:sz w:val="20"/>
          <w:szCs w:val="20"/>
        </w:rPr>
        <w:t xml:space="preserve"> instance</w:t>
      </w:r>
      <w:r w:rsidR="00E76B29" w:rsidRPr="00D1731C">
        <w:rPr>
          <w:sz w:val="20"/>
          <w:szCs w:val="20"/>
        </w:rPr>
        <w:t xml:space="preserve">. </w:t>
      </w:r>
      <w:r w:rsidRPr="00D1731C">
        <w:rPr>
          <w:sz w:val="20"/>
          <w:szCs w:val="20"/>
        </w:rPr>
        <w:t>The f</w:t>
      </w:r>
      <w:smartTag w:uri="Chem4WordSmartTag" w:element="tag">
        <w:smartTagPr>
          <w:attr w:name="id" w:val="isoleucine"/>
        </w:smartTagPr>
        <w:r w:rsidRPr="00D1731C">
          <w:rPr>
            <w:sz w:val="20"/>
            <w:szCs w:val="20"/>
          </w:rPr>
          <w:t>ile</w:t>
        </w:r>
      </w:smartTag>
      <w:r w:rsidRPr="00D1731C">
        <w:rPr>
          <w:sz w:val="20"/>
          <w:szCs w:val="20"/>
        </w:rPr>
        <w:t xml:space="preserve"> paths refer to the computer which has the t</w:t>
      </w:r>
      <w:smartTag w:uri="Chem4WordSmartTag" w:element="tag">
        <w:smartTagPr>
          <w:attr w:name="id" w:val="arginine"/>
        </w:smartTagPr>
        <w:r w:rsidRPr="00D1731C">
          <w:rPr>
            <w:sz w:val="20"/>
            <w:szCs w:val="20"/>
          </w:rPr>
          <w:t>arg</w:t>
        </w:r>
      </w:smartTag>
      <w:r w:rsidRPr="00D1731C">
        <w:rPr>
          <w:sz w:val="20"/>
          <w:szCs w:val="20"/>
        </w:rPr>
        <w:t xml:space="preserve">et </w:t>
      </w:r>
      <w:r w:rsidR="001C1440">
        <w:rPr>
          <w:sz w:val="20"/>
          <w:szCs w:val="20"/>
        </w:rPr>
        <w:t xml:space="preserve">Microsoft </w:t>
      </w:r>
      <w:r w:rsidRPr="00D1731C">
        <w:rPr>
          <w:sz w:val="20"/>
          <w:szCs w:val="20"/>
        </w:rPr>
        <w:t xml:space="preserve">SQL </w:t>
      </w:r>
      <w:smartTag w:uri="Chem4WordSmartTag" w:element="tag">
        <w:smartTagPr>
          <w:attr w:name="id" w:val="serine"/>
        </w:smartTagPr>
        <w:r w:rsidRPr="00D1731C">
          <w:rPr>
            <w:sz w:val="20"/>
            <w:szCs w:val="20"/>
          </w:rPr>
          <w:t>Ser</w:t>
        </w:r>
      </w:smartTag>
      <w:r w:rsidRPr="00D1731C">
        <w:rPr>
          <w:sz w:val="20"/>
          <w:szCs w:val="20"/>
        </w:rPr>
        <w:t xml:space="preserve">ver instance. </w:t>
      </w:r>
    </w:p>
    <w:p w:rsidR="00641D91" w:rsidRDefault="001C1440" w:rsidP="001C1440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641D91" w:rsidRPr="00D1731C">
        <w:rPr>
          <w:sz w:val="20"/>
          <w:szCs w:val="20"/>
        </w:rPr>
        <w:t xml:space="preserve">f the </w:t>
      </w:r>
      <w:r w:rsidR="001520E9">
        <w:rPr>
          <w:sz w:val="20"/>
          <w:szCs w:val="20"/>
        </w:rPr>
        <w:t xml:space="preserve">system </w:t>
      </w:r>
      <w:r w:rsidR="00641D91" w:rsidRPr="00D1731C">
        <w:rPr>
          <w:sz w:val="20"/>
          <w:szCs w:val="20"/>
        </w:rPr>
        <w:t xml:space="preserve">on which the installer is being run is different from the one that has the </w:t>
      </w:r>
      <w:r>
        <w:rPr>
          <w:sz w:val="20"/>
          <w:szCs w:val="20"/>
        </w:rPr>
        <w:t xml:space="preserve">Microsoft </w:t>
      </w:r>
      <w:r w:rsidR="00641D91" w:rsidRPr="00D1731C">
        <w:rPr>
          <w:sz w:val="20"/>
          <w:szCs w:val="20"/>
        </w:rPr>
        <w:t xml:space="preserve">SQL </w:t>
      </w:r>
      <w:smartTag w:uri="Chem4WordSmartTag" w:element="tag">
        <w:smartTagPr>
          <w:attr w:name="id" w:val="serine"/>
        </w:smartTagPr>
        <w:r w:rsidR="00641D91" w:rsidRPr="00D1731C">
          <w:rPr>
            <w:sz w:val="20"/>
            <w:szCs w:val="20"/>
          </w:rPr>
          <w:t>Ser</w:t>
        </w:r>
      </w:smartTag>
      <w:r w:rsidR="00641D91" w:rsidRPr="00D1731C">
        <w:rPr>
          <w:sz w:val="20"/>
          <w:szCs w:val="20"/>
        </w:rPr>
        <w:t>ver instance you’ll need to ensure that the f</w:t>
      </w:r>
      <w:smartTag w:uri="Chem4WordSmartTag" w:element="tag">
        <w:smartTagPr>
          <w:attr w:name="id" w:val="isoleucine"/>
        </w:smartTagPr>
        <w:r w:rsidR="00641D91" w:rsidRPr="00D1731C">
          <w:rPr>
            <w:sz w:val="20"/>
            <w:szCs w:val="20"/>
          </w:rPr>
          <w:t>ile</w:t>
        </w:r>
      </w:smartTag>
      <w:r w:rsidR="00641D91" w:rsidRPr="00D1731C">
        <w:rPr>
          <w:sz w:val="20"/>
          <w:szCs w:val="20"/>
        </w:rPr>
        <w:t xml:space="preserve"> paths are </w:t>
      </w:r>
      <w:smartTag w:uri="Chem4WordSmartTag" w:element="tag">
        <w:smartTagPr>
          <w:attr w:name="id" w:val="valine"/>
        </w:smartTagPr>
        <w:r w:rsidR="00641D91" w:rsidRPr="00D1731C">
          <w:rPr>
            <w:sz w:val="20"/>
            <w:szCs w:val="20"/>
          </w:rPr>
          <w:t>val</w:t>
        </w:r>
      </w:smartTag>
      <w:r w:rsidR="00641D91" w:rsidRPr="00D1731C">
        <w:rPr>
          <w:sz w:val="20"/>
          <w:szCs w:val="20"/>
        </w:rPr>
        <w:t>id</w:t>
      </w:r>
      <w:r>
        <w:rPr>
          <w:sz w:val="20"/>
          <w:szCs w:val="20"/>
        </w:rPr>
        <w:t>.</w:t>
      </w:r>
    </w:p>
    <w:p w:rsidR="002E683D" w:rsidRPr="002E683D" w:rsidRDefault="002E683D" w:rsidP="001C1440">
      <w:pPr>
        <w:pStyle w:val="ListParagraph"/>
        <w:numPr>
          <w:ilvl w:val="2"/>
          <w:numId w:val="40"/>
        </w:numPr>
        <w:rPr>
          <w:sz w:val="20"/>
          <w:szCs w:val="20"/>
        </w:rPr>
      </w:pPr>
      <w:r w:rsidRPr="002E683D">
        <w:rPr>
          <w:sz w:val="20"/>
          <w:szCs w:val="20"/>
        </w:rPr>
        <w:t xml:space="preserve">Ensure that the drive/partition on which the </w:t>
      </w:r>
      <w:r>
        <w:rPr>
          <w:sz w:val="20"/>
          <w:szCs w:val="20"/>
        </w:rPr>
        <w:t xml:space="preserve">folder </w:t>
      </w:r>
      <w:r w:rsidRPr="002E683D">
        <w:rPr>
          <w:sz w:val="20"/>
          <w:szCs w:val="20"/>
        </w:rPr>
        <w:t xml:space="preserve">is located has adequate disk space to allow for database growth. </w:t>
      </w:r>
    </w:p>
    <w:p w:rsidR="001C1440" w:rsidRPr="00D1731C" w:rsidRDefault="001C1440" w:rsidP="001C1440">
      <w:pPr>
        <w:pStyle w:val="ListParagraph"/>
        <w:ind w:left="1800"/>
        <w:rPr>
          <w:sz w:val="20"/>
          <w:szCs w:val="20"/>
        </w:rPr>
      </w:pPr>
    </w:p>
    <w:p w:rsidR="00DD025B" w:rsidRPr="0089096A" w:rsidRDefault="0089096A" w:rsidP="0089096A">
      <w:pPr>
        <w:jc w:val="center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>
            <wp:extent cx="4844415" cy="3771900"/>
            <wp:effectExtent l="19050" t="0" r="0" b="0"/>
            <wp:docPr id="2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C98" w:rsidRDefault="002D5C98" w:rsidP="0089096A">
      <w:pPr>
        <w:pStyle w:val="Caption"/>
        <w:ind w:left="1440"/>
      </w:pPr>
      <w:bookmarkStart w:id="27" w:name="_Toc228883503"/>
      <w:r w:rsidRPr="00173806">
        <w:t xml:space="preserve">Figure </w:t>
      </w:r>
      <w:r w:rsidR="003515CA">
        <w:fldChar w:fldCharType="begin"/>
      </w:r>
      <w:r w:rsidR="009D3B9D">
        <w:instrText xml:space="preserve"> SEQ Figure \* ARABIC </w:instrText>
      </w:r>
      <w:r w:rsidR="003515CA">
        <w:fldChar w:fldCharType="separate"/>
      </w:r>
      <w:r w:rsidR="00FD4397">
        <w:rPr>
          <w:noProof/>
        </w:rPr>
        <w:t>6</w:t>
      </w:r>
      <w:r w:rsidR="003515CA">
        <w:fldChar w:fldCharType="end"/>
      </w:r>
      <w:r w:rsidRPr="00173806">
        <w:t xml:space="preserve"> –</w:t>
      </w:r>
      <w:r w:rsidR="001C1440">
        <w:t xml:space="preserve"> Microsoft</w:t>
      </w:r>
      <w:r w:rsidRPr="00173806">
        <w:t xml:space="preserve"> SQL </w:t>
      </w:r>
      <w:smartTag w:uri="Chem4WordSmartTag" w:element="tag">
        <w:smartTagPr>
          <w:attr w:name="id" w:val="serine"/>
        </w:smartTagPr>
        <w:r w:rsidRPr="00173806">
          <w:t>Ser</w:t>
        </w:r>
      </w:smartTag>
      <w:r w:rsidRPr="00173806">
        <w:t>ver Setup screen</w:t>
      </w:r>
      <w:bookmarkEnd w:id="27"/>
    </w:p>
    <w:p w:rsidR="001C1440" w:rsidRPr="001C1440" w:rsidRDefault="001C1440" w:rsidP="001C1440"/>
    <w:p w:rsidR="00D823F7" w:rsidRDefault="00D823F7" w:rsidP="001C1440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Enter the SQL 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 xml:space="preserve">ver instance name for for Core </w:t>
      </w:r>
    </w:p>
    <w:p w:rsidR="001C1440" w:rsidRDefault="00D823F7" w:rsidP="00D823F7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For unnamed instance, enter </w:t>
      </w:r>
      <w:r w:rsidR="0099170E">
        <w:rPr>
          <w:sz w:val="20"/>
          <w:szCs w:val="20"/>
        </w:rPr>
        <w:t>‘</w:t>
      </w:r>
      <w:r>
        <w:rPr>
          <w:sz w:val="20"/>
          <w:szCs w:val="20"/>
        </w:rPr>
        <w:t>MachineName</w:t>
      </w:r>
      <w:r w:rsidR="0099170E">
        <w:rPr>
          <w:sz w:val="20"/>
          <w:szCs w:val="20"/>
        </w:rPr>
        <w:t>’</w:t>
      </w:r>
      <w:r>
        <w:rPr>
          <w:sz w:val="20"/>
          <w:szCs w:val="20"/>
        </w:rPr>
        <w:t>.</w:t>
      </w:r>
    </w:p>
    <w:p w:rsidR="001C1440" w:rsidRDefault="00D823F7" w:rsidP="001C1440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For named instance enter ‘MachineName\InstanceName’</w:t>
      </w:r>
    </w:p>
    <w:p w:rsidR="001C1440" w:rsidRDefault="001C1440" w:rsidP="001C1440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You must</w:t>
      </w:r>
      <w:r w:rsidR="00DD025B" w:rsidRPr="007151DD">
        <w:rPr>
          <w:sz w:val="20"/>
          <w:szCs w:val="20"/>
        </w:rPr>
        <w:t xml:space="preserve"> specify an existing </w:t>
      </w:r>
      <w:r>
        <w:rPr>
          <w:sz w:val="20"/>
          <w:szCs w:val="20"/>
        </w:rPr>
        <w:t xml:space="preserve">Microsoft </w:t>
      </w:r>
      <w:r w:rsidR="00DD025B" w:rsidRPr="007151DD">
        <w:rPr>
          <w:sz w:val="20"/>
          <w:szCs w:val="20"/>
        </w:rPr>
        <w:t xml:space="preserve">SQL </w:t>
      </w:r>
      <w:smartTag w:uri="Chem4WordSmartTag" w:element="tag">
        <w:smartTagPr>
          <w:attr w:name="id" w:val="serine"/>
        </w:smartTagPr>
        <w:r w:rsidR="00DD025B" w:rsidRPr="007151DD">
          <w:rPr>
            <w:sz w:val="20"/>
            <w:szCs w:val="20"/>
          </w:rPr>
          <w:t>Ser</w:t>
        </w:r>
      </w:smartTag>
      <w:r w:rsidR="00DD025B" w:rsidRPr="007151DD">
        <w:rPr>
          <w:sz w:val="20"/>
          <w:szCs w:val="20"/>
        </w:rPr>
        <w:t>ver Instance.</w:t>
      </w:r>
    </w:p>
    <w:p w:rsidR="001C1440" w:rsidRDefault="001C1440" w:rsidP="001C1440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You must</w:t>
      </w:r>
      <w:r w:rsidR="00DD025B" w:rsidRPr="007151DD">
        <w:rPr>
          <w:sz w:val="20"/>
          <w:szCs w:val="20"/>
        </w:rPr>
        <w:t xml:space="preserve"> have access to the </w:t>
      </w:r>
      <w:r>
        <w:rPr>
          <w:sz w:val="20"/>
          <w:szCs w:val="20"/>
        </w:rPr>
        <w:t xml:space="preserve">Microsoft </w:t>
      </w:r>
      <w:r w:rsidR="00DD025B" w:rsidRPr="007151DD">
        <w:rPr>
          <w:sz w:val="20"/>
          <w:szCs w:val="20"/>
        </w:rPr>
        <w:t xml:space="preserve">SQL </w:t>
      </w:r>
      <w:smartTag w:uri="Chem4WordSmartTag" w:element="tag">
        <w:smartTagPr>
          <w:attr w:name="id" w:val="serine"/>
        </w:smartTagPr>
        <w:r w:rsidR="00DD025B" w:rsidRPr="007151DD">
          <w:rPr>
            <w:sz w:val="20"/>
            <w:szCs w:val="20"/>
          </w:rPr>
          <w:t>Ser</w:t>
        </w:r>
      </w:smartTag>
      <w:r w:rsidR="00DD025B" w:rsidRPr="007151DD">
        <w:rPr>
          <w:sz w:val="20"/>
          <w:szCs w:val="20"/>
        </w:rPr>
        <w:t>ver Instance</w:t>
      </w:r>
      <w:r w:rsidR="002E683D">
        <w:rPr>
          <w:sz w:val="20"/>
          <w:szCs w:val="20"/>
        </w:rPr>
        <w:t>.</w:t>
      </w:r>
    </w:p>
    <w:p w:rsidR="001C1440" w:rsidRDefault="001C1440" w:rsidP="001C1440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You must </w:t>
      </w:r>
      <w:r w:rsidR="00DD025B" w:rsidRPr="007151DD">
        <w:rPr>
          <w:sz w:val="20"/>
          <w:szCs w:val="20"/>
        </w:rPr>
        <w:t xml:space="preserve">have </w:t>
      </w:r>
      <w:r w:rsidR="00233A1C" w:rsidRPr="007151DD">
        <w:rPr>
          <w:sz w:val="20"/>
          <w:szCs w:val="20"/>
        </w:rPr>
        <w:t xml:space="preserve">database creation </w:t>
      </w:r>
      <w:r w:rsidR="00DD025B" w:rsidRPr="007151DD">
        <w:rPr>
          <w:sz w:val="20"/>
          <w:szCs w:val="20"/>
        </w:rPr>
        <w:t>permission</w:t>
      </w:r>
      <w:r w:rsidR="00F41368" w:rsidRPr="007151DD">
        <w:rPr>
          <w:sz w:val="20"/>
          <w:szCs w:val="20"/>
        </w:rPr>
        <w:t xml:space="preserve">s on </w:t>
      </w:r>
      <w:r>
        <w:rPr>
          <w:sz w:val="20"/>
          <w:szCs w:val="20"/>
        </w:rPr>
        <w:t xml:space="preserve">the Microsoft SQL 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>ver Instance</w:t>
      </w:r>
      <w:r w:rsidR="00DD025B" w:rsidRPr="007151DD">
        <w:rPr>
          <w:sz w:val="20"/>
          <w:szCs w:val="20"/>
        </w:rPr>
        <w:t xml:space="preserve">. </w:t>
      </w:r>
    </w:p>
    <w:p w:rsidR="001C1440" w:rsidRDefault="001C1440" w:rsidP="001C1440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You must be a member of the following roles</w:t>
      </w:r>
    </w:p>
    <w:p w:rsidR="001C1440" w:rsidRDefault="001C1440" w:rsidP="001C1440">
      <w:pPr>
        <w:pStyle w:val="ListParagraph"/>
        <w:numPr>
          <w:ilvl w:val="3"/>
          <w:numId w:val="40"/>
        </w:numPr>
        <w:rPr>
          <w:sz w:val="20"/>
          <w:szCs w:val="20"/>
        </w:rPr>
      </w:pP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</w:t>
        </w:r>
        <w:r w:rsidR="000E5311">
          <w:rPr>
            <w:sz w:val="20"/>
            <w:szCs w:val="20"/>
          </w:rPr>
          <w:t>r</w:t>
        </w:r>
      </w:smartTag>
      <w:r>
        <w:rPr>
          <w:sz w:val="20"/>
          <w:szCs w:val="20"/>
        </w:rPr>
        <w:t>veradmin</w:t>
      </w:r>
    </w:p>
    <w:p w:rsidR="00D6342C" w:rsidRPr="001C1440" w:rsidRDefault="001C1440" w:rsidP="001C1440">
      <w:pPr>
        <w:ind w:firstLine="720"/>
        <w:rPr>
          <w:sz w:val="20"/>
          <w:szCs w:val="20"/>
        </w:rPr>
      </w:pPr>
      <w:r>
        <w:rPr>
          <w:sz w:val="20"/>
          <w:szCs w:val="20"/>
        </w:rPr>
        <w:t>If ANY</w:t>
      </w:r>
      <w:r w:rsidR="00DD025B" w:rsidRPr="001C1440">
        <w:rPr>
          <w:sz w:val="20"/>
          <w:szCs w:val="20"/>
        </w:rPr>
        <w:t xml:space="preserve"> of the above requirements is not </w:t>
      </w:r>
      <w:smartTag w:uri="Chem4WordSmartTag" w:element="tag">
        <w:smartTagPr>
          <w:attr w:name="id" w:val="methionine"/>
        </w:smartTagPr>
        <w:r w:rsidR="00DD025B" w:rsidRPr="001C1440">
          <w:rPr>
            <w:sz w:val="20"/>
            <w:szCs w:val="20"/>
          </w:rPr>
          <w:t>met</w:t>
        </w:r>
      </w:smartTag>
      <w:r w:rsidR="006216CE" w:rsidRPr="001C1440">
        <w:rPr>
          <w:sz w:val="20"/>
          <w:szCs w:val="20"/>
        </w:rPr>
        <w:t>,</w:t>
      </w:r>
      <w:r>
        <w:rPr>
          <w:sz w:val="20"/>
          <w:szCs w:val="20"/>
        </w:rPr>
        <w:t xml:space="preserve"> the installer will display an error message.</w:t>
      </w:r>
    </w:p>
    <w:p w:rsidR="006771BE" w:rsidRPr="0089096A" w:rsidRDefault="0089096A" w:rsidP="0089096A">
      <w:pPr>
        <w:jc w:val="center"/>
        <w:rPr>
          <w:sz w:val="24"/>
          <w:szCs w:val="24"/>
          <w:highlight w:val="yellow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659630" cy="1450975"/>
            <wp:effectExtent l="19050" t="0" r="7620" b="0"/>
            <wp:docPr id="2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45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2C" w:rsidRPr="00C65495" w:rsidRDefault="006771BE" w:rsidP="0089096A">
      <w:pPr>
        <w:pStyle w:val="Caption"/>
        <w:ind w:left="720" w:firstLine="720"/>
        <w:rPr>
          <w:sz w:val="24"/>
          <w:szCs w:val="24"/>
        </w:rPr>
      </w:pPr>
      <w:bookmarkStart w:id="28" w:name="_Toc228883504"/>
      <w:r w:rsidRPr="00C65495">
        <w:t xml:space="preserve">Figure </w:t>
      </w:r>
      <w:r w:rsidR="003515CA">
        <w:fldChar w:fldCharType="begin"/>
      </w:r>
      <w:r w:rsidR="009D3B9D">
        <w:instrText xml:space="preserve"> SEQ Figure \* ARABIC </w:instrText>
      </w:r>
      <w:r w:rsidR="003515CA">
        <w:fldChar w:fldCharType="separate"/>
      </w:r>
      <w:r w:rsidR="00FD4397">
        <w:rPr>
          <w:noProof/>
        </w:rPr>
        <w:t>7</w:t>
      </w:r>
      <w:r w:rsidR="003515CA">
        <w:fldChar w:fldCharType="end"/>
      </w:r>
      <w:r w:rsidRPr="00C65495">
        <w:t xml:space="preserve"> – SQL </w:t>
      </w:r>
      <w:smartTag w:uri="Chem4WordSmartTag" w:element="tag">
        <w:smartTagPr>
          <w:attr w:name="id" w:val="serine"/>
        </w:smartTagPr>
        <w:r w:rsidRPr="00C65495">
          <w:t>Ser</w:t>
        </w:r>
      </w:smartTag>
      <w:r w:rsidRPr="00C65495">
        <w:t>ver permissions error dialog</w:t>
      </w:r>
      <w:bookmarkEnd w:id="28"/>
    </w:p>
    <w:p w:rsidR="006771BE" w:rsidRPr="00C65495" w:rsidRDefault="006771BE" w:rsidP="007151DD">
      <w:pPr>
        <w:pStyle w:val="ListParagraph"/>
        <w:ind w:left="0"/>
        <w:rPr>
          <w:sz w:val="24"/>
          <w:szCs w:val="24"/>
        </w:rPr>
      </w:pPr>
    </w:p>
    <w:p w:rsidR="008A2DF2" w:rsidRDefault="00C00908" w:rsidP="001C1440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8A2DF2">
        <w:rPr>
          <w:b/>
          <w:sz w:val="20"/>
          <w:szCs w:val="20"/>
        </w:rPr>
        <w:t>Connection Timeout</w:t>
      </w:r>
      <w:r w:rsidRPr="008A2DF2">
        <w:rPr>
          <w:sz w:val="20"/>
          <w:szCs w:val="20"/>
        </w:rPr>
        <w:t xml:space="preserve"> refers to the duration in </w:t>
      </w:r>
      <w:r w:rsidR="009F4625">
        <w:rPr>
          <w:sz w:val="20"/>
          <w:szCs w:val="20"/>
        </w:rPr>
        <w:t>seconds</w:t>
      </w:r>
      <w:r w:rsidR="009F4625" w:rsidRPr="008A2DF2">
        <w:rPr>
          <w:sz w:val="20"/>
          <w:szCs w:val="20"/>
        </w:rPr>
        <w:t xml:space="preserve"> </w:t>
      </w:r>
      <w:r w:rsidRPr="008A2DF2">
        <w:rPr>
          <w:sz w:val="20"/>
          <w:szCs w:val="20"/>
        </w:rPr>
        <w:t>after which database connections will timeout.</w:t>
      </w:r>
    </w:p>
    <w:p w:rsidR="008A2DF2" w:rsidRDefault="008A2DF2" w:rsidP="008A2DF2">
      <w:pPr>
        <w:pStyle w:val="ListParagraph"/>
        <w:ind w:left="360"/>
        <w:rPr>
          <w:sz w:val="20"/>
          <w:szCs w:val="20"/>
        </w:rPr>
      </w:pPr>
    </w:p>
    <w:p w:rsidR="008A2DF2" w:rsidRPr="008A2DF2" w:rsidRDefault="008539DF" w:rsidP="008A2DF2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8A2DF2">
        <w:rPr>
          <w:sz w:val="20"/>
          <w:szCs w:val="20"/>
        </w:rPr>
        <w:t>When all the information has been filled</w:t>
      </w:r>
      <w:r w:rsidR="009F4625">
        <w:rPr>
          <w:sz w:val="20"/>
          <w:szCs w:val="20"/>
        </w:rPr>
        <w:t xml:space="preserve"> </w:t>
      </w:r>
      <w:r w:rsidR="00C86EFB" w:rsidRPr="008A2DF2">
        <w:rPr>
          <w:sz w:val="20"/>
          <w:szCs w:val="20"/>
        </w:rPr>
        <w:t>in</w:t>
      </w:r>
      <w:r w:rsidRPr="008A2DF2">
        <w:rPr>
          <w:sz w:val="20"/>
          <w:szCs w:val="20"/>
        </w:rPr>
        <w:t xml:space="preserve"> click the </w:t>
      </w:r>
      <w:r w:rsidRPr="008A2DF2">
        <w:rPr>
          <w:b/>
          <w:sz w:val="20"/>
          <w:szCs w:val="20"/>
        </w:rPr>
        <w:t xml:space="preserve">Next </w:t>
      </w:r>
      <w:r w:rsidRPr="008A2DF2">
        <w:rPr>
          <w:sz w:val="20"/>
          <w:szCs w:val="20"/>
        </w:rPr>
        <w:t xml:space="preserve">button to </w:t>
      </w:r>
      <w:smartTag w:uri="Chem4WordSmartTag" w:element="tag">
        <w:smartTagPr>
          <w:attr w:name="id" w:val="proline"/>
        </w:smartTagPr>
        <w:r w:rsidRPr="008A2DF2">
          <w:rPr>
            <w:sz w:val="20"/>
            <w:szCs w:val="20"/>
          </w:rPr>
          <w:t>pro</w:t>
        </w:r>
      </w:smartTag>
      <w:r w:rsidRPr="008A2DF2">
        <w:rPr>
          <w:sz w:val="20"/>
          <w:szCs w:val="20"/>
        </w:rPr>
        <w:t>ceed.</w:t>
      </w:r>
      <w:r w:rsidR="004B7E56" w:rsidRPr="008A2DF2">
        <w:rPr>
          <w:sz w:val="20"/>
          <w:szCs w:val="20"/>
        </w:rPr>
        <w:t xml:space="preserve"> </w:t>
      </w:r>
    </w:p>
    <w:p w:rsidR="009E15EB" w:rsidRPr="008A2DF2" w:rsidRDefault="008A2DF2" w:rsidP="008A2DF2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4B7E56" w:rsidRPr="008A2DF2">
        <w:rPr>
          <w:sz w:val="20"/>
          <w:szCs w:val="20"/>
        </w:rPr>
        <w:t xml:space="preserve">he installer checks to see whether a database with the </w:t>
      </w:r>
      <w:r w:rsidR="00AA6D2E" w:rsidRPr="008A2DF2">
        <w:rPr>
          <w:sz w:val="20"/>
          <w:szCs w:val="20"/>
        </w:rPr>
        <w:t xml:space="preserve">name </w:t>
      </w:r>
      <w:r w:rsidR="00364D77" w:rsidRPr="008A2DF2">
        <w:rPr>
          <w:sz w:val="20"/>
          <w:szCs w:val="20"/>
        </w:rPr>
        <w:t>“</w:t>
      </w:r>
      <w:r w:rsidR="000E6C35">
        <w:rPr>
          <w:sz w:val="20"/>
          <w:szCs w:val="20"/>
        </w:rPr>
        <w:t>Zentity</w:t>
      </w:r>
      <w:r w:rsidR="00364D77" w:rsidRPr="008A2DF2">
        <w:rPr>
          <w:sz w:val="20"/>
          <w:szCs w:val="20"/>
        </w:rPr>
        <w:t xml:space="preserve">” </w:t>
      </w:r>
      <w:r w:rsidR="004B7E56" w:rsidRPr="008A2DF2">
        <w:rPr>
          <w:sz w:val="20"/>
          <w:szCs w:val="20"/>
        </w:rPr>
        <w:t>exists on the t</w:t>
      </w:r>
      <w:smartTag w:uri="Chem4WordSmartTag" w:element="tag">
        <w:smartTagPr>
          <w:attr w:name="id" w:val="arginine"/>
        </w:smartTagPr>
        <w:r w:rsidR="004B7E56" w:rsidRPr="008A2DF2">
          <w:rPr>
            <w:sz w:val="20"/>
            <w:szCs w:val="20"/>
          </w:rPr>
          <w:t>arg</w:t>
        </w:r>
      </w:smartTag>
      <w:r w:rsidR="004B7E56" w:rsidRPr="008A2DF2">
        <w:rPr>
          <w:sz w:val="20"/>
          <w:szCs w:val="20"/>
        </w:rPr>
        <w:t xml:space="preserve">et SQL </w:t>
      </w:r>
      <w:smartTag w:uri="Chem4WordSmartTag" w:element="tag">
        <w:smartTagPr>
          <w:attr w:name="id" w:val="serine"/>
        </w:smartTagPr>
        <w:r w:rsidR="004B7E56" w:rsidRPr="008A2DF2">
          <w:rPr>
            <w:sz w:val="20"/>
            <w:szCs w:val="20"/>
          </w:rPr>
          <w:t>Ser</w:t>
        </w:r>
      </w:smartTag>
      <w:r w:rsidR="004B7E56" w:rsidRPr="008A2DF2">
        <w:rPr>
          <w:sz w:val="20"/>
          <w:szCs w:val="20"/>
        </w:rPr>
        <w:t xml:space="preserve">ver instance. </w:t>
      </w:r>
      <w:r w:rsidR="00A81A1C" w:rsidRPr="008A2DF2">
        <w:rPr>
          <w:sz w:val="20"/>
          <w:szCs w:val="20"/>
        </w:rPr>
        <w:t>T</w:t>
      </w:r>
      <w:smartTag w:uri="Chem4WordSmartTag" w:element="tag">
        <w:smartTagPr>
          <w:attr w:name="id" w:val="histidine"/>
        </w:smartTagPr>
        <w:r w:rsidR="00A81A1C" w:rsidRPr="008A2DF2">
          <w:rPr>
            <w:sz w:val="20"/>
            <w:szCs w:val="20"/>
          </w:rPr>
          <w:t>his</w:t>
        </w:r>
      </w:smartTag>
      <w:r w:rsidR="00A81A1C" w:rsidRPr="008A2DF2">
        <w:rPr>
          <w:sz w:val="20"/>
          <w:szCs w:val="20"/>
        </w:rPr>
        <w:t xml:space="preserve"> is to prevent any accidental data loss that may occur if the existing database is overwritten. </w:t>
      </w:r>
      <w:r w:rsidR="00DB0138" w:rsidRPr="008A2DF2">
        <w:rPr>
          <w:sz w:val="20"/>
          <w:szCs w:val="20"/>
        </w:rPr>
        <w:t xml:space="preserve">If </w:t>
      </w:r>
      <w:r w:rsidR="00E03ED0" w:rsidRPr="008A2DF2">
        <w:rPr>
          <w:sz w:val="20"/>
          <w:szCs w:val="20"/>
        </w:rPr>
        <w:t xml:space="preserve">a </w:t>
      </w:r>
      <w:r w:rsidR="00DB0138" w:rsidRPr="008A2DF2">
        <w:rPr>
          <w:sz w:val="20"/>
          <w:szCs w:val="20"/>
        </w:rPr>
        <w:t xml:space="preserve">database </w:t>
      </w:r>
      <w:r w:rsidR="006216CE" w:rsidRPr="008A2DF2">
        <w:rPr>
          <w:sz w:val="20"/>
          <w:szCs w:val="20"/>
        </w:rPr>
        <w:t>named “</w:t>
      </w:r>
      <w:r w:rsidR="000E6C35">
        <w:rPr>
          <w:sz w:val="20"/>
          <w:szCs w:val="20"/>
        </w:rPr>
        <w:t>Zentity</w:t>
      </w:r>
      <w:r w:rsidR="00DB0138" w:rsidRPr="008A2DF2">
        <w:rPr>
          <w:sz w:val="20"/>
          <w:szCs w:val="20"/>
        </w:rPr>
        <w:t>”</w:t>
      </w:r>
      <w:r w:rsidR="009E15EB" w:rsidRPr="008A2DF2">
        <w:rPr>
          <w:sz w:val="20"/>
          <w:szCs w:val="20"/>
        </w:rPr>
        <w:t xml:space="preserve"> already exists</w:t>
      </w:r>
      <w:r w:rsidR="00FB2E80" w:rsidRPr="008A2DF2">
        <w:rPr>
          <w:sz w:val="20"/>
          <w:szCs w:val="20"/>
        </w:rPr>
        <w:t xml:space="preserve"> on the t</w:t>
      </w:r>
      <w:smartTag w:uri="Chem4WordSmartTag" w:element="tag">
        <w:smartTagPr>
          <w:attr w:name="id" w:val="arginine"/>
        </w:smartTagPr>
        <w:r w:rsidR="00FB2E80" w:rsidRPr="008A2DF2">
          <w:rPr>
            <w:sz w:val="20"/>
            <w:szCs w:val="20"/>
          </w:rPr>
          <w:t>arg</w:t>
        </w:r>
      </w:smartTag>
      <w:r w:rsidR="00FB2E80" w:rsidRPr="008A2DF2">
        <w:rPr>
          <w:sz w:val="20"/>
          <w:szCs w:val="20"/>
        </w:rPr>
        <w:t xml:space="preserve">et SQL </w:t>
      </w:r>
      <w:smartTag w:uri="Chem4WordSmartTag" w:element="tag">
        <w:smartTagPr>
          <w:attr w:name="id" w:val="serine"/>
        </w:smartTagPr>
        <w:r w:rsidR="00FB2E80" w:rsidRPr="008A2DF2">
          <w:rPr>
            <w:sz w:val="20"/>
            <w:szCs w:val="20"/>
          </w:rPr>
          <w:t>Ser</w:t>
        </w:r>
      </w:smartTag>
      <w:r w:rsidR="00FB2E80" w:rsidRPr="008A2DF2">
        <w:rPr>
          <w:sz w:val="20"/>
          <w:szCs w:val="20"/>
        </w:rPr>
        <w:t>ver instance</w:t>
      </w:r>
      <w:r w:rsidR="009E15EB" w:rsidRPr="008A2DF2">
        <w:rPr>
          <w:sz w:val="20"/>
          <w:szCs w:val="20"/>
        </w:rPr>
        <w:t xml:space="preserve">, you will be </w:t>
      </w:r>
      <w:smartTag w:uri="Chem4WordSmartTag" w:element="tag">
        <w:smartTagPr>
          <w:attr w:name="id" w:val="proline"/>
        </w:smartTagPr>
        <w:r w:rsidR="009E15EB" w:rsidRPr="008A2DF2">
          <w:rPr>
            <w:sz w:val="20"/>
            <w:szCs w:val="20"/>
          </w:rPr>
          <w:t>pro</w:t>
        </w:r>
      </w:smartTag>
      <w:r w:rsidR="009E15EB" w:rsidRPr="008A2DF2">
        <w:rPr>
          <w:sz w:val="20"/>
          <w:szCs w:val="20"/>
        </w:rPr>
        <w:t xml:space="preserve">vided with </w:t>
      </w:r>
      <w:r>
        <w:rPr>
          <w:sz w:val="20"/>
          <w:szCs w:val="20"/>
        </w:rPr>
        <w:t>an error message.</w:t>
      </w:r>
    </w:p>
    <w:p w:rsidR="009E15EB" w:rsidRPr="007151DD" w:rsidRDefault="0089096A" w:rsidP="0089096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4704080" cy="1591310"/>
            <wp:effectExtent l="19050" t="0" r="1270" b="0"/>
            <wp:docPr id="2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C98" w:rsidRPr="00D1731C" w:rsidRDefault="002D5C98" w:rsidP="0089096A">
      <w:pPr>
        <w:pStyle w:val="Caption"/>
        <w:ind w:left="1440"/>
        <w:rPr>
          <w:sz w:val="20"/>
          <w:szCs w:val="20"/>
        </w:rPr>
      </w:pPr>
      <w:bookmarkStart w:id="29" w:name="_Toc228883505"/>
      <w:r w:rsidRPr="00D1731C">
        <w:rPr>
          <w:sz w:val="20"/>
          <w:szCs w:val="20"/>
        </w:rPr>
        <w:t xml:space="preserve">Figure </w:t>
      </w:r>
      <w:r w:rsidR="003515CA" w:rsidRPr="00D1731C">
        <w:rPr>
          <w:sz w:val="20"/>
          <w:szCs w:val="20"/>
        </w:rPr>
        <w:fldChar w:fldCharType="begin"/>
      </w:r>
      <w:r w:rsidR="003C17BD" w:rsidRPr="00D1731C">
        <w:rPr>
          <w:sz w:val="20"/>
          <w:szCs w:val="20"/>
        </w:rPr>
        <w:instrText xml:space="preserve"> SEQ Figure \* ARABIC </w:instrText>
      </w:r>
      <w:r w:rsidR="003515CA" w:rsidRPr="00D1731C">
        <w:rPr>
          <w:sz w:val="20"/>
          <w:szCs w:val="20"/>
        </w:rPr>
        <w:fldChar w:fldCharType="separate"/>
      </w:r>
      <w:r w:rsidR="00FD4397" w:rsidRPr="00D1731C">
        <w:rPr>
          <w:noProof/>
          <w:sz w:val="20"/>
          <w:szCs w:val="20"/>
        </w:rPr>
        <w:t>8</w:t>
      </w:r>
      <w:r w:rsidR="003515CA" w:rsidRPr="00D1731C">
        <w:rPr>
          <w:sz w:val="20"/>
          <w:szCs w:val="20"/>
        </w:rPr>
        <w:fldChar w:fldCharType="end"/>
      </w:r>
      <w:r w:rsidRPr="00D1731C">
        <w:rPr>
          <w:sz w:val="20"/>
          <w:szCs w:val="20"/>
        </w:rPr>
        <w:t xml:space="preserve"> – Pre-existing database error for “</w:t>
      </w:r>
      <w:r w:rsidR="00D83FC8">
        <w:rPr>
          <w:sz w:val="20"/>
          <w:szCs w:val="20"/>
        </w:rPr>
        <w:t>Zentity</w:t>
      </w:r>
      <w:r w:rsidRPr="00D1731C">
        <w:rPr>
          <w:sz w:val="20"/>
          <w:szCs w:val="20"/>
        </w:rPr>
        <w:t>” database dialog</w:t>
      </w:r>
      <w:bookmarkEnd w:id="29"/>
    </w:p>
    <w:p w:rsidR="008A2DF2" w:rsidRDefault="008A2DF2" w:rsidP="008A2DF2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If your u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 xml:space="preserve"> does not have access to an existing “</w:t>
      </w:r>
      <w:r w:rsidR="000E6C35">
        <w:rPr>
          <w:sz w:val="20"/>
          <w:szCs w:val="20"/>
        </w:rPr>
        <w:t>Zentity</w:t>
      </w:r>
      <w:r>
        <w:rPr>
          <w:sz w:val="20"/>
          <w:szCs w:val="20"/>
        </w:rPr>
        <w:t xml:space="preserve">” database, then the installer will fail to </w:t>
      </w:r>
      <w:smartTag w:uri="Chem4WordSmartTag" w:element="tag">
        <w:smartTagPr>
          <w:attr w:name="id" w:val="proline"/>
        </w:smartTagPr>
        <w:r>
          <w:rPr>
            <w:sz w:val="20"/>
            <w:szCs w:val="20"/>
          </w:rPr>
          <w:t>pro</w:t>
        </w:r>
      </w:smartTag>
      <w:r>
        <w:rPr>
          <w:sz w:val="20"/>
          <w:szCs w:val="20"/>
        </w:rPr>
        <w:t xml:space="preserve">vide the </w:t>
      </w:r>
      <w:r w:rsidR="002E683D">
        <w:rPr>
          <w:sz w:val="20"/>
          <w:szCs w:val="20"/>
        </w:rPr>
        <w:t xml:space="preserve">error </w:t>
      </w:r>
      <w:r>
        <w:rPr>
          <w:sz w:val="20"/>
          <w:szCs w:val="20"/>
        </w:rPr>
        <w:t>above.</w:t>
      </w:r>
    </w:p>
    <w:p w:rsidR="008A2DF2" w:rsidRDefault="008A2DF2" w:rsidP="008A2DF2">
      <w:pPr>
        <w:pStyle w:val="ListParagraph"/>
        <w:ind w:left="1080"/>
        <w:rPr>
          <w:sz w:val="20"/>
          <w:szCs w:val="20"/>
        </w:rPr>
      </w:pPr>
    </w:p>
    <w:p w:rsidR="00E03ED0" w:rsidRDefault="008A2DF2" w:rsidP="008A2DF2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E03ED0" w:rsidRPr="00D1731C">
        <w:rPr>
          <w:sz w:val="20"/>
          <w:szCs w:val="20"/>
        </w:rPr>
        <w:t>ample filled</w:t>
      </w:r>
      <w:r w:rsidR="00ED2EDA" w:rsidRPr="00D1731C">
        <w:rPr>
          <w:sz w:val="20"/>
          <w:szCs w:val="20"/>
        </w:rPr>
        <w:t>-in</w:t>
      </w:r>
      <w:r w:rsidR="00E03ED0" w:rsidRPr="00D1731C">
        <w:rPr>
          <w:sz w:val="20"/>
          <w:szCs w:val="20"/>
        </w:rPr>
        <w:t xml:space="preserve"> SQL </w:t>
      </w:r>
      <w:smartTag w:uri="Chem4WordSmartTag" w:element="tag">
        <w:smartTagPr>
          <w:attr w:name="id" w:val="serine"/>
        </w:smartTagPr>
        <w:r w:rsidR="00E03ED0" w:rsidRPr="00D1731C">
          <w:rPr>
            <w:sz w:val="20"/>
            <w:szCs w:val="20"/>
          </w:rPr>
          <w:t>Ser</w:t>
        </w:r>
      </w:smartTag>
      <w:r w:rsidR="00E03ED0" w:rsidRPr="00D1731C">
        <w:rPr>
          <w:sz w:val="20"/>
          <w:szCs w:val="20"/>
        </w:rPr>
        <w:t>ver Setup scr</w:t>
      </w:r>
      <w:r w:rsidR="00940C76" w:rsidRPr="00D1731C">
        <w:rPr>
          <w:sz w:val="20"/>
          <w:szCs w:val="20"/>
        </w:rPr>
        <w:t>een for “</w:t>
      </w:r>
      <w:r w:rsidR="000E6C35">
        <w:rPr>
          <w:sz w:val="20"/>
          <w:szCs w:val="20"/>
        </w:rPr>
        <w:t>Zentity</w:t>
      </w:r>
      <w:r w:rsidR="00940C76" w:rsidRPr="00D1731C">
        <w:rPr>
          <w:sz w:val="20"/>
          <w:szCs w:val="20"/>
        </w:rPr>
        <w:t>” database.</w:t>
      </w:r>
    </w:p>
    <w:p w:rsidR="00755427" w:rsidRPr="0089096A" w:rsidRDefault="0089096A" w:rsidP="0089096A">
      <w:pPr>
        <w:jc w:val="center"/>
        <w:rPr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844415" cy="3771900"/>
            <wp:effectExtent l="19050" t="0" r="0" b="0"/>
            <wp:docPr id="2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ED0" w:rsidRPr="00D1731C" w:rsidRDefault="00D43FC9" w:rsidP="0089096A">
      <w:pPr>
        <w:pStyle w:val="Caption"/>
        <w:ind w:left="1440"/>
        <w:rPr>
          <w:sz w:val="20"/>
          <w:szCs w:val="20"/>
        </w:rPr>
      </w:pPr>
      <w:bookmarkStart w:id="30" w:name="_Toc228883506"/>
      <w:r w:rsidRPr="00D1731C">
        <w:rPr>
          <w:sz w:val="20"/>
          <w:szCs w:val="20"/>
        </w:rPr>
        <w:t xml:space="preserve">Figure </w:t>
      </w:r>
      <w:r w:rsidR="003515CA" w:rsidRPr="00D1731C">
        <w:rPr>
          <w:sz w:val="20"/>
          <w:szCs w:val="20"/>
        </w:rPr>
        <w:fldChar w:fldCharType="begin"/>
      </w:r>
      <w:r w:rsidR="003C17BD" w:rsidRPr="00D1731C">
        <w:rPr>
          <w:sz w:val="20"/>
          <w:szCs w:val="20"/>
        </w:rPr>
        <w:instrText xml:space="preserve"> SEQ Figure \* ARABIC </w:instrText>
      </w:r>
      <w:r w:rsidR="003515CA" w:rsidRPr="00D1731C">
        <w:rPr>
          <w:sz w:val="20"/>
          <w:szCs w:val="20"/>
        </w:rPr>
        <w:fldChar w:fldCharType="separate"/>
      </w:r>
      <w:r w:rsidR="00FD4397" w:rsidRPr="00D1731C">
        <w:rPr>
          <w:noProof/>
          <w:sz w:val="20"/>
          <w:szCs w:val="20"/>
        </w:rPr>
        <w:t>9</w:t>
      </w:r>
      <w:r w:rsidR="003515CA" w:rsidRPr="00D1731C">
        <w:rPr>
          <w:sz w:val="20"/>
          <w:szCs w:val="20"/>
        </w:rPr>
        <w:fldChar w:fldCharType="end"/>
      </w:r>
      <w:r w:rsidRPr="00D1731C">
        <w:rPr>
          <w:sz w:val="20"/>
          <w:szCs w:val="20"/>
        </w:rPr>
        <w:t xml:space="preserve"> – Sample filled SQL </w:t>
      </w:r>
      <w:smartTag w:uri="Chem4WordSmartTag" w:element="tag">
        <w:smartTagPr>
          <w:attr w:name="id" w:val="serine"/>
        </w:smartTagPr>
        <w:r w:rsidRPr="00D1731C">
          <w:rPr>
            <w:sz w:val="20"/>
            <w:szCs w:val="20"/>
          </w:rPr>
          <w:t>Ser</w:t>
        </w:r>
      </w:smartTag>
      <w:r w:rsidRPr="00D1731C">
        <w:rPr>
          <w:sz w:val="20"/>
          <w:szCs w:val="20"/>
        </w:rPr>
        <w:t>ver Setup screen for “</w:t>
      </w:r>
      <w:r w:rsidR="00D83FC8">
        <w:rPr>
          <w:sz w:val="20"/>
          <w:szCs w:val="20"/>
        </w:rPr>
        <w:t>Zentity</w:t>
      </w:r>
      <w:r w:rsidRPr="00D1731C">
        <w:rPr>
          <w:sz w:val="20"/>
          <w:szCs w:val="20"/>
        </w:rPr>
        <w:t>” database</w:t>
      </w:r>
      <w:bookmarkEnd w:id="30"/>
    </w:p>
    <w:p w:rsidR="008A2DF2" w:rsidRDefault="00E03ED0" w:rsidP="00BC2D45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D1731C">
        <w:rPr>
          <w:sz w:val="20"/>
          <w:szCs w:val="20"/>
        </w:rPr>
        <w:t>F</w:t>
      </w:r>
      <w:smartTag w:uri="Chem4WordSmartTag" w:element="tag">
        <w:smartTagPr>
          <w:attr w:name="id" w:val="isoleucine"/>
        </w:smartTagPr>
        <w:r w:rsidRPr="00D1731C">
          <w:rPr>
            <w:sz w:val="20"/>
            <w:szCs w:val="20"/>
          </w:rPr>
          <w:t>ile</w:t>
        </w:r>
      </w:smartTag>
      <w:r w:rsidRPr="00D1731C">
        <w:rPr>
          <w:sz w:val="20"/>
          <w:szCs w:val="20"/>
        </w:rPr>
        <w:t xml:space="preserve">s that are uploaded to </w:t>
      </w:r>
      <w:r w:rsidR="00AD748A">
        <w:rPr>
          <w:sz w:val="20"/>
          <w:szCs w:val="20"/>
        </w:rPr>
        <w:t xml:space="preserve">Zentity </w:t>
      </w:r>
      <w:r w:rsidRPr="00D1731C">
        <w:rPr>
          <w:sz w:val="20"/>
          <w:szCs w:val="20"/>
        </w:rPr>
        <w:t>are stored in a f</w:t>
      </w:r>
      <w:smartTag w:uri="Chem4WordSmartTag" w:element="tag">
        <w:smartTagPr>
          <w:attr w:name="id" w:val="isoleucine"/>
        </w:smartTagPr>
        <w:r w:rsidRPr="00D1731C">
          <w:rPr>
            <w:sz w:val="20"/>
            <w:szCs w:val="20"/>
          </w:rPr>
          <w:t>ile</w:t>
        </w:r>
      </w:smartTag>
      <w:r w:rsidRPr="00D1731C">
        <w:rPr>
          <w:sz w:val="20"/>
          <w:szCs w:val="20"/>
        </w:rPr>
        <w:t xml:space="preserve"> system folder.</w:t>
      </w:r>
      <w:r w:rsidR="00AD748A">
        <w:rPr>
          <w:sz w:val="20"/>
          <w:szCs w:val="20"/>
        </w:rPr>
        <w:t xml:space="preserve"> U</w:t>
      </w:r>
      <w:r w:rsidRPr="00D1731C">
        <w:rPr>
          <w:sz w:val="20"/>
          <w:szCs w:val="20"/>
        </w:rPr>
        <w:t>ploaded f</w:t>
      </w:r>
      <w:smartTag w:uri="Chem4WordSmartTag" w:element="tag">
        <w:smartTagPr>
          <w:attr w:name="id" w:val="isoleucine"/>
        </w:smartTagPr>
        <w:r w:rsidRPr="00D1731C">
          <w:rPr>
            <w:sz w:val="20"/>
            <w:szCs w:val="20"/>
          </w:rPr>
          <w:t>ile</w:t>
        </w:r>
      </w:smartTag>
      <w:r w:rsidRPr="00D1731C">
        <w:rPr>
          <w:sz w:val="20"/>
          <w:szCs w:val="20"/>
        </w:rPr>
        <w:t xml:space="preserve">s </w:t>
      </w:r>
      <w:r w:rsidR="00AD748A">
        <w:rPr>
          <w:sz w:val="20"/>
          <w:szCs w:val="20"/>
        </w:rPr>
        <w:t>will be stored at ‘ZentityF</w:t>
      </w:r>
      <w:smartTag w:uri="Chem4WordSmartTag" w:element="tag">
        <w:smartTagPr>
          <w:attr w:name="id" w:val="isoleucine"/>
        </w:smartTagPr>
        <w:r w:rsidR="00AD748A">
          <w:rPr>
            <w:sz w:val="20"/>
            <w:szCs w:val="20"/>
          </w:rPr>
          <w:t>ile</w:t>
        </w:r>
      </w:smartTag>
      <w:r w:rsidR="00AD748A">
        <w:rPr>
          <w:sz w:val="20"/>
          <w:szCs w:val="20"/>
        </w:rPr>
        <w:t>s” folder.</w:t>
      </w:r>
    </w:p>
    <w:p w:rsidR="008A2DF2" w:rsidRDefault="008A2DF2" w:rsidP="00BC2D45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072B8A" w:rsidRPr="00D1731C">
        <w:rPr>
          <w:sz w:val="20"/>
          <w:szCs w:val="20"/>
        </w:rPr>
        <w:t>nsure that there</w:t>
      </w:r>
      <w:r w:rsidR="003971A5">
        <w:rPr>
          <w:sz w:val="20"/>
          <w:szCs w:val="20"/>
        </w:rPr>
        <w:t xml:space="preserve"> i</w:t>
      </w:r>
      <w:r w:rsidR="00072B8A" w:rsidRPr="00D1731C">
        <w:rPr>
          <w:sz w:val="20"/>
          <w:szCs w:val="20"/>
        </w:rPr>
        <w:t>s adequate space on the drive/partition where you want to store your uploaded f</w:t>
      </w:r>
      <w:smartTag w:uri="Chem4WordSmartTag" w:element="tag">
        <w:smartTagPr>
          <w:attr w:name="id" w:val="isoleucine"/>
        </w:smartTagPr>
        <w:r w:rsidR="00072B8A" w:rsidRPr="00D1731C">
          <w:rPr>
            <w:sz w:val="20"/>
            <w:szCs w:val="20"/>
          </w:rPr>
          <w:t>ile</w:t>
        </w:r>
      </w:smartTag>
      <w:r w:rsidR="00072B8A" w:rsidRPr="00D1731C">
        <w:rPr>
          <w:sz w:val="20"/>
          <w:szCs w:val="20"/>
        </w:rPr>
        <w:t>s.</w:t>
      </w:r>
    </w:p>
    <w:p w:rsidR="00072B8A" w:rsidRPr="00D1731C" w:rsidRDefault="008A2DF2" w:rsidP="00BC2D45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smartTag w:uri="Chem4WordSmartTag" w:element="tag">
        <w:smartTagPr>
          <w:attr w:name="id" w:val="histidine"/>
        </w:smartTagPr>
        <w:r w:rsidR="00D15C9A" w:rsidRPr="00D1731C">
          <w:rPr>
            <w:sz w:val="20"/>
            <w:szCs w:val="20"/>
          </w:rPr>
          <w:t>his</w:t>
        </w:r>
      </w:smartTag>
      <w:r w:rsidR="00D15C9A" w:rsidRPr="00D1731C">
        <w:rPr>
          <w:sz w:val="20"/>
          <w:szCs w:val="20"/>
        </w:rPr>
        <w:t xml:space="preserve"> folder and path refers to the computer that has the t</w:t>
      </w:r>
      <w:smartTag w:uri="Chem4WordSmartTag" w:element="tag">
        <w:smartTagPr>
          <w:attr w:name="id" w:val="arginine"/>
        </w:smartTagPr>
        <w:r w:rsidR="00D15C9A" w:rsidRPr="00D1731C">
          <w:rPr>
            <w:sz w:val="20"/>
            <w:szCs w:val="20"/>
          </w:rPr>
          <w:t>arg</w:t>
        </w:r>
      </w:smartTag>
      <w:r w:rsidR="00D15C9A" w:rsidRPr="00D1731C">
        <w:rPr>
          <w:sz w:val="20"/>
          <w:szCs w:val="20"/>
        </w:rPr>
        <w:t xml:space="preserve">et </w:t>
      </w:r>
      <w:r>
        <w:rPr>
          <w:sz w:val="20"/>
          <w:szCs w:val="20"/>
        </w:rPr>
        <w:t xml:space="preserve">Microsoft </w:t>
      </w:r>
      <w:r w:rsidR="00D15C9A" w:rsidRPr="00D1731C">
        <w:rPr>
          <w:sz w:val="20"/>
          <w:szCs w:val="20"/>
        </w:rPr>
        <w:t xml:space="preserve">SQL </w:t>
      </w:r>
      <w:smartTag w:uri="Chem4WordSmartTag" w:element="tag">
        <w:smartTagPr>
          <w:attr w:name="id" w:val="serine"/>
        </w:smartTagPr>
        <w:r w:rsidR="00D15C9A" w:rsidRPr="00D1731C">
          <w:rPr>
            <w:sz w:val="20"/>
            <w:szCs w:val="20"/>
          </w:rPr>
          <w:t>Ser</w:t>
        </w:r>
      </w:smartTag>
      <w:r w:rsidR="00D15C9A" w:rsidRPr="00D1731C">
        <w:rPr>
          <w:sz w:val="20"/>
          <w:szCs w:val="20"/>
        </w:rPr>
        <w:t>ver instance</w:t>
      </w:r>
      <w:r w:rsidR="002E683D">
        <w:rPr>
          <w:sz w:val="20"/>
          <w:szCs w:val="20"/>
        </w:rPr>
        <w:t xml:space="preserve"> in the previous step</w:t>
      </w:r>
      <w:r w:rsidR="00D15C9A" w:rsidRPr="00D1731C">
        <w:rPr>
          <w:sz w:val="20"/>
          <w:szCs w:val="20"/>
        </w:rPr>
        <w:t>.</w:t>
      </w:r>
    </w:p>
    <w:p w:rsidR="00072B8A" w:rsidRPr="00D1731C" w:rsidRDefault="00072B8A" w:rsidP="00072B8A">
      <w:pPr>
        <w:pStyle w:val="ListParagraph"/>
        <w:rPr>
          <w:sz w:val="20"/>
          <w:szCs w:val="20"/>
        </w:rPr>
      </w:pPr>
    </w:p>
    <w:p w:rsidR="00A541F5" w:rsidRPr="0089096A" w:rsidRDefault="0089096A" w:rsidP="00BF0548">
      <w:pPr>
        <w:jc w:val="center"/>
        <w:rPr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844415" cy="3771900"/>
            <wp:effectExtent l="19050" t="0" r="0" b="0"/>
            <wp:docPr id="2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878" w:rsidRPr="00D1731C" w:rsidRDefault="00D43FC9" w:rsidP="00BF0548">
      <w:pPr>
        <w:pStyle w:val="Caption"/>
        <w:ind w:left="1440"/>
        <w:rPr>
          <w:sz w:val="20"/>
          <w:szCs w:val="20"/>
        </w:rPr>
      </w:pPr>
      <w:bookmarkStart w:id="31" w:name="_Toc228883507"/>
      <w:r w:rsidRPr="00D1731C">
        <w:rPr>
          <w:sz w:val="20"/>
          <w:szCs w:val="20"/>
        </w:rPr>
        <w:t xml:space="preserve">Figure </w:t>
      </w:r>
      <w:r w:rsidR="003515CA" w:rsidRPr="00D1731C">
        <w:rPr>
          <w:sz w:val="20"/>
          <w:szCs w:val="20"/>
        </w:rPr>
        <w:fldChar w:fldCharType="begin"/>
      </w:r>
      <w:r w:rsidR="003C17BD" w:rsidRPr="00D1731C">
        <w:rPr>
          <w:sz w:val="20"/>
          <w:szCs w:val="20"/>
        </w:rPr>
        <w:instrText xml:space="preserve"> SEQ Figure \* ARABIC </w:instrText>
      </w:r>
      <w:r w:rsidR="003515CA" w:rsidRPr="00D1731C">
        <w:rPr>
          <w:sz w:val="20"/>
          <w:szCs w:val="20"/>
        </w:rPr>
        <w:fldChar w:fldCharType="separate"/>
      </w:r>
      <w:r w:rsidR="00FD4397" w:rsidRPr="00D1731C">
        <w:rPr>
          <w:noProof/>
          <w:sz w:val="20"/>
          <w:szCs w:val="20"/>
        </w:rPr>
        <w:t>10</w:t>
      </w:r>
      <w:r w:rsidR="003515CA" w:rsidRPr="00D1731C">
        <w:rPr>
          <w:sz w:val="20"/>
          <w:szCs w:val="20"/>
        </w:rPr>
        <w:fldChar w:fldCharType="end"/>
      </w:r>
      <w:r w:rsidRPr="00D1731C">
        <w:rPr>
          <w:sz w:val="20"/>
          <w:szCs w:val="20"/>
        </w:rPr>
        <w:t xml:space="preserve"> – </w:t>
      </w:r>
      <w:r w:rsidR="002E683D">
        <w:rPr>
          <w:sz w:val="20"/>
          <w:szCs w:val="20"/>
        </w:rPr>
        <w:t>Content</w:t>
      </w:r>
      <w:r w:rsidR="002E683D" w:rsidRPr="00D1731C">
        <w:rPr>
          <w:sz w:val="20"/>
          <w:szCs w:val="20"/>
        </w:rPr>
        <w:t xml:space="preserve"> </w:t>
      </w:r>
      <w:r w:rsidRPr="00D1731C">
        <w:rPr>
          <w:sz w:val="20"/>
          <w:szCs w:val="20"/>
        </w:rPr>
        <w:t>store screen</w:t>
      </w:r>
      <w:bookmarkEnd w:id="31"/>
    </w:p>
    <w:p w:rsidR="00BC2D45" w:rsidRDefault="00CC76C2" w:rsidP="008A2DF2">
      <w:pPr>
        <w:pStyle w:val="ListParagraph"/>
        <w:numPr>
          <w:ilvl w:val="2"/>
          <w:numId w:val="40"/>
        </w:numPr>
        <w:rPr>
          <w:sz w:val="20"/>
          <w:szCs w:val="20"/>
        </w:rPr>
      </w:pPr>
      <w:r w:rsidRPr="00BC2D45">
        <w:rPr>
          <w:sz w:val="20"/>
          <w:szCs w:val="20"/>
        </w:rPr>
        <w:t xml:space="preserve">Please click the </w:t>
      </w:r>
      <w:r w:rsidRPr="00BC2D45">
        <w:rPr>
          <w:b/>
          <w:sz w:val="20"/>
          <w:szCs w:val="20"/>
        </w:rPr>
        <w:t xml:space="preserve">Next </w:t>
      </w:r>
      <w:r w:rsidRPr="00BC2D45">
        <w:rPr>
          <w:sz w:val="20"/>
          <w:szCs w:val="20"/>
        </w:rPr>
        <w:t xml:space="preserve">button to </w:t>
      </w:r>
      <w:smartTag w:uri="Chem4WordSmartTag" w:element="tag">
        <w:smartTagPr>
          <w:attr w:name="id" w:val="proline"/>
        </w:smartTagPr>
        <w:r w:rsidRPr="00BC2D45">
          <w:rPr>
            <w:sz w:val="20"/>
            <w:szCs w:val="20"/>
          </w:rPr>
          <w:t>pro</w:t>
        </w:r>
      </w:smartTag>
      <w:r w:rsidRPr="00BC2D45">
        <w:rPr>
          <w:sz w:val="20"/>
          <w:szCs w:val="20"/>
        </w:rPr>
        <w:t>ceed.</w:t>
      </w:r>
    </w:p>
    <w:p w:rsidR="00BC2D45" w:rsidRDefault="00BC2D45" w:rsidP="00BC2D45">
      <w:pPr>
        <w:pStyle w:val="ListParagraph"/>
        <w:ind w:left="1800"/>
        <w:rPr>
          <w:sz w:val="20"/>
          <w:szCs w:val="20"/>
        </w:rPr>
      </w:pPr>
    </w:p>
    <w:p w:rsidR="00BC2D45" w:rsidRDefault="00BC2D45" w:rsidP="00BC2D45">
      <w:pPr>
        <w:pStyle w:val="ListParagraph"/>
        <w:ind w:left="1800"/>
        <w:rPr>
          <w:sz w:val="20"/>
          <w:szCs w:val="20"/>
        </w:rPr>
      </w:pPr>
    </w:p>
    <w:p w:rsidR="00BC2D45" w:rsidRDefault="008A2DF2" w:rsidP="00BC2D45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BC2D45">
        <w:rPr>
          <w:sz w:val="20"/>
          <w:szCs w:val="20"/>
        </w:rPr>
        <w:t xml:space="preserve">The second setup is </w:t>
      </w:r>
      <w:r w:rsidR="00BE0A67" w:rsidRPr="00BC2D45">
        <w:rPr>
          <w:sz w:val="20"/>
          <w:szCs w:val="20"/>
        </w:rPr>
        <w:t xml:space="preserve">for </w:t>
      </w:r>
      <w:r w:rsidRPr="00BC2D45">
        <w:rPr>
          <w:sz w:val="20"/>
          <w:szCs w:val="20"/>
        </w:rPr>
        <w:t xml:space="preserve">the database </w:t>
      </w:r>
      <w:r w:rsidR="00BE0A67" w:rsidRPr="00BC2D45">
        <w:rPr>
          <w:sz w:val="20"/>
          <w:szCs w:val="20"/>
        </w:rPr>
        <w:t>storing some internal information</w:t>
      </w:r>
      <w:r w:rsidR="00E03ED0" w:rsidRPr="00BC2D45">
        <w:rPr>
          <w:sz w:val="20"/>
          <w:szCs w:val="20"/>
        </w:rPr>
        <w:t xml:space="preserve"> related to OAI-PMH</w:t>
      </w:r>
      <w:r w:rsidR="00AD748A">
        <w:rPr>
          <w:sz w:val="20"/>
          <w:szCs w:val="20"/>
        </w:rPr>
        <w:t>.</w:t>
      </w:r>
    </w:p>
    <w:p w:rsidR="00BC2D45" w:rsidRDefault="00BC2D45" w:rsidP="00BC2D45">
      <w:pPr>
        <w:pStyle w:val="ListParagraph"/>
        <w:ind w:left="1080"/>
        <w:rPr>
          <w:sz w:val="20"/>
          <w:szCs w:val="20"/>
        </w:rPr>
      </w:pPr>
    </w:p>
    <w:p w:rsidR="00BC2D45" w:rsidRDefault="002E683D" w:rsidP="00BC2D45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smartTag w:uri="Chem4WordSmartTag" w:element="tag">
        <w:smartTagPr>
          <w:attr w:name="id" w:val="histidine"/>
        </w:smartTagPr>
        <w:r>
          <w:rPr>
            <w:sz w:val="20"/>
            <w:szCs w:val="20"/>
          </w:rPr>
          <w:t>his</w:t>
        </w:r>
      </w:smartTag>
      <w:r>
        <w:rPr>
          <w:sz w:val="20"/>
          <w:szCs w:val="20"/>
        </w:rPr>
        <w:t xml:space="preserve"> dialog</w:t>
      </w:r>
      <w:r w:rsidR="00AD748A">
        <w:rPr>
          <w:sz w:val="20"/>
          <w:szCs w:val="20"/>
        </w:rPr>
        <w:t xml:space="preserve"> by</w:t>
      </w:r>
      <w:r w:rsidR="0046046C">
        <w:rPr>
          <w:sz w:val="20"/>
          <w:szCs w:val="20"/>
        </w:rPr>
        <w:t xml:space="preserve"> </w:t>
      </w:r>
      <w:r w:rsidR="00AD748A">
        <w:rPr>
          <w:sz w:val="20"/>
          <w:szCs w:val="20"/>
        </w:rPr>
        <w:t>defa</w:t>
      </w:r>
      <w:r>
        <w:rPr>
          <w:sz w:val="20"/>
          <w:szCs w:val="20"/>
        </w:rPr>
        <w:t>u</w:t>
      </w:r>
      <w:r w:rsidR="00AD748A">
        <w:rPr>
          <w:sz w:val="20"/>
          <w:szCs w:val="20"/>
        </w:rPr>
        <w:t xml:space="preserve">lt takes the </w:t>
      </w:r>
      <w:smartTag w:uri="Chem4WordSmartTag" w:element="tag">
        <w:smartTagPr>
          <w:attr w:name="id" w:val="valine"/>
        </w:smartTagPr>
        <w:r w:rsidR="00AD748A">
          <w:rPr>
            <w:sz w:val="20"/>
            <w:szCs w:val="20"/>
          </w:rPr>
          <w:t>val</w:t>
        </w:r>
      </w:smartTag>
      <w:r w:rsidR="00AD748A">
        <w:rPr>
          <w:sz w:val="20"/>
          <w:szCs w:val="20"/>
        </w:rPr>
        <w:t xml:space="preserve">ues </w:t>
      </w:r>
      <w:r>
        <w:rPr>
          <w:sz w:val="20"/>
          <w:szCs w:val="20"/>
        </w:rPr>
        <w:t xml:space="preserve">that were specified </w:t>
      </w:r>
      <w:r w:rsidR="00AD748A">
        <w:rPr>
          <w:sz w:val="20"/>
          <w:szCs w:val="20"/>
        </w:rPr>
        <w:t xml:space="preserve">in Core SQL </w:t>
      </w:r>
      <w:smartTag w:uri="Chem4WordSmartTag" w:element="tag">
        <w:smartTagPr>
          <w:attr w:name="id" w:val="serine"/>
        </w:smartTagPr>
        <w:r w:rsidR="00AD748A">
          <w:rPr>
            <w:sz w:val="20"/>
            <w:szCs w:val="20"/>
          </w:rPr>
          <w:t>Ser</w:t>
        </w:r>
      </w:smartTag>
      <w:r w:rsidR="00AD748A">
        <w:rPr>
          <w:sz w:val="20"/>
          <w:szCs w:val="20"/>
        </w:rPr>
        <w:t>ver</w:t>
      </w:r>
      <w:r>
        <w:rPr>
          <w:sz w:val="20"/>
          <w:szCs w:val="20"/>
        </w:rPr>
        <w:t>;</w:t>
      </w:r>
      <w:r w:rsidR="00AD748A">
        <w:rPr>
          <w:sz w:val="20"/>
          <w:szCs w:val="20"/>
        </w:rPr>
        <w:t xml:space="preserve"> </w:t>
      </w:r>
      <w:r w:rsidR="00BE0A67" w:rsidRPr="00BC2D45">
        <w:rPr>
          <w:sz w:val="20"/>
          <w:szCs w:val="20"/>
        </w:rPr>
        <w:t xml:space="preserve">you may </w:t>
      </w:r>
      <w:r w:rsidR="00E03ED0" w:rsidRPr="00BC2D45">
        <w:rPr>
          <w:sz w:val="20"/>
          <w:szCs w:val="20"/>
        </w:rPr>
        <w:t xml:space="preserve">specify a different </w:t>
      </w:r>
      <w:r w:rsidR="00BC2D45" w:rsidRPr="00BC2D45">
        <w:rPr>
          <w:sz w:val="20"/>
          <w:szCs w:val="20"/>
        </w:rPr>
        <w:t xml:space="preserve">Microsoft </w:t>
      </w:r>
      <w:r w:rsidR="00E03ED0" w:rsidRPr="00BC2D45">
        <w:rPr>
          <w:sz w:val="20"/>
          <w:szCs w:val="20"/>
        </w:rPr>
        <w:t xml:space="preserve">SQL </w:t>
      </w:r>
      <w:smartTag w:uri="Chem4WordSmartTag" w:element="tag">
        <w:smartTagPr>
          <w:attr w:name="id" w:val="serine"/>
        </w:smartTagPr>
        <w:r w:rsidR="00E03ED0" w:rsidRPr="00BC2D45">
          <w:rPr>
            <w:sz w:val="20"/>
            <w:szCs w:val="20"/>
          </w:rPr>
          <w:t>Ser</w:t>
        </w:r>
      </w:smartTag>
      <w:r w:rsidR="00E03ED0" w:rsidRPr="00BC2D45">
        <w:rPr>
          <w:sz w:val="20"/>
          <w:szCs w:val="20"/>
        </w:rPr>
        <w:t>ver i</w:t>
      </w:r>
      <w:r w:rsidR="00BE0A67" w:rsidRPr="00BC2D45">
        <w:rPr>
          <w:sz w:val="20"/>
          <w:szCs w:val="20"/>
        </w:rPr>
        <w:t xml:space="preserve">nstance. </w:t>
      </w:r>
    </w:p>
    <w:p w:rsidR="00BC2D45" w:rsidRDefault="00BC2D45" w:rsidP="00BC2D45">
      <w:pPr>
        <w:pStyle w:val="ListParagraph"/>
        <w:ind w:left="1080"/>
        <w:rPr>
          <w:sz w:val="20"/>
          <w:szCs w:val="20"/>
        </w:rPr>
      </w:pPr>
    </w:p>
    <w:p w:rsidR="00615905" w:rsidRPr="00BC2D45" w:rsidRDefault="006823FC" w:rsidP="00BC2D45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BC2D45">
        <w:rPr>
          <w:sz w:val="20"/>
          <w:szCs w:val="20"/>
        </w:rPr>
        <w:t xml:space="preserve">The installer will create a database called </w:t>
      </w:r>
      <w:r w:rsidR="008F5792" w:rsidRPr="00BC2D45">
        <w:rPr>
          <w:sz w:val="20"/>
          <w:szCs w:val="20"/>
        </w:rPr>
        <w:t>“</w:t>
      </w:r>
      <w:r w:rsidR="00AD748A">
        <w:rPr>
          <w:sz w:val="20"/>
          <w:szCs w:val="20"/>
        </w:rPr>
        <w:t>ZentityPlatform</w:t>
      </w:r>
      <w:r w:rsidR="008F5792" w:rsidRPr="00BC2D45">
        <w:rPr>
          <w:sz w:val="20"/>
          <w:szCs w:val="20"/>
        </w:rPr>
        <w:t>”</w:t>
      </w:r>
      <w:r w:rsidRPr="00BC2D45">
        <w:rPr>
          <w:sz w:val="20"/>
          <w:szCs w:val="20"/>
        </w:rPr>
        <w:t xml:space="preserve"> on </w:t>
      </w:r>
      <w:r w:rsidR="00940C76" w:rsidRPr="00BC2D45">
        <w:rPr>
          <w:sz w:val="20"/>
          <w:szCs w:val="20"/>
        </w:rPr>
        <w:t>the specified</w:t>
      </w:r>
      <w:r w:rsidRPr="00BC2D45">
        <w:rPr>
          <w:sz w:val="20"/>
          <w:szCs w:val="20"/>
        </w:rPr>
        <w:t xml:space="preserve"> SQL </w:t>
      </w:r>
      <w:smartTag w:uri="Chem4WordSmartTag" w:element="tag">
        <w:smartTagPr>
          <w:attr w:name="id" w:val="serine"/>
        </w:smartTagPr>
        <w:r w:rsidRPr="00BC2D45">
          <w:rPr>
            <w:sz w:val="20"/>
            <w:szCs w:val="20"/>
          </w:rPr>
          <w:t>Ser</w:t>
        </w:r>
      </w:smartTag>
      <w:r w:rsidRPr="00BC2D45">
        <w:rPr>
          <w:sz w:val="20"/>
          <w:szCs w:val="20"/>
        </w:rPr>
        <w:t>ver instance.</w:t>
      </w:r>
      <w:r w:rsidR="006D4FBD" w:rsidRPr="00BC2D45">
        <w:rPr>
          <w:sz w:val="20"/>
          <w:szCs w:val="20"/>
        </w:rPr>
        <w:t xml:space="preserve"> </w:t>
      </w:r>
      <w:r w:rsidR="00A82C1E" w:rsidRPr="00BC2D45">
        <w:rPr>
          <w:sz w:val="20"/>
          <w:szCs w:val="20"/>
        </w:rPr>
        <w:t xml:space="preserve">Also, </w:t>
      </w:r>
      <w:r w:rsidR="00A449A8" w:rsidRPr="00BC2D45">
        <w:rPr>
          <w:sz w:val="20"/>
          <w:szCs w:val="20"/>
        </w:rPr>
        <w:t xml:space="preserve">the previous notes about </w:t>
      </w:r>
      <w:r w:rsidR="006D4FBD" w:rsidRPr="00BC2D45">
        <w:rPr>
          <w:sz w:val="20"/>
          <w:szCs w:val="20"/>
        </w:rPr>
        <w:t>the f</w:t>
      </w:r>
      <w:smartTag w:uri="Chem4WordSmartTag" w:element="tag">
        <w:smartTagPr>
          <w:attr w:name="id" w:val="isoleucine"/>
        </w:smartTagPr>
        <w:r w:rsidR="006D4FBD" w:rsidRPr="00BC2D45">
          <w:rPr>
            <w:sz w:val="20"/>
            <w:szCs w:val="20"/>
          </w:rPr>
          <w:t>ile</w:t>
        </w:r>
      </w:smartTag>
      <w:r w:rsidR="006D4FBD" w:rsidRPr="00BC2D45">
        <w:rPr>
          <w:sz w:val="20"/>
          <w:szCs w:val="20"/>
        </w:rPr>
        <w:t xml:space="preserve"> paths </w:t>
      </w:r>
      <w:r w:rsidR="006D3B67" w:rsidRPr="00BC2D45">
        <w:rPr>
          <w:sz w:val="20"/>
          <w:szCs w:val="20"/>
        </w:rPr>
        <w:t xml:space="preserve">and permissions are </w:t>
      </w:r>
      <w:r w:rsidR="006D4FBD" w:rsidRPr="00BC2D45">
        <w:rPr>
          <w:sz w:val="20"/>
          <w:szCs w:val="20"/>
        </w:rPr>
        <w:t xml:space="preserve">applicable here </w:t>
      </w:r>
      <w:r w:rsidR="006D3B67" w:rsidRPr="00BC2D45">
        <w:rPr>
          <w:sz w:val="20"/>
          <w:szCs w:val="20"/>
        </w:rPr>
        <w:t>too</w:t>
      </w:r>
      <w:r w:rsidR="006D4FBD" w:rsidRPr="00BC2D45">
        <w:rPr>
          <w:sz w:val="20"/>
          <w:szCs w:val="20"/>
        </w:rPr>
        <w:t>.</w:t>
      </w:r>
    </w:p>
    <w:p w:rsidR="002D69D8" w:rsidRPr="00D1731C" w:rsidRDefault="002D69D8" w:rsidP="002D69D8">
      <w:pPr>
        <w:pStyle w:val="ListParagraph"/>
        <w:rPr>
          <w:sz w:val="20"/>
          <w:szCs w:val="20"/>
        </w:rPr>
      </w:pPr>
    </w:p>
    <w:p w:rsidR="00615905" w:rsidRPr="00D1731C" w:rsidRDefault="002D69D8" w:rsidP="007151DD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D1731C">
        <w:rPr>
          <w:sz w:val="20"/>
          <w:szCs w:val="20"/>
        </w:rPr>
        <w:t xml:space="preserve">For the other fields, please follow the same instructions as mentioned </w:t>
      </w:r>
      <w:r w:rsidR="00BC2D45">
        <w:rPr>
          <w:sz w:val="20"/>
          <w:szCs w:val="20"/>
        </w:rPr>
        <w:t>in Installation Step 7.</w:t>
      </w:r>
    </w:p>
    <w:p w:rsidR="00E101CD" w:rsidRPr="00D1731C" w:rsidRDefault="00E101CD" w:rsidP="00615905">
      <w:pPr>
        <w:pStyle w:val="ListParagraph"/>
        <w:rPr>
          <w:sz w:val="20"/>
          <w:szCs w:val="20"/>
        </w:rPr>
      </w:pPr>
    </w:p>
    <w:p w:rsidR="00E101CD" w:rsidRPr="00BF0548" w:rsidRDefault="00BF0548" w:rsidP="00BF0548">
      <w:pPr>
        <w:jc w:val="center"/>
        <w:rPr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844415" cy="37719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FC9" w:rsidRPr="007151DD" w:rsidRDefault="00D43FC9" w:rsidP="00BF0548">
      <w:pPr>
        <w:pStyle w:val="Caption"/>
        <w:ind w:left="1440"/>
      </w:pPr>
      <w:bookmarkStart w:id="32" w:name="_Toc228883508"/>
      <w:r w:rsidRPr="007151DD">
        <w:t xml:space="preserve">Figure </w:t>
      </w:r>
      <w:r w:rsidR="003515CA" w:rsidRPr="007151DD">
        <w:fldChar w:fldCharType="begin"/>
      </w:r>
      <w:r w:rsidR="003C17BD" w:rsidRPr="007151DD">
        <w:instrText xml:space="preserve"> SEQ Figure \* ARABIC </w:instrText>
      </w:r>
      <w:r w:rsidR="003515CA" w:rsidRPr="007151DD">
        <w:fldChar w:fldCharType="separate"/>
      </w:r>
      <w:r w:rsidR="00FD4397" w:rsidRPr="007151DD">
        <w:rPr>
          <w:noProof/>
        </w:rPr>
        <w:t>11</w:t>
      </w:r>
      <w:r w:rsidR="003515CA" w:rsidRPr="007151DD">
        <w:fldChar w:fldCharType="end"/>
      </w:r>
      <w:r w:rsidRPr="007151DD">
        <w:t xml:space="preserve"> –</w:t>
      </w:r>
      <w:smartTag w:uri="Chem4WordSmartTag" w:element="tag">
        <w:smartTagPr>
          <w:attr w:name="id" w:val="serine"/>
        </w:smartTagPr>
        <w:r w:rsidRPr="007151DD">
          <w:t>Ser</w:t>
        </w:r>
      </w:smartTag>
      <w:r w:rsidRPr="007151DD">
        <w:t>ver Setup screen</w:t>
      </w:r>
      <w:r w:rsidR="00BF0548">
        <w:t xml:space="preserve"> for Zentity Platform</w:t>
      </w:r>
      <w:bookmarkEnd w:id="32"/>
    </w:p>
    <w:p w:rsidR="00BC2D45" w:rsidRPr="00BC2D45" w:rsidRDefault="00BC2D45" w:rsidP="00BC2D45">
      <w:pPr>
        <w:pStyle w:val="ListParagraph"/>
        <w:numPr>
          <w:ilvl w:val="0"/>
          <w:numId w:val="40"/>
        </w:numPr>
        <w:rPr>
          <w:b/>
          <w:sz w:val="20"/>
          <w:szCs w:val="20"/>
        </w:rPr>
      </w:pPr>
      <w:r>
        <w:rPr>
          <w:sz w:val="20"/>
          <w:szCs w:val="20"/>
        </w:rPr>
        <w:t>When all information is complete, c</w:t>
      </w:r>
      <w:r w:rsidR="009E40E1" w:rsidRPr="007151DD">
        <w:rPr>
          <w:sz w:val="20"/>
          <w:szCs w:val="20"/>
        </w:rPr>
        <w:t xml:space="preserve">lick the </w:t>
      </w:r>
      <w:r w:rsidR="009E40E1" w:rsidRPr="007151DD">
        <w:rPr>
          <w:b/>
          <w:sz w:val="20"/>
          <w:szCs w:val="20"/>
        </w:rPr>
        <w:t xml:space="preserve">Next </w:t>
      </w:r>
      <w:r w:rsidR="009E40E1" w:rsidRPr="007151DD">
        <w:rPr>
          <w:sz w:val="20"/>
          <w:szCs w:val="20"/>
        </w:rPr>
        <w:t xml:space="preserve">button to </w:t>
      </w:r>
      <w:smartTag w:uri="Chem4WordSmartTag" w:element="tag">
        <w:smartTagPr>
          <w:attr w:name="id" w:val="proline"/>
        </w:smartTagPr>
        <w:r w:rsidR="009E40E1" w:rsidRPr="007151DD">
          <w:rPr>
            <w:sz w:val="20"/>
            <w:szCs w:val="20"/>
          </w:rPr>
          <w:t>pro</w:t>
        </w:r>
      </w:smartTag>
      <w:r w:rsidR="009E40E1" w:rsidRPr="007151DD">
        <w:rPr>
          <w:sz w:val="20"/>
          <w:szCs w:val="20"/>
        </w:rPr>
        <w:t xml:space="preserve">ceed. </w:t>
      </w:r>
    </w:p>
    <w:p w:rsidR="00BC2D45" w:rsidRPr="008A2DF2" w:rsidRDefault="00BC2D45" w:rsidP="00BC2D45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Pr="008A2DF2">
        <w:rPr>
          <w:sz w:val="20"/>
          <w:szCs w:val="20"/>
        </w:rPr>
        <w:t>he installer checks to see whether a database with the name “</w:t>
      </w:r>
      <w:r w:rsidR="007B3677">
        <w:rPr>
          <w:sz w:val="20"/>
          <w:szCs w:val="20"/>
        </w:rPr>
        <w:t>ZentityPlatform</w:t>
      </w:r>
      <w:r w:rsidRPr="008A2DF2">
        <w:rPr>
          <w:sz w:val="20"/>
          <w:szCs w:val="20"/>
        </w:rPr>
        <w:t>” exists on the t</w:t>
      </w:r>
      <w:smartTag w:uri="Chem4WordSmartTag" w:element="tag">
        <w:smartTagPr>
          <w:attr w:name="id" w:val="arginine"/>
        </w:smartTagPr>
        <w:r w:rsidRPr="008A2DF2">
          <w:rPr>
            <w:sz w:val="20"/>
            <w:szCs w:val="20"/>
          </w:rPr>
          <w:t>arg</w:t>
        </w:r>
      </w:smartTag>
      <w:r w:rsidRPr="008A2DF2">
        <w:rPr>
          <w:sz w:val="20"/>
          <w:szCs w:val="20"/>
        </w:rPr>
        <w:t xml:space="preserve">et SQL </w:t>
      </w:r>
      <w:smartTag w:uri="Chem4WordSmartTag" w:element="tag">
        <w:smartTagPr>
          <w:attr w:name="id" w:val="serine"/>
        </w:smartTagPr>
        <w:r w:rsidRPr="008A2DF2">
          <w:rPr>
            <w:sz w:val="20"/>
            <w:szCs w:val="20"/>
          </w:rPr>
          <w:t>Ser</w:t>
        </w:r>
      </w:smartTag>
      <w:r w:rsidRPr="008A2DF2">
        <w:rPr>
          <w:sz w:val="20"/>
          <w:szCs w:val="20"/>
        </w:rPr>
        <w:t>ver instance. T</w:t>
      </w:r>
      <w:smartTag w:uri="Chem4WordSmartTag" w:element="tag">
        <w:smartTagPr>
          <w:attr w:name="id" w:val="histidine"/>
        </w:smartTagPr>
        <w:r w:rsidRPr="008A2DF2">
          <w:rPr>
            <w:sz w:val="20"/>
            <w:szCs w:val="20"/>
          </w:rPr>
          <w:t>his</w:t>
        </w:r>
      </w:smartTag>
      <w:r w:rsidRPr="008A2DF2">
        <w:rPr>
          <w:sz w:val="20"/>
          <w:szCs w:val="20"/>
        </w:rPr>
        <w:t xml:space="preserve"> is to prevent any accidental data loss that may occur if the existing database is overwritten. If a database named “</w:t>
      </w:r>
      <w:r w:rsidR="007B3677">
        <w:rPr>
          <w:sz w:val="20"/>
          <w:szCs w:val="20"/>
        </w:rPr>
        <w:t>ZentityPlatform</w:t>
      </w:r>
      <w:r w:rsidRPr="008A2DF2">
        <w:rPr>
          <w:sz w:val="20"/>
          <w:szCs w:val="20"/>
        </w:rPr>
        <w:t>” already exists on the t</w:t>
      </w:r>
      <w:smartTag w:uri="Chem4WordSmartTag" w:element="tag">
        <w:smartTagPr>
          <w:attr w:name="id" w:val="arginine"/>
        </w:smartTagPr>
        <w:r w:rsidRPr="008A2DF2">
          <w:rPr>
            <w:sz w:val="20"/>
            <w:szCs w:val="20"/>
          </w:rPr>
          <w:t>arg</w:t>
        </w:r>
      </w:smartTag>
      <w:r w:rsidRPr="008A2DF2">
        <w:rPr>
          <w:sz w:val="20"/>
          <w:szCs w:val="20"/>
        </w:rPr>
        <w:t xml:space="preserve">et SQL </w:t>
      </w:r>
      <w:smartTag w:uri="Chem4WordSmartTag" w:element="tag">
        <w:smartTagPr>
          <w:attr w:name="id" w:val="serine"/>
        </w:smartTagPr>
        <w:r w:rsidRPr="008A2DF2">
          <w:rPr>
            <w:sz w:val="20"/>
            <w:szCs w:val="20"/>
          </w:rPr>
          <w:t>Ser</w:t>
        </w:r>
      </w:smartTag>
      <w:r w:rsidRPr="008A2DF2">
        <w:rPr>
          <w:sz w:val="20"/>
          <w:szCs w:val="20"/>
        </w:rPr>
        <w:t xml:space="preserve">ver instance, you will be </w:t>
      </w:r>
      <w:smartTag w:uri="Chem4WordSmartTag" w:element="tag">
        <w:smartTagPr>
          <w:attr w:name="id" w:val="proline"/>
        </w:smartTagPr>
        <w:r w:rsidRPr="008A2DF2">
          <w:rPr>
            <w:sz w:val="20"/>
            <w:szCs w:val="20"/>
          </w:rPr>
          <w:t>pro</w:t>
        </w:r>
      </w:smartTag>
      <w:r w:rsidRPr="008A2DF2">
        <w:rPr>
          <w:sz w:val="20"/>
          <w:szCs w:val="20"/>
        </w:rPr>
        <w:t xml:space="preserve">vided with </w:t>
      </w:r>
      <w:r>
        <w:rPr>
          <w:sz w:val="20"/>
          <w:szCs w:val="20"/>
        </w:rPr>
        <w:t>an error message.</w:t>
      </w:r>
    </w:p>
    <w:p w:rsidR="000E2483" w:rsidRPr="007151DD" w:rsidRDefault="00BF0548" w:rsidP="00BF054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4589780" cy="1591310"/>
            <wp:effectExtent l="1905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FC9" w:rsidRPr="00D1731C" w:rsidRDefault="00D43FC9" w:rsidP="00BF0548">
      <w:pPr>
        <w:pStyle w:val="Caption"/>
        <w:tabs>
          <w:tab w:val="left" w:pos="6660"/>
        </w:tabs>
        <w:ind w:left="1440"/>
      </w:pPr>
      <w:bookmarkStart w:id="33" w:name="_Toc228883509"/>
      <w:r w:rsidRPr="00D1731C">
        <w:t xml:space="preserve">Figure </w:t>
      </w:r>
      <w:r w:rsidR="003515CA" w:rsidRPr="00D1731C">
        <w:fldChar w:fldCharType="begin"/>
      </w:r>
      <w:r w:rsidR="003C17BD" w:rsidRPr="00D1731C">
        <w:instrText xml:space="preserve"> SEQ Figure \* ARABIC </w:instrText>
      </w:r>
      <w:r w:rsidR="003515CA" w:rsidRPr="00D1731C">
        <w:fldChar w:fldCharType="separate"/>
      </w:r>
      <w:r w:rsidR="00FD4397" w:rsidRPr="00D1731C">
        <w:rPr>
          <w:noProof/>
        </w:rPr>
        <w:t>12</w:t>
      </w:r>
      <w:r w:rsidR="003515CA" w:rsidRPr="00D1731C">
        <w:fldChar w:fldCharType="end"/>
      </w:r>
      <w:r w:rsidRPr="00D1731C">
        <w:t xml:space="preserve"> – Pre-existing database error for “</w:t>
      </w:r>
      <w:r w:rsidR="00D83FC8">
        <w:t>Zentity</w:t>
      </w:r>
      <w:r w:rsidRPr="00D1731C">
        <w:t>Platform” database dialog</w:t>
      </w:r>
      <w:bookmarkEnd w:id="33"/>
    </w:p>
    <w:p w:rsidR="00BC2D45" w:rsidRDefault="00BC2D45" w:rsidP="00BC2D45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If</w:t>
      </w:r>
      <w:r w:rsidR="00391359">
        <w:rPr>
          <w:sz w:val="20"/>
          <w:szCs w:val="20"/>
        </w:rPr>
        <w:t xml:space="preserve">  </w:t>
      </w:r>
      <w:r>
        <w:rPr>
          <w:sz w:val="20"/>
          <w:szCs w:val="20"/>
        </w:rPr>
        <w:t>u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 xml:space="preserve"> does not have access to an existing “</w:t>
      </w:r>
      <w:r w:rsidR="00391359">
        <w:rPr>
          <w:sz w:val="20"/>
          <w:szCs w:val="20"/>
        </w:rPr>
        <w:t>Zentity</w:t>
      </w:r>
      <w:r w:rsidR="00BF0548">
        <w:rPr>
          <w:sz w:val="20"/>
          <w:szCs w:val="20"/>
        </w:rPr>
        <w:t>Platform</w:t>
      </w:r>
      <w:r>
        <w:rPr>
          <w:sz w:val="20"/>
          <w:szCs w:val="20"/>
        </w:rPr>
        <w:t xml:space="preserve">” database, then the installer will fail to </w:t>
      </w:r>
      <w:smartTag w:uri="Chem4WordSmartTag" w:element="tag">
        <w:smartTagPr>
          <w:attr w:name="id" w:val="proline"/>
        </w:smartTagPr>
        <w:r>
          <w:rPr>
            <w:sz w:val="20"/>
            <w:szCs w:val="20"/>
          </w:rPr>
          <w:t>pro</w:t>
        </w:r>
      </w:smartTag>
      <w:r>
        <w:rPr>
          <w:sz w:val="20"/>
          <w:szCs w:val="20"/>
        </w:rPr>
        <w:t>vide the warning above.</w:t>
      </w:r>
    </w:p>
    <w:p w:rsidR="00BC2D45" w:rsidRDefault="00BC2D45" w:rsidP="00BC2D45">
      <w:pPr>
        <w:pStyle w:val="ListParagraph"/>
        <w:ind w:left="1080"/>
        <w:rPr>
          <w:sz w:val="20"/>
          <w:szCs w:val="20"/>
        </w:rPr>
      </w:pPr>
    </w:p>
    <w:p w:rsidR="00021CFB" w:rsidRDefault="00BC2D45" w:rsidP="00021CFB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D1731C">
        <w:rPr>
          <w:sz w:val="20"/>
          <w:szCs w:val="20"/>
        </w:rPr>
        <w:t xml:space="preserve">ample filled-in SQL </w:t>
      </w:r>
      <w:smartTag w:uri="Chem4WordSmartTag" w:element="tag">
        <w:smartTagPr>
          <w:attr w:name="id" w:val="serine"/>
        </w:smartTagPr>
        <w:r w:rsidRPr="00D1731C">
          <w:rPr>
            <w:sz w:val="20"/>
            <w:szCs w:val="20"/>
          </w:rPr>
          <w:t>Ser</w:t>
        </w:r>
      </w:smartTag>
      <w:r w:rsidRPr="00D1731C">
        <w:rPr>
          <w:sz w:val="20"/>
          <w:szCs w:val="20"/>
        </w:rPr>
        <w:t>ver Setup screen for “</w:t>
      </w:r>
      <w:r w:rsidR="00391359">
        <w:rPr>
          <w:sz w:val="20"/>
          <w:szCs w:val="20"/>
        </w:rPr>
        <w:t>ZentityPlatform</w:t>
      </w:r>
      <w:r w:rsidRPr="00D1731C">
        <w:rPr>
          <w:sz w:val="20"/>
          <w:szCs w:val="20"/>
        </w:rPr>
        <w:t>” database.</w:t>
      </w:r>
    </w:p>
    <w:p w:rsidR="00021CFB" w:rsidRPr="00021CFB" w:rsidRDefault="00021CFB" w:rsidP="00021CFB">
      <w:pPr>
        <w:pStyle w:val="ListParagraph"/>
        <w:rPr>
          <w:sz w:val="20"/>
          <w:szCs w:val="20"/>
        </w:rPr>
      </w:pPr>
    </w:p>
    <w:p w:rsidR="00021CFB" w:rsidRPr="00021CFB" w:rsidRDefault="00021CFB" w:rsidP="00021CFB">
      <w:pPr>
        <w:pStyle w:val="ListParagraph"/>
        <w:ind w:left="1080"/>
        <w:rPr>
          <w:sz w:val="20"/>
          <w:szCs w:val="20"/>
        </w:rPr>
      </w:pPr>
    </w:p>
    <w:p w:rsidR="00AE6D95" w:rsidRPr="00BF0548" w:rsidRDefault="00BF0548" w:rsidP="00BF0548">
      <w:pPr>
        <w:jc w:val="center"/>
        <w:rPr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844415" cy="3771900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A6F" w:rsidRPr="00D1731C" w:rsidRDefault="00D43FC9" w:rsidP="00BF0548">
      <w:pPr>
        <w:pStyle w:val="Caption"/>
        <w:ind w:left="1440"/>
      </w:pPr>
      <w:bookmarkStart w:id="34" w:name="_Toc228883510"/>
      <w:r w:rsidRPr="00D1731C">
        <w:t xml:space="preserve">Figure </w:t>
      </w:r>
      <w:r w:rsidR="003515CA" w:rsidRPr="00D1731C">
        <w:fldChar w:fldCharType="begin"/>
      </w:r>
      <w:r w:rsidR="003C17BD" w:rsidRPr="00D1731C">
        <w:instrText xml:space="preserve"> SEQ Figure \* ARABIC </w:instrText>
      </w:r>
      <w:r w:rsidR="003515CA" w:rsidRPr="00D1731C">
        <w:fldChar w:fldCharType="separate"/>
      </w:r>
      <w:r w:rsidR="00FD4397" w:rsidRPr="00D1731C">
        <w:rPr>
          <w:noProof/>
        </w:rPr>
        <w:t>13</w:t>
      </w:r>
      <w:r w:rsidR="003515CA" w:rsidRPr="00D1731C">
        <w:fldChar w:fldCharType="end"/>
      </w:r>
      <w:r w:rsidRPr="00D1731C">
        <w:t xml:space="preserve"> – Sample filled</w:t>
      </w:r>
      <w:r w:rsidR="009F46C9" w:rsidRPr="00D1731C">
        <w:t>-in</w:t>
      </w:r>
      <w:r w:rsidRPr="00D1731C">
        <w:t xml:space="preserve"> SQL </w:t>
      </w:r>
      <w:smartTag w:uri="Chem4WordSmartTag" w:element="tag">
        <w:smartTagPr>
          <w:attr w:name="id" w:val="serine"/>
        </w:smartTagPr>
        <w:r w:rsidRPr="00D1731C">
          <w:t>Ser</w:t>
        </w:r>
      </w:smartTag>
      <w:r w:rsidRPr="00D1731C">
        <w:t>ver Setup screen for “</w:t>
      </w:r>
      <w:r w:rsidR="00D83FC8">
        <w:t>Zentity</w:t>
      </w:r>
      <w:r w:rsidRPr="00D1731C">
        <w:t>Platform” database</w:t>
      </w:r>
      <w:bookmarkEnd w:id="34"/>
    </w:p>
    <w:p w:rsidR="00D43FC9" w:rsidRPr="00D1731C" w:rsidRDefault="00D43FC9" w:rsidP="009D1885">
      <w:pPr>
        <w:pStyle w:val="ListParagraph"/>
        <w:rPr>
          <w:b/>
          <w:sz w:val="20"/>
          <w:szCs w:val="20"/>
          <w:highlight w:val="yellow"/>
        </w:rPr>
      </w:pPr>
    </w:p>
    <w:p w:rsidR="00BF0548" w:rsidRDefault="00BF0548" w:rsidP="00BF0548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BC2D45">
        <w:rPr>
          <w:sz w:val="20"/>
          <w:szCs w:val="20"/>
        </w:rPr>
        <w:t xml:space="preserve">The </w:t>
      </w:r>
      <w:r>
        <w:rPr>
          <w:sz w:val="20"/>
          <w:szCs w:val="20"/>
        </w:rPr>
        <w:t>third</w:t>
      </w:r>
      <w:r w:rsidRPr="00BC2D45">
        <w:rPr>
          <w:sz w:val="20"/>
          <w:szCs w:val="20"/>
        </w:rPr>
        <w:t xml:space="preserve"> setup is for the database storing </w:t>
      </w:r>
      <w:r>
        <w:rPr>
          <w:sz w:val="20"/>
          <w:szCs w:val="20"/>
        </w:rPr>
        <w:t>security information.</w:t>
      </w:r>
    </w:p>
    <w:p w:rsidR="00BF0548" w:rsidRDefault="00BF0548" w:rsidP="00BF0548">
      <w:pPr>
        <w:pStyle w:val="ListParagraph"/>
        <w:ind w:left="1080"/>
        <w:rPr>
          <w:sz w:val="20"/>
          <w:szCs w:val="20"/>
        </w:rPr>
      </w:pPr>
    </w:p>
    <w:p w:rsidR="00BF0548" w:rsidRDefault="00BF0548" w:rsidP="00BF0548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smartTag w:uri="Chem4WordSmartTag" w:element="tag">
        <w:smartTagPr>
          <w:attr w:name="id" w:val="histidine"/>
        </w:smartTagPr>
        <w:r>
          <w:rPr>
            <w:sz w:val="20"/>
            <w:szCs w:val="20"/>
          </w:rPr>
          <w:t>his</w:t>
        </w:r>
      </w:smartTag>
      <w:r>
        <w:rPr>
          <w:sz w:val="20"/>
          <w:szCs w:val="20"/>
        </w:rPr>
        <w:t xml:space="preserve"> dialog by default takes the </w:t>
      </w:r>
      <w:smartTag w:uri="Chem4WordSmartTag" w:element="tag">
        <w:smartTagPr>
          <w:attr w:name="id" w:val="valine"/>
        </w:smartTagPr>
        <w:r>
          <w:rPr>
            <w:sz w:val="20"/>
            <w:szCs w:val="20"/>
          </w:rPr>
          <w:t>val</w:t>
        </w:r>
      </w:smartTag>
      <w:r>
        <w:rPr>
          <w:sz w:val="20"/>
          <w:szCs w:val="20"/>
        </w:rPr>
        <w:t xml:space="preserve">ues that were specified in Core SQL 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 xml:space="preserve">ver; </w:t>
      </w:r>
      <w:r w:rsidRPr="00BC2D45">
        <w:rPr>
          <w:sz w:val="20"/>
          <w:szCs w:val="20"/>
        </w:rPr>
        <w:t xml:space="preserve">you may specify a different Microsoft SQL </w:t>
      </w:r>
      <w:smartTag w:uri="Chem4WordSmartTag" w:element="tag">
        <w:smartTagPr>
          <w:attr w:name="id" w:val="serine"/>
        </w:smartTagPr>
        <w:r w:rsidRPr="00BC2D45">
          <w:rPr>
            <w:sz w:val="20"/>
            <w:szCs w:val="20"/>
          </w:rPr>
          <w:t>Ser</w:t>
        </w:r>
      </w:smartTag>
      <w:r w:rsidRPr="00BC2D45">
        <w:rPr>
          <w:sz w:val="20"/>
          <w:szCs w:val="20"/>
        </w:rPr>
        <w:t xml:space="preserve">ver instance. </w:t>
      </w:r>
    </w:p>
    <w:p w:rsidR="00BF0548" w:rsidRDefault="00BF0548" w:rsidP="00BF0548">
      <w:pPr>
        <w:pStyle w:val="ListParagraph"/>
        <w:ind w:left="1080"/>
        <w:rPr>
          <w:sz w:val="20"/>
          <w:szCs w:val="20"/>
        </w:rPr>
      </w:pPr>
    </w:p>
    <w:p w:rsidR="00BF0548" w:rsidRPr="00BC2D45" w:rsidRDefault="00BF0548" w:rsidP="00BF0548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BC2D45">
        <w:rPr>
          <w:sz w:val="20"/>
          <w:szCs w:val="20"/>
        </w:rPr>
        <w:t>The installer will create a database called “</w:t>
      </w:r>
      <w:r w:rsidRPr="00BF0548">
        <w:rPr>
          <w:sz w:val="20"/>
          <w:szCs w:val="20"/>
        </w:rPr>
        <w:t>ZentityAuthentication</w:t>
      </w:r>
      <w:r w:rsidRPr="00BC2D45">
        <w:rPr>
          <w:sz w:val="20"/>
          <w:szCs w:val="20"/>
        </w:rPr>
        <w:t xml:space="preserve">” on the specified SQL </w:t>
      </w:r>
      <w:smartTag w:uri="Chem4WordSmartTag" w:element="tag">
        <w:smartTagPr>
          <w:attr w:name="id" w:val="serine"/>
        </w:smartTagPr>
        <w:r w:rsidRPr="00BC2D45">
          <w:rPr>
            <w:sz w:val="20"/>
            <w:szCs w:val="20"/>
          </w:rPr>
          <w:t>Ser</w:t>
        </w:r>
      </w:smartTag>
      <w:r w:rsidRPr="00BC2D45">
        <w:rPr>
          <w:sz w:val="20"/>
          <w:szCs w:val="20"/>
        </w:rPr>
        <w:t>ver instance. Also, the previous notes about the f</w:t>
      </w:r>
      <w:smartTag w:uri="Chem4WordSmartTag" w:element="tag">
        <w:smartTagPr>
          <w:attr w:name="id" w:val="isoleucine"/>
        </w:smartTagPr>
        <w:r w:rsidRPr="00BC2D45">
          <w:rPr>
            <w:sz w:val="20"/>
            <w:szCs w:val="20"/>
          </w:rPr>
          <w:t>ile</w:t>
        </w:r>
      </w:smartTag>
      <w:r w:rsidRPr="00BC2D45">
        <w:rPr>
          <w:sz w:val="20"/>
          <w:szCs w:val="20"/>
        </w:rPr>
        <w:t xml:space="preserve"> paths and permissions are applicable here too.</w:t>
      </w:r>
    </w:p>
    <w:p w:rsidR="00BF0548" w:rsidRPr="00D1731C" w:rsidRDefault="00BF0548" w:rsidP="00BF0548">
      <w:pPr>
        <w:pStyle w:val="ListParagraph"/>
        <w:rPr>
          <w:sz w:val="20"/>
          <w:szCs w:val="20"/>
        </w:rPr>
      </w:pPr>
    </w:p>
    <w:p w:rsidR="00BF0548" w:rsidRPr="00D1731C" w:rsidRDefault="00BF0548" w:rsidP="00BF0548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D1731C">
        <w:rPr>
          <w:sz w:val="20"/>
          <w:szCs w:val="20"/>
        </w:rPr>
        <w:t xml:space="preserve">For the other fields, please follow the same instructions as mentioned </w:t>
      </w:r>
      <w:r>
        <w:rPr>
          <w:sz w:val="20"/>
          <w:szCs w:val="20"/>
        </w:rPr>
        <w:t>in Installation Step 7.</w:t>
      </w:r>
    </w:p>
    <w:p w:rsidR="00BF0548" w:rsidRPr="00D1731C" w:rsidRDefault="00BF0548" w:rsidP="00BF0548">
      <w:pPr>
        <w:pStyle w:val="ListParagraph"/>
        <w:rPr>
          <w:sz w:val="20"/>
          <w:szCs w:val="20"/>
        </w:rPr>
      </w:pPr>
    </w:p>
    <w:p w:rsidR="00BF0548" w:rsidRPr="00BF0548" w:rsidRDefault="00BF0548" w:rsidP="00BF0548">
      <w:pPr>
        <w:jc w:val="center"/>
        <w:rPr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844415" cy="3771900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BF0548" w:rsidRPr="007151DD" w:rsidRDefault="00BF0548" w:rsidP="00BF0548">
      <w:pPr>
        <w:pStyle w:val="Caption"/>
        <w:ind w:left="1440"/>
      </w:pPr>
      <w:bookmarkStart w:id="35" w:name="_Toc228883511"/>
      <w:r w:rsidRPr="007151DD">
        <w:t xml:space="preserve">Figure </w:t>
      </w:r>
      <w:r w:rsidR="003515CA" w:rsidRPr="007151DD">
        <w:fldChar w:fldCharType="begin"/>
      </w:r>
      <w:r w:rsidRPr="007151DD">
        <w:instrText xml:space="preserve"> SEQ Figure \* ARABIC </w:instrText>
      </w:r>
      <w:r w:rsidR="003515CA" w:rsidRPr="007151DD">
        <w:fldChar w:fldCharType="separate"/>
      </w:r>
      <w:r w:rsidRPr="007151DD">
        <w:rPr>
          <w:noProof/>
        </w:rPr>
        <w:t>1</w:t>
      </w:r>
      <w:r w:rsidR="00CB5DAC">
        <w:rPr>
          <w:noProof/>
        </w:rPr>
        <w:t>4</w:t>
      </w:r>
      <w:r w:rsidR="003515CA" w:rsidRPr="007151DD">
        <w:fldChar w:fldCharType="end"/>
      </w:r>
      <w:r w:rsidRPr="007151DD">
        <w:t xml:space="preserve"> –SQL </w:t>
      </w:r>
      <w:smartTag w:uri="Chem4WordSmartTag" w:element="tag">
        <w:smartTagPr>
          <w:attr w:name="id" w:val="serine"/>
        </w:smartTagPr>
        <w:r w:rsidRPr="007151DD">
          <w:t>Ser</w:t>
        </w:r>
      </w:smartTag>
      <w:r w:rsidRPr="007151DD">
        <w:t>ver Setup screen</w:t>
      </w:r>
      <w:r>
        <w:t xml:space="preserve"> for </w:t>
      </w:r>
      <w:r w:rsidRPr="00BF0548">
        <w:t>Zentity Authentication</w:t>
      </w:r>
      <w:bookmarkEnd w:id="35"/>
    </w:p>
    <w:p w:rsidR="00BF0548" w:rsidRPr="00BC2D45" w:rsidRDefault="00BF0548" w:rsidP="00BF0548">
      <w:pPr>
        <w:pStyle w:val="ListParagraph"/>
        <w:numPr>
          <w:ilvl w:val="0"/>
          <w:numId w:val="40"/>
        </w:numPr>
        <w:rPr>
          <w:b/>
          <w:sz w:val="20"/>
          <w:szCs w:val="20"/>
        </w:rPr>
      </w:pPr>
      <w:r>
        <w:rPr>
          <w:sz w:val="20"/>
          <w:szCs w:val="20"/>
        </w:rPr>
        <w:t>When all information is complete, c</w:t>
      </w:r>
      <w:r w:rsidRPr="007151DD">
        <w:rPr>
          <w:sz w:val="20"/>
          <w:szCs w:val="20"/>
        </w:rPr>
        <w:t xml:space="preserve">lick the </w:t>
      </w:r>
      <w:r w:rsidRPr="007151DD">
        <w:rPr>
          <w:b/>
          <w:sz w:val="20"/>
          <w:szCs w:val="20"/>
        </w:rPr>
        <w:t xml:space="preserve">Next </w:t>
      </w:r>
      <w:r w:rsidRPr="007151DD">
        <w:rPr>
          <w:sz w:val="20"/>
          <w:szCs w:val="20"/>
        </w:rPr>
        <w:t xml:space="preserve">button to </w:t>
      </w:r>
      <w:smartTag w:uri="Chem4WordSmartTag" w:element="tag">
        <w:smartTagPr>
          <w:attr w:name="id" w:val="proline"/>
        </w:smartTagPr>
        <w:r w:rsidRPr="007151DD">
          <w:rPr>
            <w:sz w:val="20"/>
            <w:szCs w:val="20"/>
          </w:rPr>
          <w:t>pro</w:t>
        </w:r>
      </w:smartTag>
      <w:r w:rsidRPr="007151DD">
        <w:rPr>
          <w:sz w:val="20"/>
          <w:szCs w:val="20"/>
        </w:rPr>
        <w:t xml:space="preserve">ceed. </w:t>
      </w:r>
    </w:p>
    <w:p w:rsidR="00BF0548" w:rsidRPr="008A2DF2" w:rsidRDefault="00BF0548" w:rsidP="00BF0548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Pr="008A2DF2">
        <w:rPr>
          <w:sz w:val="20"/>
          <w:szCs w:val="20"/>
        </w:rPr>
        <w:t>he installer checks to see whether a database with the name “</w:t>
      </w:r>
      <w:r w:rsidRPr="00BF0548">
        <w:rPr>
          <w:sz w:val="20"/>
          <w:szCs w:val="20"/>
        </w:rPr>
        <w:t>ZentityAuthentication</w:t>
      </w:r>
      <w:r w:rsidRPr="008A2DF2">
        <w:rPr>
          <w:sz w:val="20"/>
          <w:szCs w:val="20"/>
        </w:rPr>
        <w:t>” exists on the t</w:t>
      </w:r>
      <w:smartTag w:uri="Chem4WordSmartTag" w:element="tag">
        <w:smartTagPr>
          <w:attr w:name="id" w:val="arginine"/>
        </w:smartTagPr>
        <w:r w:rsidRPr="008A2DF2">
          <w:rPr>
            <w:sz w:val="20"/>
            <w:szCs w:val="20"/>
          </w:rPr>
          <w:t>arg</w:t>
        </w:r>
      </w:smartTag>
      <w:r w:rsidRPr="008A2DF2">
        <w:rPr>
          <w:sz w:val="20"/>
          <w:szCs w:val="20"/>
        </w:rPr>
        <w:t xml:space="preserve">et SQL </w:t>
      </w:r>
      <w:smartTag w:uri="Chem4WordSmartTag" w:element="tag">
        <w:smartTagPr>
          <w:attr w:name="id" w:val="serine"/>
        </w:smartTagPr>
        <w:r w:rsidRPr="008A2DF2">
          <w:rPr>
            <w:sz w:val="20"/>
            <w:szCs w:val="20"/>
          </w:rPr>
          <w:t>Ser</w:t>
        </w:r>
      </w:smartTag>
      <w:r w:rsidRPr="008A2DF2">
        <w:rPr>
          <w:sz w:val="20"/>
          <w:szCs w:val="20"/>
        </w:rPr>
        <w:t>ver instance. T</w:t>
      </w:r>
      <w:smartTag w:uri="Chem4WordSmartTag" w:element="tag">
        <w:smartTagPr>
          <w:attr w:name="id" w:val="histidine"/>
        </w:smartTagPr>
        <w:r w:rsidRPr="008A2DF2">
          <w:rPr>
            <w:sz w:val="20"/>
            <w:szCs w:val="20"/>
          </w:rPr>
          <w:t>his</w:t>
        </w:r>
      </w:smartTag>
      <w:r w:rsidRPr="008A2DF2">
        <w:rPr>
          <w:sz w:val="20"/>
          <w:szCs w:val="20"/>
        </w:rPr>
        <w:t xml:space="preserve"> is to prevent any accidental data loss that may occur if the existing database is overwritten. If a database named “</w:t>
      </w:r>
      <w:r w:rsidRPr="00BF0548">
        <w:rPr>
          <w:sz w:val="20"/>
          <w:szCs w:val="20"/>
        </w:rPr>
        <w:t>ZentityAuthentication</w:t>
      </w:r>
      <w:r w:rsidRPr="008A2DF2">
        <w:rPr>
          <w:sz w:val="20"/>
          <w:szCs w:val="20"/>
        </w:rPr>
        <w:t>” already exists on the t</w:t>
      </w:r>
      <w:smartTag w:uri="Chem4WordSmartTag" w:element="tag">
        <w:smartTagPr>
          <w:attr w:name="id" w:val="arginine"/>
        </w:smartTagPr>
        <w:r w:rsidRPr="008A2DF2">
          <w:rPr>
            <w:sz w:val="20"/>
            <w:szCs w:val="20"/>
          </w:rPr>
          <w:t>arg</w:t>
        </w:r>
      </w:smartTag>
      <w:r w:rsidRPr="008A2DF2">
        <w:rPr>
          <w:sz w:val="20"/>
          <w:szCs w:val="20"/>
        </w:rPr>
        <w:t xml:space="preserve">et SQL </w:t>
      </w:r>
      <w:smartTag w:uri="Chem4WordSmartTag" w:element="tag">
        <w:smartTagPr>
          <w:attr w:name="id" w:val="serine"/>
        </w:smartTagPr>
        <w:r w:rsidRPr="008A2DF2">
          <w:rPr>
            <w:sz w:val="20"/>
            <w:szCs w:val="20"/>
          </w:rPr>
          <w:t>Ser</w:t>
        </w:r>
      </w:smartTag>
      <w:r w:rsidRPr="008A2DF2">
        <w:rPr>
          <w:sz w:val="20"/>
          <w:szCs w:val="20"/>
        </w:rPr>
        <w:t xml:space="preserve">ver instance, you will be </w:t>
      </w:r>
      <w:smartTag w:uri="Chem4WordSmartTag" w:element="tag">
        <w:smartTagPr>
          <w:attr w:name="id" w:val="proline"/>
        </w:smartTagPr>
        <w:r w:rsidRPr="008A2DF2">
          <w:rPr>
            <w:sz w:val="20"/>
            <w:szCs w:val="20"/>
          </w:rPr>
          <w:t>pro</w:t>
        </w:r>
      </w:smartTag>
      <w:r w:rsidRPr="008A2DF2">
        <w:rPr>
          <w:sz w:val="20"/>
          <w:szCs w:val="20"/>
        </w:rPr>
        <w:t xml:space="preserve">vided with </w:t>
      </w:r>
      <w:r>
        <w:rPr>
          <w:sz w:val="20"/>
          <w:szCs w:val="20"/>
        </w:rPr>
        <w:t>an error message.</w:t>
      </w:r>
    </w:p>
    <w:p w:rsidR="00BF0548" w:rsidRPr="007151DD" w:rsidRDefault="00BC1E29" w:rsidP="00BF054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4667250" cy="1593850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</w:t>
      </w:r>
    </w:p>
    <w:p w:rsidR="00BF0548" w:rsidRPr="00D1731C" w:rsidRDefault="00BF0548" w:rsidP="00BF0548">
      <w:pPr>
        <w:pStyle w:val="Caption"/>
        <w:tabs>
          <w:tab w:val="left" w:pos="6660"/>
        </w:tabs>
        <w:ind w:left="1440"/>
      </w:pPr>
      <w:bookmarkStart w:id="36" w:name="_Toc228883512"/>
      <w:r w:rsidRPr="00D1731C">
        <w:t xml:space="preserve">Figure </w:t>
      </w:r>
      <w:r w:rsidR="003515CA" w:rsidRPr="00D1731C">
        <w:fldChar w:fldCharType="begin"/>
      </w:r>
      <w:r w:rsidRPr="00D1731C">
        <w:instrText xml:space="preserve"> SEQ Figure \* ARABIC </w:instrText>
      </w:r>
      <w:r w:rsidR="003515CA" w:rsidRPr="00D1731C">
        <w:fldChar w:fldCharType="separate"/>
      </w:r>
      <w:r w:rsidRPr="00D1731C">
        <w:rPr>
          <w:noProof/>
        </w:rPr>
        <w:t>1</w:t>
      </w:r>
      <w:r w:rsidR="00CB5DAC">
        <w:rPr>
          <w:noProof/>
        </w:rPr>
        <w:t>5</w:t>
      </w:r>
      <w:r w:rsidR="003515CA" w:rsidRPr="00D1731C">
        <w:fldChar w:fldCharType="end"/>
      </w:r>
      <w:r w:rsidRPr="00D1731C">
        <w:t xml:space="preserve"> – Pre-existing database error for “</w:t>
      </w:r>
      <w:r w:rsidRPr="00BC1E29">
        <w:t>ZentityAuthentication</w:t>
      </w:r>
      <w:r w:rsidRPr="00D1731C">
        <w:t>” database dialog</w:t>
      </w:r>
      <w:bookmarkEnd w:id="36"/>
    </w:p>
    <w:p w:rsidR="00BF0548" w:rsidRDefault="00BF0548" w:rsidP="00BF0548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If  u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 xml:space="preserve"> does not have access to an existing “</w:t>
      </w:r>
      <w:r w:rsidR="00BC1E29" w:rsidRPr="00BF0548">
        <w:rPr>
          <w:sz w:val="20"/>
          <w:szCs w:val="20"/>
        </w:rPr>
        <w:t>ZentityAuthentication</w:t>
      </w:r>
      <w:r>
        <w:rPr>
          <w:sz w:val="20"/>
          <w:szCs w:val="20"/>
        </w:rPr>
        <w:t xml:space="preserve">” database, then the installer will fail to </w:t>
      </w:r>
      <w:smartTag w:uri="Chem4WordSmartTag" w:element="tag">
        <w:smartTagPr>
          <w:attr w:name="id" w:val="proline"/>
        </w:smartTagPr>
        <w:r>
          <w:rPr>
            <w:sz w:val="20"/>
            <w:szCs w:val="20"/>
          </w:rPr>
          <w:t>pro</w:t>
        </w:r>
      </w:smartTag>
      <w:r>
        <w:rPr>
          <w:sz w:val="20"/>
          <w:szCs w:val="20"/>
        </w:rPr>
        <w:t>vide the warning above.</w:t>
      </w:r>
    </w:p>
    <w:p w:rsidR="00BF0548" w:rsidRDefault="00BF0548" w:rsidP="00BF0548">
      <w:pPr>
        <w:pStyle w:val="ListParagraph"/>
        <w:ind w:left="1080"/>
        <w:rPr>
          <w:sz w:val="20"/>
          <w:szCs w:val="20"/>
        </w:rPr>
      </w:pPr>
    </w:p>
    <w:p w:rsidR="00BF0548" w:rsidRDefault="00BF0548" w:rsidP="00BF0548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D1731C">
        <w:rPr>
          <w:sz w:val="20"/>
          <w:szCs w:val="20"/>
        </w:rPr>
        <w:t xml:space="preserve">ample filled-in SQL </w:t>
      </w:r>
      <w:smartTag w:uri="Chem4WordSmartTag" w:element="tag">
        <w:smartTagPr>
          <w:attr w:name="id" w:val="serine"/>
        </w:smartTagPr>
        <w:r w:rsidRPr="00D1731C">
          <w:rPr>
            <w:sz w:val="20"/>
            <w:szCs w:val="20"/>
          </w:rPr>
          <w:t>Ser</w:t>
        </w:r>
      </w:smartTag>
      <w:r w:rsidRPr="00D1731C">
        <w:rPr>
          <w:sz w:val="20"/>
          <w:szCs w:val="20"/>
        </w:rPr>
        <w:t>ver Setup screen for “</w:t>
      </w:r>
      <w:r w:rsidR="00BC1E29" w:rsidRPr="00BF0548">
        <w:rPr>
          <w:sz w:val="20"/>
          <w:szCs w:val="20"/>
        </w:rPr>
        <w:t>ZentityAuthentication</w:t>
      </w:r>
      <w:r w:rsidRPr="00D1731C">
        <w:rPr>
          <w:sz w:val="20"/>
          <w:szCs w:val="20"/>
        </w:rPr>
        <w:t>” database.</w:t>
      </w:r>
    </w:p>
    <w:p w:rsidR="00BF0548" w:rsidRPr="00021CFB" w:rsidRDefault="00BF0548" w:rsidP="00BF0548">
      <w:pPr>
        <w:pStyle w:val="ListParagraph"/>
        <w:rPr>
          <w:sz w:val="20"/>
          <w:szCs w:val="20"/>
        </w:rPr>
      </w:pPr>
    </w:p>
    <w:p w:rsidR="00BF0548" w:rsidRPr="00021CFB" w:rsidRDefault="00BF0548" w:rsidP="00BF0548">
      <w:pPr>
        <w:pStyle w:val="ListParagraph"/>
        <w:ind w:left="1080"/>
        <w:rPr>
          <w:sz w:val="20"/>
          <w:szCs w:val="20"/>
        </w:rPr>
      </w:pPr>
    </w:p>
    <w:p w:rsidR="00BF0548" w:rsidRPr="00BF0548" w:rsidRDefault="00BC1E29" w:rsidP="00BF0548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lastRenderedPageBreak/>
        <w:drawing>
          <wp:inline distT="0" distB="0" distL="0" distR="0">
            <wp:extent cx="4844415" cy="3771900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548" w:rsidRPr="00D1731C" w:rsidRDefault="00BF0548" w:rsidP="00BF0548">
      <w:pPr>
        <w:pStyle w:val="Caption"/>
        <w:ind w:left="1440"/>
      </w:pPr>
      <w:bookmarkStart w:id="37" w:name="_Toc228883513"/>
      <w:r w:rsidRPr="00D1731C">
        <w:t xml:space="preserve">Figure </w:t>
      </w:r>
      <w:r w:rsidR="003515CA" w:rsidRPr="00D1731C">
        <w:fldChar w:fldCharType="begin"/>
      </w:r>
      <w:r w:rsidRPr="00D1731C">
        <w:instrText xml:space="preserve"> SEQ Figure \* ARABIC </w:instrText>
      </w:r>
      <w:r w:rsidR="003515CA" w:rsidRPr="00D1731C">
        <w:fldChar w:fldCharType="separate"/>
      </w:r>
      <w:r w:rsidRPr="00D1731C">
        <w:rPr>
          <w:noProof/>
        </w:rPr>
        <w:t>1</w:t>
      </w:r>
      <w:r w:rsidR="00CB5DAC">
        <w:rPr>
          <w:noProof/>
        </w:rPr>
        <w:t>6</w:t>
      </w:r>
      <w:r w:rsidR="003515CA" w:rsidRPr="00D1731C">
        <w:fldChar w:fldCharType="end"/>
      </w:r>
      <w:r w:rsidRPr="00D1731C">
        <w:t xml:space="preserve"> – Sample filled-in SQL </w:t>
      </w:r>
      <w:smartTag w:uri="Chem4WordSmartTag" w:element="tag">
        <w:smartTagPr>
          <w:attr w:name="id" w:val="serine"/>
        </w:smartTagPr>
        <w:r w:rsidRPr="00D1731C">
          <w:t>Ser</w:t>
        </w:r>
      </w:smartTag>
      <w:r w:rsidRPr="00D1731C">
        <w:t>ver Setup screen for “</w:t>
      </w:r>
      <w:r w:rsidR="00BC1E29" w:rsidRPr="00BC1E29">
        <w:t>ZentityAuthentication</w:t>
      </w:r>
      <w:r w:rsidRPr="00D1731C">
        <w:t>” database</w:t>
      </w:r>
      <w:bookmarkEnd w:id="37"/>
    </w:p>
    <w:p w:rsidR="00BF0548" w:rsidRDefault="00BF0548" w:rsidP="00BC1E29">
      <w:pPr>
        <w:pStyle w:val="ListParagraph"/>
        <w:ind w:left="360"/>
        <w:rPr>
          <w:sz w:val="20"/>
          <w:szCs w:val="20"/>
        </w:rPr>
      </w:pPr>
    </w:p>
    <w:p w:rsidR="00021CFB" w:rsidRDefault="00021CFB" w:rsidP="007151DD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IIS Setup</w:t>
      </w:r>
    </w:p>
    <w:p w:rsidR="00021CFB" w:rsidRDefault="00D83FC8" w:rsidP="00021CFB">
      <w:pPr>
        <w:rPr>
          <w:sz w:val="20"/>
          <w:szCs w:val="20"/>
        </w:rPr>
      </w:pPr>
      <w:r>
        <w:rPr>
          <w:sz w:val="20"/>
          <w:szCs w:val="20"/>
        </w:rPr>
        <w:t>Zentity</w:t>
      </w:r>
      <w:r w:rsidR="00842A87" w:rsidRPr="00021CFB">
        <w:rPr>
          <w:sz w:val="20"/>
          <w:szCs w:val="20"/>
        </w:rPr>
        <w:t xml:space="preserve"> </w:t>
      </w:r>
      <w:smartTag w:uri="Chem4WordSmartTag" w:element="tag">
        <w:smartTagPr>
          <w:attr w:name="id" w:val="proline"/>
        </w:smartTagPr>
        <w:r w:rsidR="00842A87" w:rsidRPr="00021CFB">
          <w:rPr>
            <w:sz w:val="20"/>
            <w:szCs w:val="20"/>
          </w:rPr>
          <w:t>pro</w:t>
        </w:r>
      </w:smartTag>
      <w:r w:rsidR="00842A87" w:rsidRPr="00021CFB">
        <w:rPr>
          <w:sz w:val="20"/>
          <w:szCs w:val="20"/>
        </w:rPr>
        <w:t xml:space="preserve">vides </w:t>
      </w:r>
      <w:r w:rsidR="002E683D">
        <w:rPr>
          <w:sz w:val="20"/>
          <w:szCs w:val="20"/>
        </w:rPr>
        <w:t xml:space="preserve">configuration of virtual directory names for </w:t>
      </w:r>
      <w:r w:rsidR="00842A87" w:rsidRPr="00021CFB">
        <w:rPr>
          <w:sz w:val="20"/>
          <w:szCs w:val="20"/>
        </w:rPr>
        <w:t xml:space="preserve">2 web applications: </w:t>
      </w:r>
      <w:r w:rsidR="008B4B0C">
        <w:rPr>
          <w:sz w:val="20"/>
          <w:szCs w:val="20"/>
        </w:rPr>
        <w:t>D</w:t>
      </w:r>
      <w:r w:rsidR="00842A87" w:rsidRPr="00021CFB">
        <w:rPr>
          <w:sz w:val="20"/>
          <w:szCs w:val="20"/>
        </w:rPr>
        <w:t>efa</w:t>
      </w:r>
      <w:r w:rsidR="00021CFB">
        <w:rPr>
          <w:sz w:val="20"/>
          <w:szCs w:val="20"/>
        </w:rPr>
        <w:t xml:space="preserve">ult Web UI and </w:t>
      </w:r>
      <w:smartTag w:uri="Chem4WordSmartTag" w:element="tag">
        <w:smartTagPr>
          <w:attr w:name="id" w:val="serine"/>
        </w:smartTagPr>
        <w:r w:rsidR="00021CFB">
          <w:rPr>
            <w:sz w:val="20"/>
            <w:szCs w:val="20"/>
          </w:rPr>
          <w:t>Ser</w:t>
        </w:r>
      </w:smartTag>
      <w:r w:rsidR="00021CFB">
        <w:rPr>
          <w:sz w:val="20"/>
          <w:szCs w:val="20"/>
        </w:rPr>
        <w:t>vices.</w:t>
      </w:r>
    </w:p>
    <w:p w:rsidR="009A3A83" w:rsidRPr="00021CFB" w:rsidRDefault="00842A87" w:rsidP="00021CFB">
      <w:pPr>
        <w:rPr>
          <w:sz w:val="20"/>
          <w:szCs w:val="20"/>
        </w:rPr>
      </w:pPr>
      <w:r w:rsidRPr="00021CFB">
        <w:rPr>
          <w:sz w:val="20"/>
          <w:szCs w:val="20"/>
        </w:rPr>
        <w:t>These settin</w:t>
      </w:r>
      <w:r w:rsidR="009A3A83" w:rsidRPr="00021CFB">
        <w:rPr>
          <w:sz w:val="20"/>
          <w:szCs w:val="20"/>
        </w:rPr>
        <w:t xml:space="preserve">gs can be modified if required or you may </w:t>
      </w:r>
      <w:smartTag w:uri="Chem4WordSmartTag" w:element="tag">
        <w:smartTagPr>
          <w:attr w:name="id" w:val="proline"/>
        </w:smartTagPr>
        <w:r w:rsidR="009A3A83" w:rsidRPr="00021CFB">
          <w:rPr>
            <w:sz w:val="20"/>
            <w:szCs w:val="20"/>
          </w:rPr>
          <w:t>pro</w:t>
        </w:r>
      </w:smartTag>
      <w:r w:rsidR="009A3A83" w:rsidRPr="00021CFB">
        <w:rPr>
          <w:sz w:val="20"/>
          <w:szCs w:val="20"/>
        </w:rPr>
        <w:t>ceed with the default settings.</w:t>
      </w:r>
    </w:p>
    <w:p w:rsidR="00F42927" w:rsidRPr="00D1731C" w:rsidRDefault="00F42927" w:rsidP="00F42927">
      <w:pPr>
        <w:pStyle w:val="ListParagraph"/>
        <w:rPr>
          <w:sz w:val="20"/>
          <w:szCs w:val="20"/>
        </w:rPr>
      </w:pPr>
    </w:p>
    <w:p w:rsidR="00F42927" w:rsidRPr="00D1731C" w:rsidRDefault="00096AA2" w:rsidP="007151DD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021CFB">
        <w:rPr>
          <w:b/>
          <w:sz w:val="20"/>
          <w:szCs w:val="20"/>
        </w:rPr>
        <w:t>Web Site Name</w:t>
      </w:r>
      <w:r w:rsidR="00021CFB">
        <w:rPr>
          <w:sz w:val="20"/>
          <w:szCs w:val="20"/>
        </w:rPr>
        <w:t xml:space="preserve">: </w:t>
      </w:r>
      <w:r w:rsidR="002E683D">
        <w:rPr>
          <w:sz w:val="20"/>
          <w:szCs w:val="20"/>
        </w:rPr>
        <w:t xml:space="preserve">You </w:t>
      </w:r>
      <w:r w:rsidRPr="00D1731C">
        <w:rPr>
          <w:sz w:val="20"/>
          <w:szCs w:val="20"/>
        </w:rPr>
        <w:t>may specify any desired name</w:t>
      </w:r>
      <w:r w:rsidR="00021CFB">
        <w:rPr>
          <w:sz w:val="20"/>
          <w:szCs w:val="20"/>
        </w:rPr>
        <w:t xml:space="preserve"> for </w:t>
      </w:r>
      <w:r w:rsidR="002E683D">
        <w:rPr>
          <w:sz w:val="20"/>
          <w:szCs w:val="20"/>
        </w:rPr>
        <w:t xml:space="preserve">the </w:t>
      </w:r>
      <w:r w:rsidR="00021CFB">
        <w:rPr>
          <w:sz w:val="20"/>
          <w:szCs w:val="20"/>
        </w:rPr>
        <w:t>repository website</w:t>
      </w:r>
      <w:r w:rsidRPr="00D1731C">
        <w:rPr>
          <w:sz w:val="20"/>
          <w:szCs w:val="20"/>
        </w:rPr>
        <w:t>.</w:t>
      </w:r>
    </w:p>
    <w:p w:rsidR="00011316" w:rsidRPr="00D1731C" w:rsidRDefault="00011316" w:rsidP="00F42927">
      <w:pPr>
        <w:pStyle w:val="ListParagraph"/>
        <w:rPr>
          <w:sz w:val="20"/>
          <w:szCs w:val="20"/>
        </w:rPr>
      </w:pPr>
    </w:p>
    <w:p w:rsidR="00021CFB" w:rsidRDefault="00934AF1" w:rsidP="007151DD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021CFB">
        <w:rPr>
          <w:b/>
          <w:sz w:val="20"/>
          <w:szCs w:val="20"/>
        </w:rPr>
        <w:t>Web Site Port</w:t>
      </w:r>
      <w:r w:rsidRPr="00D1731C">
        <w:rPr>
          <w:sz w:val="20"/>
          <w:szCs w:val="20"/>
        </w:rPr>
        <w:t>: T</w:t>
      </w:r>
      <w:smartTag w:uri="Chem4WordSmartTag" w:element="tag">
        <w:smartTagPr>
          <w:attr w:name="id" w:val="histidine"/>
        </w:smartTagPr>
        <w:r w:rsidRPr="00D1731C">
          <w:rPr>
            <w:sz w:val="20"/>
            <w:szCs w:val="20"/>
          </w:rPr>
          <w:t>his</w:t>
        </w:r>
      </w:smartTag>
      <w:r w:rsidRPr="00D1731C">
        <w:rPr>
          <w:sz w:val="20"/>
          <w:szCs w:val="20"/>
        </w:rPr>
        <w:t xml:space="preserve"> is the port number on which the Web UI/</w:t>
      </w:r>
      <w:smartTag w:uri="Chem4WordSmartTag" w:element="tag">
        <w:smartTagPr>
          <w:attr w:name="id" w:val="serine"/>
        </w:smartTagPr>
        <w:r w:rsidRPr="00D1731C">
          <w:rPr>
            <w:sz w:val="20"/>
            <w:szCs w:val="20"/>
          </w:rPr>
          <w:t>Ser</w:t>
        </w:r>
      </w:smartTag>
      <w:r w:rsidRPr="00D1731C">
        <w:rPr>
          <w:sz w:val="20"/>
          <w:szCs w:val="20"/>
        </w:rPr>
        <w:t xml:space="preserve">vices will run. </w:t>
      </w:r>
    </w:p>
    <w:p w:rsidR="00021CFB" w:rsidRPr="00021CFB" w:rsidRDefault="00021CFB" w:rsidP="00021CFB">
      <w:pPr>
        <w:pStyle w:val="ListParagraph"/>
        <w:rPr>
          <w:sz w:val="20"/>
          <w:szCs w:val="20"/>
        </w:rPr>
      </w:pPr>
    </w:p>
    <w:p w:rsidR="00021CFB" w:rsidRPr="007C1F4E" w:rsidRDefault="00021CFB" w:rsidP="00021CFB">
      <w:pPr>
        <w:pStyle w:val="ListParagraph"/>
        <w:numPr>
          <w:ilvl w:val="2"/>
          <w:numId w:val="40"/>
        </w:numPr>
        <w:rPr>
          <w:sz w:val="20"/>
          <w:szCs w:val="20"/>
        </w:rPr>
      </w:pPr>
      <w:r w:rsidRPr="007C1F4E">
        <w:rPr>
          <w:sz w:val="20"/>
          <w:szCs w:val="20"/>
        </w:rPr>
        <w:t>E</w:t>
      </w:r>
      <w:r w:rsidR="00934AF1" w:rsidRPr="007C1F4E">
        <w:rPr>
          <w:sz w:val="20"/>
          <w:szCs w:val="20"/>
        </w:rPr>
        <w:t xml:space="preserve">nsure that the specified port number is not already in use. </w:t>
      </w:r>
    </w:p>
    <w:p w:rsidR="007C1F4E" w:rsidRPr="007C1F4E" w:rsidRDefault="007C1F4E" w:rsidP="007C1F4E">
      <w:pPr>
        <w:pStyle w:val="ListParagraph"/>
        <w:numPr>
          <w:ilvl w:val="2"/>
          <w:numId w:val="40"/>
        </w:numPr>
        <w:rPr>
          <w:sz w:val="20"/>
          <w:szCs w:val="20"/>
        </w:rPr>
      </w:pPr>
      <w:r w:rsidRPr="007C1F4E">
        <w:rPr>
          <w:sz w:val="20"/>
          <w:szCs w:val="20"/>
        </w:rPr>
        <w:t xml:space="preserve">Ensure that the port </w:t>
      </w:r>
      <w:r w:rsidR="002E683D">
        <w:rPr>
          <w:sz w:val="20"/>
          <w:szCs w:val="20"/>
        </w:rPr>
        <w:t xml:space="preserve">number </w:t>
      </w:r>
      <w:r w:rsidRPr="007C1F4E">
        <w:rPr>
          <w:sz w:val="20"/>
          <w:szCs w:val="20"/>
        </w:rPr>
        <w:t>consists of only numbers</w:t>
      </w:r>
      <w:r w:rsidR="002E683D">
        <w:rPr>
          <w:sz w:val="20"/>
          <w:szCs w:val="20"/>
        </w:rPr>
        <w:t>.</w:t>
      </w:r>
    </w:p>
    <w:p w:rsidR="00AA649C" w:rsidRPr="00D1731C" w:rsidRDefault="00AA649C" w:rsidP="00F42927">
      <w:pPr>
        <w:pStyle w:val="ListParagraph"/>
        <w:rPr>
          <w:sz w:val="20"/>
          <w:szCs w:val="20"/>
        </w:rPr>
      </w:pPr>
    </w:p>
    <w:p w:rsidR="00021CFB" w:rsidRDefault="004F4D72" w:rsidP="007151DD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021CFB">
        <w:rPr>
          <w:b/>
          <w:sz w:val="20"/>
          <w:szCs w:val="20"/>
        </w:rPr>
        <w:t xml:space="preserve">Virtual Directory Name for </w:t>
      </w:r>
      <w:smartTag w:uri="Chem4WordSmartTag" w:element="tag">
        <w:smartTagPr>
          <w:attr w:name="id" w:val="serine"/>
        </w:smartTagPr>
        <w:r w:rsidRPr="00021CFB">
          <w:rPr>
            <w:b/>
            <w:sz w:val="20"/>
            <w:szCs w:val="20"/>
          </w:rPr>
          <w:t>Ser</w:t>
        </w:r>
      </w:smartTag>
      <w:r w:rsidRPr="00021CFB">
        <w:rPr>
          <w:b/>
          <w:sz w:val="20"/>
          <w:szCs w:val="20"/>
        </w:rPr>
        <w:t>vice</w:t>
      </w:r>
      <w:r w:rsidR="00801CDB" w:rsidRPr="00021CFB">
        <w:rPr>
          <w:b/>
          <w:sz w:val="20"/>
          <w:szCs w:val="20"/>
        </w:rPr>
        <w:t>s</w:t>
      </w:r>
      <w:r w:rsidRPr="00D1731C">
        <w:rPr>
          <w:sz w:val="20"/>
          <w:szCs w:val="20"/>
        </w:rPr>
        <w:t>: T</w:t>
      </w:r>
      <w:smartTag w:uri="Chem4WordSmartTag" w:element="tag">
        <w:smartTagPr>
          <w:attr w:name="id" w:val="histidine"/>
        </w:smartTagPr>
        <w:r w:rsidRPr="00D1731C">
          <w:rPr>
            <w:sz w:val="20"/>
            <w:szCs w:val="20"/>
          </w:rPr>
          <w:t>his</w:t>
        </w:r>
      </w:smartTag>
      <w:r w:rsidRPr="00D1731C">
        <w:rPr>
          <w:sz w:val="20"/>
          <w:szCs w:val="20"/>
        </w:rPr>
        <w:t xml:space="preserve"> is the name of the virtual directory for the </w:t>
      </w:r>
      <w:smartTag w:uri="Chem4WordSmartTag" w:element="tag">
        <w:smartTagPr>
          <w:attr w:name="id" w:val="serine"/>
        </w:smartTagPr>
        <w:r w:rsidRPr="00D1731C">
          <w:rPr>
            <w:sz w:val="20"/>
            <w:szCs w:val="20"/>
          </w:rPr>
          <w:t>Ser</w:t>
        </w:r>
      </w:smartTag>
      <w:r w:rsidRPr="00D1731C">
        <w:rPr>
          <w:sz w:val="20"/>
          <w:szCs w:val="20"/>
        </w:rPr>
        <w:t xml:space="preserve">vices. </w:t>
      </w:r>
    </w:p>
    <w:p w:rsidR="00AA649C" w:rsidRPr="00D1731C" w:rsidRDefault="00021CFB" w:rsidP="00021CFB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4F4D72" w:rsidRPr="00D1731C">
        <w:rPr>
          <w:sz w:val="20"/>
          <w:szCs w:val="20"/>
        </w:rPr>
        <w:t xml:space="preserve">nsure that the name </w:t>
      </w:r>
      <w:r w:rsidR="00B8323F">
        <w:rPr>
          <w:sz w:val="20"/>
          <w:szCs w:val="20"/>
        </w:rPr>
        <w:t>consists of only the characters a-z and A-Z</w:t>
      </w:r>
      <w:r w:rsidR="004F4D72" w:rsidRPr="00D1731C">
        <w:rPr>
          <w:sz w:val="20"/>
          <w:szCs w:val="20"/>
        </w:rPr>
        <w:t>.</w:t>
      </w:r>
    </w:p>
    <w:p w:rsidR="004F4D72" w:rsidRPr="00D1731C" w:rsidRDefault="004F4D72" w:rsidP="004F4D72">
      <w:pPr>
        <w:pStyle w:val="ListParagraph"/>
        <w:rPr>
          <w:sz w:val="20"/>
          <w:szCs w:val="20"/>
          <w:highlight w:val="yellow"/>
        </w:rPr>
      </w:pPr>
    </w:p>
    <w:p w:rsidR="00D05349" w:rsidRDefault="004F4D72" w:rsidP="007151DD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021CFB">
        <w:rPr>
          <w:b/>
          <w:sz w:val="20"/>
          <w:szCs w:val="20"/>
        </w:rPr>
        <w:t xml:space="preserve">Virtual Directory Name for </w:t>
      </w:r>
      <w:r w:rsidR="00801CDB" w:rsidRPr="00021CFB">
        <w:rPr>
          <w:b/>
          <w:sz w:val="20"/>
          <w:szCs w:val="20"/>
        </w:rPr>
        <w:t>Web UI</w:t>
      </w:r>
      <w:r w:rsidRPr="00D1731C">
        <w:rPr>
          <w:sz w:val="20"/>
          <w:szCs w:val="20"/>
        </w:rPr>
        <w:t>: T</w:t>
      </w:r>
      <w:smartTag w:uri="Chem4WordSmartTag" w:element="tag">
        <w:smartTagPr>
          <w:attr w:name="id" w:val="histidine"/>
        </w:smartTagPr>
        <w:r w:rsidRPr="00D1731C">
          <w:rPr>
            <w:sz w:val="20"/>
            <w:szCs w:val="20"/>
          </w:rPr>
          <w:t>his</w:t>
        </w:r>
      </w:smartTag>
      <w:r w:rsidRPr="00D1731C">
        <w:rPr>
          <w:sz w:val="20"/>
          <w:szCs w:val="20"/>
        </w:rPr>
        <w:t xml:space="preserve"> is the name of the virtual directory for the </w:t>
      </w:r>
      <w:r w:rsidR="00801CDB" w:rsidRPr="00D1731C">
        <w:rPr>
          <w:sz w:val="20"/>
          <w:szCs w:val="20"/>
        </w:rPr>
        <w:t>Web UI</w:t>
      </w:r>
      <w:r w:rsidRPr="00D1731C">
        <w:rPr>
          <w:sz w:val="20"/>
          <w:szCs w:val="20"/>
        </w:rPr>
        <w:t xml:space="preserve">. </w:t>
      </w:r>
    </w:p>
    <w:p w:rsidR="00AE6D95" w:rsidRDefault="00D05349" w:rsidP="00D05349">
      <w:pPr>
        <w:pStyle w:val="ListParagraph"/>
        <w:numPr>
          <w:ilvl w:val="2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4F4D72" w:rsidRPr="00D1731C">
        <w:rPr>
          <w:sz w:val="20"/>
          <w:szCs w:val="20"/>
        </w:rPr>
        <w:t xml:space="preserve">nsure that the name </w:t>
      </w:r>
      <w:r w:rsidR="00E66564">
        <w:rPr>
          <w:sz w:val="20"/>
          <w:szCs w:val="20"/>
        </w:rPr>
        <w:t>consists of only the characters a-z and A-Z</w:t>
      </w:r>
      <w:r w:rsidR="004F4D72" w:rsidRPr="00D1731C">
        <w:rPr>
          <w:sz w:val="20"/>
          <w:szCs w:val="20"/>
        </w:rPr>
        <w:t>.</w:t>
      </w:r>
    </w:p>
    <w:p w:rsidR="008968A2" w:rsidRDefault="0046046C" w:rsidP="008968A2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68A2" w:rsidRPr="008A2DF2">
        <w:rPr>
          <w:b/>
          <w:sz w:val="20"/>
          <w:szCs w:val="20"/>
        </w:rPr>
        <w:t>Connection Timeout</w:t>
      </w:r>
      <w:r w:rsidR="008968A2" w:rsidRPr="008A2DF2">
        <w:rPr>
          <w:sz w:val="20"/>
          <w:szCs w:val="20"/>
        </w:rPr>
        <w:t xml:space="preserve"> refers to the duration in secs after which </w:t>
      </w:r>
      <w:r w:rsidR="008968A2">
        <w:rPr>
          <w:sz w:val="20"/>
          <w:szCs w:val="20"/>
        </w:rPr>
        <w:t>IIS</w:t>
      </w:r>
      <w:r w:rsidR="008968A2" w:rsidRPr="008A2DF2">
        <w:rPr>
          <w:sz w:val="20"/>
          <w:szCs w:val="20"/>
        </w:rPr>
        <w:t xml:space="preserve"> connections will timeout.</w:t>
      </w:r>
    </w:p>
    <w:p w:rsidR="008968A2" w:rsidRPr="008968A2" w:rsidRDefault="008968A2" w:rsidP="008968A2">
      <w:pPr>
        <w:pStyle w:val="ListParagraph"/>
        <w:ind w:left="1800"/>
        <w:rPr>
          <w:sz w:val="20"/>
          <w:szCs w:val="20"/>
        </w:rPr>
      </w:pPr>
    </w:p>
    <w:p w:rsidR="00021CFB" w:rsidRPr="00D1731C" w:rsidRDefault="00021CFB" w:rsidP="00021CFB">
      <w:pPr>
        <w:pStyle w:val="ListParagraph"/>
        <w:ind w:left="1080"/>
        <w:rPr>
          <w:sz w:val="20"/>
          <w:szCs w:val="20"/>
        </w:rPr>
      </w:pPr>
    </w:p>
    <w:p w:rsidR="000E2483" w:rsidRPr="009B4B4B" w:rsidRDefault="00BC1E29" w:rsidP="009B4B4B">
      <w:pPr>
        <w:jc w:val="center"/>
        <w:rPr>
          <w:sz w:val="20"/>
          <w:szCs w:val="20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428480" cy="3448050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8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20" w:rsidRPr="00D1731C" w:rsidRDefault="00D43FC9" w:rsidP="009B4B4B">
      <w:pPr>
        <w:pStyle w:val="Caption"/>
        <w:ind w:left="1440"/>
      </w:pPr>
      <w:bookmarkStart w:id="38" w:name="_Toc228883514"/>
      <w:r w:rsidRPr="00D1731C">
        <w:t xml:space="preserve">Figure </w:t>
      </w:r>
      <w:r w:rsidR="003515CA" w:rsidRPr="00D1731C">
        <w:fldChar w:fldCharType="begin"/>
      </w:r>
      <w:r w:rsidR="003C17BD" w:rsidRPr="00D1731C">
        <w:instrText xml:space="preserve"> SEQ Figure \* ARABIC </w:instrText>
      </w:r>
      <w:r w:rsidR="003515CA" w:rsidRPr="00D1731C">
        <w:fldChar w:fldCharType="separate"/>
      </w:r>
      <w:r w:rsidR="00FD4397" w:rsidRPr="00D1731C">
        <w:rPr>
          <w:noProof/>
        </w:rPr>
        <w:t>1</w:t>
      </w:r>
      <w:r w:rsidR="00CB5DAC">
        <w:rPr>
          <w:noProof/>
        </w:rPr>
        <w:t>7</w:t>
      </w:r>
      <w:r w:rsidR="003515CA" w:rsidRPr="00D1731C">
        <w:fldChar w:fldCharType="end"/>
      </w:r>
      <w:r w:rsidRPr="00D1731C">
        <w:t xml:space="preserve"> – IIS Setup screen</w:t>
      </w:r>
      <w:bookmarkEnd w:id="38"/>
    </w:p>
    <w:p w:rsidR="00D43FC9" w:rsidRPr="007151DD" w:rsidRDefault="00336191" w:rsidP="00D05349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7151DD">
        <w:rPr>
          <w:sz w:val="20"/>
          <w:szCs w:val="20"/>
        </w:rPr>
        <w:t xml:space="preserve">Please click the </w:t>
      </w:r>
      <w:r w:rsidRPr="007151DD">
        <w:rPr>
          <w:b/>
          <w:sz w:val="20"/>
          <w:szCs w:val="20"/>
        </w:rPr>
        <w:t xml:space="preserve">Next </w:t>
      </w:r>
      <w:r w:rsidRPr="007151DD">
        <w:rPr>
          <w:sz w:val="20"/>
          <w:szCs w:val="20"/>
        </w:rPr>
        <w:t xml:space="preserve">button to </w:t>
      </w:r>
      <w:smartTag w:uri="Chem4WordSmartTag" w:element="tag">
        <w:smartTagPr>
          <w:attr w:name="id" w:val="proline"/>
        </w:smartTagPr>
        <w:r w:rsidRPr="007151DD">
          <w:rPr>
            <w:sz w:val="20"/>
            <w:szCs w:val="20"/>
          </w:rPr>
          <w:t>pro</w:t>
        </w:r>
      </w:smartTag>
      <w:r w:rsidRPr="007151DD">
        <w:rPr>
          <w:sz w:val="20"/>
          <w:szCs w:val="20"/>
        </w:rPr>
        <w:t>ceed.</w:t>
      </w:r>
    </w:p>
    <w:p w:rsidR="00D05349" w:rsidRDefault="00D05349" w:rsidP="00D05349">
      <w:pPr>
        <w:pStyle w:val="ListParagraph"/>
        <w:numPr>
          <w:ilvl w:val="0"/>
          <w:numId w:val="40"/>
        </w:numPr>
        <w:rPr>
          <w:sz w:val="20"/>
          <w:szCs w:val="20"/>
        </w:rPr>
      </w:pPr>
      <w:r w:rsidRPr="00D05349">
        <w:rPr>
          <w:sz w:val="20"/>
          <w:szCs w:val="20"/>
        </w:rPr>
        <w:t>IIS Application Pool Setup</w:t>
      </w:r>
    </w:p>
    <w:p w:rsidR="00D05349" w:rsidRDefault="006846FF" w:rsidP="00D05349">
      <w:pPr>
        <w:pStyle w:val="ListParagraph"/>
        <w:numPr>
          <w:ilvl w:val="1"/>
          <w:numId w:val="40"/>
        </w:numPr>
        <w:rPr>
          <w:sz w:val="20"/>
          <w:szCs w:val="20"/>
        </w:rPr>
      </w:pPr>
      <w:r w:rsidRPr="00D05349">
        <w:rPr>
          <w:sz w:val="20"/>
          <w:szCs w:val="20"/>
        </w:rPr>
        <w:t xml:space="preserve">All the virtual directories that are created as part of a </w:t>
      </w:r>
      <w:r w:rsidR="00391359">
        <w:rPr>
          <w:sz w:val="20"/>
          <w:szCs w:val="20"/>
        </w:rPr>
        <w:t>Zentity</w:t>
      </w:r>
      <w:r w:rsidRPr="00D05349">
        <w:rPr>
          <w:sz w:val="20"/>
          <w:szCs w:val="20"/>
        </w:rPr>
        <w:t xml:space="preserve"> installation</w:t>
      </w:r>
      <w:r w:rsidR="006F37E5" w:rsidRPr="00D05349">
        <w:rPr>
          <w:sz w:val="20"/>
          <w:szCs w:val="20"/>
        </w:rPr>
        <w:t xml:space="preserve"> </w:t>
      </w:r>
      <w:r w:rsidRPr="00D05349">
        <w:rPr>
          <w:sz w:val="20"/>
          <w:szCs w:val="20"/>
        </w:rPr>
        <w:t>run under a specific Application Pool.</w:t>
      </w:r>
    </w:p>
    <w:p w:rsidR="00C7773D" w:rsidRPr="009B4B4B" w:rsidRDefault="009B4B4B" w:rsidP="009B4B4B">
      <w:pPr>
        <w:jc w:val="center"/>
        <w:rPr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4355080" cy="3390900"/>
            <wp:effectExtent l="19050" t="0" r="737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08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CFB" w:rsidRDefault="00D1731C" w:rsidP="009B4B4B">
      <w:pPr>
        <w:pStyle w:val="Caption"/>
        <w:ind w:left="1440"/>
      </w:pPr>
      <w:bookmarkStart w:id="39" w:name="_Toc228883515"/>
      <w:r w:rsidRPr="00D1731C">
        <w:t xml:space="preserve">Figure </w:t>
      </w:r>
      <w:r w:rsidR="003515CA" w:rsidRPr="00D1731C">
        <w:fldChar w:fldCharType="begin"/>
      </w:r>
      <w:r w:rsidRPr="00D1731C">
        <w:instrText xml:space="preserve"> SEQ Figure \* ARABIC </w:instrText>
      </w:r>
      <w:r w:rsidR="003515CA" w:rsidRPr="00D1731C">
        <w:fldChar w:fldCharType="separate"/>
      </w:r>
      <w:r>
        <w:rPr>
          <w:noProof/>
        </w:rPr>
        <w:t>1</w:t>
      </w:r>
      <w:r w:rsidR="00CB5DAC">
        <w:rPr>
          <w:noProof/>
        </w:rPr>
        <w:t>8</w:t>
      </w:r>
      <w:r w:rsidR="003515CA" w:rsidRPr="00D1731C">
        <w:fldChar w:fldCharType="end"/>
      </w:r>
      <w:r w:rsidRPr="00D1731C">
        <w:t xml:space="preserve"> – </w:t>
      </w:r>
      <w:r w:rsidR="00C7773D" w:rsidRPr="00D1731C">
        <w:t xml:space="preserve">IIS </w:t>
      </w:r>
      <w:r w:rsidR="00B52E85" w:rsidRPr="00D1731C">
        <w:t xml:space="preserve">Application Pool </w:t>
      </w:r>
      <w:r w:rsidR="00C7773D" w:rsidRPr="00D1731C">
        <w:t>Setup screen</w:t>
      </w:r>
      <w:bookmarkEnd w:id="39"/>
    </w:p>
    <w:p w:rsidR="008968A2" w:rsidRDefault="008968A2" w:rsidP="008968A2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smartTag w:uri="Chem4WordSmartTag" w:element="tag">
        <w:smartTagPr>
          <w:attr w:name="id" w:val="valine"/>
        </w:smartTagPr>
        <w:r>
          <w:rPr>
            <w:sz w:val="20"/>
            <w:szCs w:val="20"/>
          </w:rPr>
          <w:t>val</w:t>
        </w:r>
      </w:smartTag>
      <w:r>
        <w:rPr>
          <w:sz w:val="20"/>
          <w:szCs w:val="20"/>
        </w:rPr>
        <w:t xml:space="preserve">id </w:t>
      </w:r>
      <w:r w:rsidR="002E683D">
        <w:rPr>
          <w:sz w:val="20"/>
          <w:szCs w:val="20"/>
        </w:rPr>
        <w:t xml:space="preserve">identity under </w:t>
      </w:r>
      <w:r>
        <w:rPr>
          <w:sz w:val="20"/>
          <w:szCs w:val="20"/>
        </w:rPr>
        <w:t xml:space="preserve">which </w:t>
      </w:r>
      <w:r w:rsidR="002E683D">
        <w:rPr>
          <w:sz w:val="20"/>
          <w:szCs w:val="20"/>
        </w:rPr>
        <w:t xml:space="preserve">the Zentity Application Pool </w:t>
      </w:r>
      <w:r>
        <w:rPr>
          <w:sz w:val="20"/>
          <w:szCs w:val="20"/>
        </w:rPr>
        <w:t>will run.</w:t>
      </w:r>
    </w:p>
    <w:p w:rsidR="002E683D" w:rsidRDefault="002E683D" w:rsidP="008968A2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The U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 xml:space="preserve"> Name should be in the form: DomainName\U</w:t>
      </w:r>
      <w:smartTag w:uri="Chem4WordSmartTag" w:element="tag">
        <w:smartTagPr>
          <w:attr w:name="id" w:val="serine"/>
        </w:smartTagPr>
        <w:r>
          <w:rPr>
            <w:sz w:val="20"/>
            <w:szCs w:val="20"/>
          </w:rPr>
          <w:t>ser</w:t>
        </w:r>
      </w:smartTag>
      <w:r>
        <w:rPr>
          <w:sz w:val="20"/>
          <w:szCs w:val="20"/>
        </w:rPr>
        <w:t>Name.</w:t>
      </w:r>
    </w:p>
    <w:p w:rsidR="00332FBF" w:rsidRDefault="00332FBF" w:rsidP="00332FBF"/>
    <w:p w:rsidR="00021CFB" w:rsidRPr="00021CFB" w:rsidRDefault="00021CFB" w:rsidP="00021CFB"/>
    <w:p w:rsidR="00C7773D" w:rsidRPr="009B4B4B" w:rsidRDefault="009B4B4B" w:rsidP="009B4B4B">
      <w:pPr>
        <w:jc w:val="center"/>
        <w:rPr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4311015" cy="3356591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335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3D" w:rsidRDefault="00D1731C" w:rsidP="009B4B4B">
      <w:pPr>
        <w:pStyle w:val="Caption"/>
        <w:ind w:left="1440"/>
      </w:pPr>
      <w:bookmarkStart w:id="40" w:name="_Toc228883516"/>
      <w:r w:rsidRPr="00D1731C">
        <w:t xml:space="preserve">Figure </w:t>
      </w:r>
      <w:r w:rsidR="003515CA" w:rsidRPr="00D1731C">
        <w:fldChar w:fldCharType="begin"/>
      </w:r>
      <w:r w:rsidRPr="00D1731C">
        <w:instrText xml:space="preserve"> SEQ Figure \* ARABIC </w:instrText>
      </w:r>
      <w:r w:rsidR="003515CA" w:rsidRPr="00D1731C">
        <w:fldChar w:fldCharType="separate"/>
      </w:r>
      <w:r>
        <w:rPr>
          <w:noProof/>
        </w:rPr>
        <w:t>1</w:t>
      </w:r>
      <w:r w:rsidR="00CB5DAC">
        <w:rPr>
          <w:noProof/>
        </w:rPr>
        <w:t>9</w:t>
      </w:r>
      <w:r w:rsidR="003515CA" w:rsidRPr="00D1731C">
        <w:fldChar w:fldCharType="end"/>
      </w:r>
      <w:r w:rsidR="000B4802" w:rsidRPr="00D1731C">
        <w:t xml:space="preserve">– </w:t>
      </w:r>
      <w:r w:rsidR="00494C80" w:rsidRPr="00D1731C">
        <w:t xml:space="preserve">Sample filled-in </w:t>
      </w:r>
      <w:r w:rsidR="000B4802" w:rsidRPr="00D1731C">
        <w:t xml:space="preserve">IIS </w:t>
      </w:r>
      <w:r w:rsidR="00494C80" w:rsidRPr="00D1731C">
        <w:t xml:space="preserve">Application Pool </w:t>
      </w:r>
      <w:r w:rsidR="000B4802" w:rsidRPr="00D1731C">
        <w:t>Setup screen</w:t>
      </w:r>
      <w:bookmarkEnd w:id="40"/>
    </w:p>
    <w:p w:rsidR="00D05349" w:rsidRDefault="00D05349" w:rsidP="00D05349">
      <w:pPr>
        <w:pStyle w:val="ListParagraph"/>
        <w:ind w:left="360"/>
        <w:rPr>
          <w:sz w:val="20"/>
          <w:szCs w:val="20"/>
        </w:rPr>
      </w:pPr>
    </w:p>
    <w:p w:rsidR="00D05349" w:rsidRDefault="00D05349" w:rsidP="007151DD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 xml:space="preserve">Ready to Install </w:t>
      </w:r>
      <w:r w:rsidR="00391359">
        <w:rPr>
          <w:sz w:val="20"/>
          <w:szCs w:val="20"/>
        </w:rPr>
        <w:t>Zentity Beta 2 Release</w:t>
      </w:r>
    </w:p>
    <w:p w:rsidR="008A51A0" w:rsidRDefault="00D05349" w:rsidP="00D05349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0E2483" w:rsidRPr="00D1731C">
        <w:rPr>
          <w:sz w:val="20"/>
          <w:szCs w:val="20"/>
        </w:rPr>
        <w:t xml:space="preserve">lick </w:t>
      </w:r>
      <w:r w:rsidR="00842A87" w:rsidRPr="00D1731C">
        <w:rPr>
          <w:sz w:val="20"/>
          <w:szCs w:val="20"/>
        </w:rPr>
        <w:t>the</w:t>
      </w:r>
      <w:r w:rsidR="000E2483" w:rsidRPr="00D1731C">
        <w:rPr>
          <w:sz w:val="20"/>
          <w:szCs w:val="20"/>
        </w:rPr>
        <w:t xml:space="preserve"> </w:t>
      </w:r>
      <w:r w:rsidR="000E2483" w:rsidRPr="00D1731C">
        <w:rPr>
          <w:b/>
          <w:sz w:val="20"/>
          <w:szCs w:val="20"/>
        </w:rPr>
        <w:t>Install</w:t>
      </w:r>
      <w:r w:rsidR="000E2483" w:rsidRPr="00D1731C">
        <w:rPr>
          <w:sz w:val="20"/>
          <w:szCs w:val="20"/>
        </w:rPr>
        <w:t xml:space="preserve"> button.</w:t>
      </w:r>
    </w:p>
    <w:p w:rsidR="00021CFB" w:rsidRPr="00D1731C" w:rsidRDefault="00021CFB" w:rsidP="00021CFB">
      <w:pPr>
        <w:pStyle w:val="ListParagraph"/>
        <w:ind w:left="360"/>
        <w:rPr>
          <w:sz w:val="20"/>
          <w:szCs w:val="20"/>
        </w:rPr>
      </w:pPr>
    </w:p>
    <w:p w:rsidR="000E2483" w:rsidRPr="009B4B4B" w:rsidRDefault="009B4B4B" w:rsidP="009B4B4B">
      <w:pPr>
        <w:jc w:val="center"/>
        <w:rPr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4406265" cy="3430753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34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A87" w:rsidRDefault="00D43FC9" w:rsidP="009B4B4B">
      <w:pPr>
        <w:pStyle w:val="Caption"/>
        <w:ind w:left="1440"/>
      </w:pPr>
      <w:r w:rsidRPr="00D1731C">
        <w:t xml:space="preserve">Figure </w:t>
      </w:r>
      <w:r w:rsidR="00CB5DAC">
        <w:rPr>
          <w:noProof/>
        </w:rPr>
        <w:t>20</w:t>
      </w:r>
      <w:r w:rsidRPr="00D1731C">
        <w:t xml:space="preserve"> – IIS Setup screen</w:t>
      </w:r>
    </w:p>
    <w:p w:rsidR="00021CFB" w:rsidRPr="00021CFB" w:rsidRDefault="00021CFB" w:rsidP="00021CFB"/>
    <w:p w:rsidR="00842A87" w:rsidRDefault="00D05349" w:rsidP="00D05349">
      <w:pPr>
        <w:pStyle w:val="ListParagraph"/>
        <w:numPr>
          <w:ilvl w:val="1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Setup will continue with the installation</w:t>
      </w:r>
      <w:r w:rsidR="00842A87" w:rsidRPr="00D1731C">
        <w:rPr>
          <w:sz w:val="20"/>
          <w:szCs w:val="20"/>
        </w:rPr>
        <w:t>.</w:t>
      </w:r>
    </w:p>
    <w:p w:rsidR="00021CFB" w:rsidRPr="00D1731C" w:rsidRDefault="00021CFB" w:rsidP="00021CFB">
      <w:pPr>
        <w:pStyle w:val="ListParagraph"/>
        <w:ind w:left="360"/>
        <w:rPr>
          <w:sz w:val="20"/>
          <w:szCs w:val="20"/>
        </w:rPr>
      </w:pPr>
    </w:p>
    <w:p w:rsidR="008A51A0" w:rsidRPr="009B4B4B" w:rsidRDefault="009B4B4B" w:rsidP="009B4B4B">
      <w:pPr>
        <w:jc w:val="center"/>
        <w:rPr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4844415" cy="3771900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BA7" w:rsidRDefault="00D43FC9" w:rsidP="00CB5DAC">
      <w:pPr>
        <w:pStyle w:val="Caption"/>
        <w:ind w:left="1440"/>
      </w:pPr>
      <w:r w:rsidRPr="00D1731C">
        <w:t xml:space="preserve">Figure </w:t>
      </w:r>
      <w:r w:rsidR="00CB5DAC">
        <w:rPr>
          <w:noProof/>
        </w:rPr>
        <w:t>21</w:t>
      </w:r>
      <w:r w:rsidRPr="00D1731C">
        <w:t xml:space="preserve"> – Install in </w:t>
      </w:r>
      <w:smartTag w:uri="Chem4WordSmartTag" w:element="tag">
        <w:smartTagPr>
          <w:attr w:name="id" w:val="proline"/>
        </w:smartTagPr>
        <w:r w:rsidRPr="00D1731C">
          <w:t>pro</w:t>
        </w:r>
      </w:smartTag>
      <w:r w:rsidRPr="00D1731C">
        <w:t>gress screen</w:t>
      </w:r>
    </w:p>
    <w:p w:rsidR="00021CFB" w:rsidRPr="00021CFB" w:rsidRDefault="00021CFB" w:rsidP="00021CFB"/>
    <w:p w:rsidR="005718B3" w:rsidRPr="00D1731C" w:rsidRDefault="00D05349" w:rsidP="007151DD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When complete</w:t>
      </w:r>
      <w:r w:rsidR="006D6F68" w:rsidRPr="00D1731C">
        <w:rPr>
          <w:sz w:val="20"/>
          <w:szCs w:val="20"/>
        </w:rPr>
        <w:t xml:space="preserve">, click on </w:t>
      </w:r>
      <w:r w:rsidR="006D6F68" w:rsidRPr="00D05349">
        <w:rPr>
          <w:b/>
          <w:sz w:val="20"/>
          <w:szCs w:val="20"/>
        </w:rPr>
        <w:t>Finish</w:t>
      </w:r>
      <w:r w:rsidR="006D6F68" w:rsidRPr="00D1731C">
        <w:rPr>
          <w:sz w:val="20"/>
          <w:szCs w:val="20"/>
        </w:rPr>
        <w:t xml:space="preserve"> button to close the setup wizard.</w:t>
      </w:r>
    </w:p>
    <w:p w:rsidR="005718B3" w:rsidRPr="00D1731C" w:rsidRDefault="009B4B4B" w:rsidP="009B4B4B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4444365" cy="3460418"/>
            <wp:effectExtent l="1905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346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54F" w:rsidRPr="00D1731C" w:rsidRDefault="00D43FC9" w:rsidP="009B4B4B">
      <w:pPr>
        <w:pStyle w:val="Caption"/>
        <w:ind w:left="720" w:firstLine="720"/>
        <w:rPr>
          <w:rFonts w:eastAsia="Times New Roman"/>
          <w:b w:val="0"/>
          <w:bCs w:val="0"/>
          <w:color w:val="365F91"/>
          <w:sz w:val="20"/>
          <w:szCs w:val="20"/>
          <w:highlight w:val="yellow"/>
        </w:rPr>
      </w:pPr>
      <w:r w:rsidRPr="00D1731C">
        <w:t xml:space="preserve">Figure </w:t>
      </w:r>
      <w:r w:rsidR="00CB5DAC">
        <w:t>22</w:t>
      </w:r>
      <w:r w:rsidRPr="00D1731C">
        <w:t xml:space="preserve"> – Installation Completed screen</w:t>
      </w:r>
    </w:p>
    <w:p w:rsidR="00FD3780" w:rsidRPr="00D1731C" w:rsidRDefault="00FD3780" w:rsidP="00D978FC">
      <w:pPr>
        <w:pStyle w:val="Heading1"/>
        <w:rPr>
          <w:rFonts w:asciiTheme="minorHAnsi" w:hAnsiTheme="minorHAnsi"/>
        </w:rPr>
      </w:pPr>
      <w:bookmarkStart w:id="41" w:name="_Toc228883494"/>
      <w:bookmarkStart w:id="42" w:name="_Toc229381707"/>
      <w:r w:rsidRPr="00D1731C">
        <w:rPr>
          <w:rFonts w:asciiTheme="minorHAnsi" w:hAnsiTheme="minorHAnsi"/>
        </w:rPr>
        <w:lastRenderedPageBreak/>
        <w:t>Uninstall Instructions</w:t>
      </w:r>
      <w:bookmarkEnd w:id="41"/>
      <w:bookmarkEnd w:id="42"/>
    </w:p>
    <w:p w:rsidR="00021CFB" w:rsidRDefault="00021CFB" w:rsidP="00842A87">
      <w:pPr>
        <w:pStyle w:val="ListParagraph"/>
        <w:numPr>
          <w:ilvl w:val="0"/>
          <w:numId w:val="33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Double-click </w:t>
      </w:r>
      <w:r w:rsidR="00F95E5A" w:rsidRPr="00D1731C">
        <w:rPr>
          <w:rFonts w:eastAsia="Times New Roman" w:cs="Arial"/>
          <w:sz w:val="20"/>
          <w:szCs w:val="20"/>
        </w:rPr>
        <w:t xml:space="preserve"> </w:t>
      </w:r>
      <w:r w:rsidR="006F12E3" w:rsidRPr="00D1731C">
        <w:rPr>
          <w:rFonts w:eastAsia="Times New Roman" w:cs="Arial"/>
          <w:sz w:val="20"/>
          <w:szCs w:val="20"/>
        </w:rPr>
        <w:t>“</w:t>
      </w:r>
      <w:r w:rsidR="009A018A" w:rsidRPr="00D1731C">
        <w:rPr>
          <w:rFonts w:eastAsia="Times New Roman" w:cs="Arial"/>
          <w:sz w:val="20"/>
          <w:szCs w:val="20"/>
        </w:rPr>
        <w:t>Setup.exe</w:t>
      </w:r>
      <w:r w:rsidR="006F12E3" w:rsidRPr="00D1731C">
        <w:rPr>
          <w:rFonts w:eastAsia="Times New Roman" w:cs="Arial"/>
          <w:sz w:val="20"/>
          <w:szCs w:val="20"/>
        </w:rPr>
        <w:t>”</w:t>
      </w:r>
      <w:r w:rsidR="00F95E5A" w:rsidRPr="00D1731C">
        <w:rPr>
          <w:rFonts w:eastAsia="Times New Roman" w:cs="Arial"/>
          <w:sz w:val="20"/>
          <w:szCs w:val="20"/>
        </w:rPr>
        <w:t>.</w:t>
      </w:r>
    </w:p>
    <w:p w:rsidR="00164A76" w:rsidRDefault="00F95E5A" w:rsidP="00842A87">
      <w:pPr>
        <w:pStyle w:val="ListParagraph"/>
        <w:numPr>
          <w:ilvl w:val="0"/>
          <w:numId w:val="33"/>
        </w:numPr>
        <w:rPr>
          <w:rFonts w:eastAsia="Times New Roman" w:cs="Arial"/>
          <w:sz w:val="20"/>
          <w:szCs w:val="20"/>
        </w:rPr>
      </w:pPr>
      <w:r w:rsidRPr="00164A76">
        <w:rPr>
          <w:rFonts w:eastAsia="Times New Roman" w:cs="Arial"/>
          <w:sz w:val="20"/>
          <w:szCs w:val="20"/>
        </w:rPr>
        <w:t>Click “</w:t>
      </w:r>
      <w:r w:rsidR="00164A76" w:rsidRPr="00164A76">
        <w:rPr>
          <w:rFonts w:eastAsia="Times New Roman" w:cs="Arial"/>
          <w:sz w:val="20"/>
          <w:szCs w:val="20"/>
        </w:rPr>
        <w:t>Next</w:t>
      </w:r>
      <w:r w:rsidR="006F12E3" w:rsidRPr="00164A76">
        <w:rPr>
          <w:rFonts w:eastAsia="Times New Roman" w:cs="Arial"/>
          <w:sz w:val="20"/>
          <w:szCs w:val="20"/>
        </w:rPr>
        <w:t>”</w:t>
      </w:r>
      <w:r w:rsidR="00164A76" w:rsidRPr="00164A76">
        <w:rPr>
          <w:rFonts w:eastAsia="Times New Roman" w:cs="Arial"/>
          <w:sz w:val="20"/>
          <w:szCs w:val="20"/>
        </w:rPr>
        <w:t xml:space="preserve"> button</w:t>
      </w:r>
      <w:r w:rsidR="00332FBF">
        <w:rPr>
          <w:rFonts w:eastAsia="Times New Roman" w:cs="Arial"/>
          <w:sz w:val="20"/>
          <w:szCs w:val="20"/>
        </w:rPr>
        <w:t xml:space="preserve"> to continue or “Can</w:t>
      </w:r>
      <w:r w:rsidR="00164A76">
        <w:rPr>
          <w:rFonts w:eastAsia="Times New Roman" w:cs="Arial"/>
          <w:sz w:val="20"/>
          <w:szCs w:val="20"/>
        </w:rPr>
        <w:t>ce</w:t>
      </w:r>
      <w:r w:rsidR="009B4B4B">
        <w:rPr>
          <w:rFonts w:eastAsia="Times New Roman" w:cs="Arial"/>
          <w:sz w:val="20"/>
          <w:szCs w:val="20"/>
        </w:rPr>
        <w:t>l</w:t>
      </w:r>
      <w:r w:rsidR="00164A76">
        <w:rPr>
          <w:rFonts w:eastAsia="Times New Roman" w:cs="Arial"/>
          <w:sz w:val="20"/>
          <w:szCs w:val="20"/>
        </w:rPr>
        <w:t>” to cance</w:t>
      </w:r>
      <w:r w:rsidR="009B4B4B">
        <w:rPr>
          <w:rFonts w:eastAsia="Times New Roman" w:cs="Arial"/>
          <w:sz w:val="20"/>
          <w:szCs w:val="20"/>
        </w:rPr>
        <w:t>l</w:t>
      </w:r>
      <w:r w:rsidR="00164A76">
        <w:rPr>
          <w:rFonts w:eastAsia="Times New Roman" w:cs="Arial"/>
          <w:sz w:val="20"/>
          <w:szCs w:val="20"/>
        </w:rPr>
        <w:t xml:space="preserve"> the Setup</w:t>
      </w:r>
      <w:r w:rsidR="00164A76" w:rsidRPr="00164A76">
        <w:rPr>
          <w:rFonts w:eastAsia="Times New Roman" w:cs="Arial"/>
          <w:sz w:val="20"/>
          <w:szCs w:val="20"/>
        </w:rPr>
        <w:t xml:space="preserve">. </w:t>
      </w:r>
      <w:r w:rsidR="009B4B4B">
        <w:rPr>
          <w:rFonts w:eastAsia="Times New Roman" w:cs="Arial"/>
          <w:noProof/>
          <w:sz w:val="20"/>
          <w:szCs w:val="20"/>
          <w:lang w:bidi="ar-SA"/>
        </w:rPr>
        <w:drawing>
          <wp:inline distT="0" distB="0" distL="0" distR="0">
            <wp:extent cx="4367314" cy="3400425"/>
            <wp:effectExtent l="1905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314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B4B" w:rsidRPr="00164A76">
        <w:rPr>
          <w:rFonts w:eastAsia="Times New Roman" w:cs="Arial"/>
          <w:noProof/>
          <w:sz w:val="20"/>
          <w:szCs w:val="20"/>
        </w:rPr>
        <w:t xml:space="preserve"> </w:t>
      </w:r>
    </w:p>
    <w:p w:rsidR="00CB5DAC" w:rsidRPr="00CB5DAC" w:rsidRDefault="00CB5DAC" w:rsidP="00CB5DAC">
      <w:pPr>
        <w:pStyle w:val="Caption"/>
        <w:ind w:left="720" w:firstLine="720"/>
      </w:pPr>
      <w:r w:rsidRPr="00D1731C">
        <w:t xml:space="preserve">Figure </w:t>
      </w:r>
      <w:r>
        <w:t>23</w:t>
      </w:r>
      <w:r w:rsidRPr="00D1731C">
        <w:t xml:space="preserve"> – Installation </w:t>
      </w:r>
      <w:r>
        <w:t xml:space="preserve">welcome </w:t>
      </w:r>
      <w:r w:rsidRPr="00D1731C">
        <w:t xml:space="preserve"> screen</w:t>
      </w:r>
    </w:p>
    <w:p w:rsidR="00164A76" w:rsidRDefault="00164A76" w:rsidP="00164A76">
      <w:pPr>
        <w:pStyle w:val="ListParagraph"/>
        <w:numPr>
          <w:ilvl w:val="0"/>
          <w:numId w:val="33"/>
        </w:numPr>
        <w:rPr>
          <w:rFonts w:eastAsia="Times New Roman" w:cs="Arial"/>
          <w:sz w:val="20"/>
          <w:szCs w:val="20"/>
        </w:rPr>
      </w:pPr>
      <w:r w:rsidRPr="00164A76">
        <w:rPr>
          <w:rFonts w:eastAsia="Times New Roman" w:cs="Arial"/>
          <w:sz w:val="20"/>
          <w:szCs w:val="20"/>
        </w:rPr>
        <w:t>Click on “Remove” button to uninstall the Zentity or you may click on “Repa</w:t>
      </w:r>
      <w:r w:rsidR="009B4B4B">
        <w:rPr>
          <w:rFonts w:eastAsia="Times New Roman" w:cs="Arial"/>
          <w:sz w:val="20"/>
          <w:szCs w:val="20"/>
        </w:rPr>
        <w:t>i</w:t>
      </w:r>
      <w:r w:rsidRPr="00164A76">
        <w:rPr>
          <w:rFonts w:eastAsia="Times New Roman" w:cs="Arial"/>
          <w:sz w:val="20"/>
          <w:szCs w:val="20"/>
        </w:rPr>
        <w:t xml:space="preserve">r” button to repair missing Dlls or </w:t>
      </w:r>
      <w:r w:rsidR="008968A2">
        <w:rPr>
          <w:rFonts w:eastAsia="Times New Roman" w:cs="Arial"/>
          <w:sz w:val="20"/>
          <w:szCs w:val="20"/>
        </w:rPr>
        <w:t xml:space="preserve">Zenity related </w:t>
      </w:r>
      <w:r w:rsidR="008968A2" w:rsidRPr="008968A2">
        <w:rPr>
          <w:rFonts w:eastAsia="Times New Roman" w:cs="Arial"/>
          <w:sz w:val="20"/>
          <w:szCs w:val="20"/>
        </w:rPr>
        <w:t>corrupted</w:t>
      </w:r>
      <w:r w:rsidR="008968A2">
        <w:rPr>
          <w:rFonts w:eastAsia="Times New Roman" w:cs="Arial"/>
          <w:color w:val="FF0000"/>
          <w:sz w:val="20"/>
          <w:szCs w:val="20"/>
        </w:rPr>
        <w:t xml:space="preserve"> </w:t>
      </w:r>
      <w:r w:rsidRPr="00164A76">
        <w:rPr>
          <w:rFonts w:eastAsia="Times New Roman" w:cs="Arial"/>
          <w:sz w:val="20"/>
          <w:szCs w:val="20"/>
        </w:rPr>
        <w:t>f</w:t>
      </w:r>
      <w:smartTag w:uri="Chem4WordSmartTag" w:element="tag">
        <w:smartTagPr>
          <w:attr w:name="id" w:val="isoleucine"/>
        </w:smartTagPr>
        <w:r w:rsidRPr="00164A76">
          <w:rPr>
            <w:rFonts w:eastAsia="Times New Roman" w:cs="Arial"/>
            <w:sz w:val="20"/>
            <w:szCs w:val="20"/>
          </w:rPr>
          <w:t>ile</w:t>
        </w:r>
      </w:smartTag>
      <w:r w:rsidRPr="00164A76">
        <w:rPr>
          <w:rFonts w:eastAsia="Times New Roman" w:cs="Arial"/>
          <w:sz w:val="20"/>
          <w:szCs w:val="20"/>
        </w:rPr>
        <w:t>s.</w:t>
      </w:r>
      <w:r w:rsidRPr="00164A76">
        <w:rPr>
          <w:rFonts w:eastAsia="Times New Roman" w:cs="Arial"/>
          <w:noProof/>
          <w:sz w:val="20"/>
          <w:szCs w:val="20"/>
        </w:rPr>
        <w:t xml:space="preserve"> </w:t>
      </w:r>
      <w:r w:rsidR="009B4B4B">
        <w:rPr>
          <w:rFonts w:eastAsia="Times New Roman" w:cs="Arial"/>
          <w:noProof/>
          <w:sz w:val="20"/>
          <w:szCs w:val="20"/>
          <w:lang w:bidi="ar-SA"/>
        </w:rPr>
        <w:drawing>
          <wp:inline distT="0" distB="0" distL="0" distR="0">
            <wp:extent cx="4526347" cy="3524250"/>
            <wp:effectExtent l="19050" t="0" r="7553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347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B4B" w:rsidRPr="00164A76">
        <w:rPr>
          <w:rFonts w:eastAsia="Times New Roman" w:cs="Arial"/>
          <w:noProof/>
          <w:sz w:val="20"/>
          <w:szCs w:val="20"/>
        </w:rPr>
        <w:t xml:space="preserve"> </w:t>
      </w:r>
    </w:p>
    <w:p w:rsidR="00CB5DAC" w:rsidRPr="00CB5DAC" w:rsidRDefault="00CB5DAC" w:rsidP="00CB5DAC">
      <w:pPr>
        <w:pStyle w:val="Caption"/>
        <w:ind w:left="720" w:firstLine="720"/>
      </w:pPr>
      <w:r w:rsidRPr="00D1731C">
        <w:t xml:space="preserve">Figure </w:t>
      </w:r>
      <w:r>
        <w:t>24</w:t>
      </w:r>
      <w:r w:rsidRPr="00D1731C">
        <w:t xml:space="preserve"> – </w:t>
      </w:r>
      <w:r>
        <w:t xml:space="preserve">Repair/Remove option </w:t>
      </w:r>
      <w:r w:rsidRPr="00D1731C">
        <w:t>screen</w:t>
      </w:r>
    </w:p>
    <w:p w:rsidR="00164A76" w:rsidRDefault="00164A76" w:rsidP="00164A76">
      <w:pPr>
        <w:pStyle w:val="ListParagraph"/>
        <w:numPr>
          <w:ilvl w:val="0"/>
          <w:numId w:val="33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noProof/>
          <w:sz w:val="20"/>
          <w:szCs w:val="20"/>
        </w:rPr>
        <w:lastRenderedPageBreak/>
        <w:t>Click again on “Remove” button again to uninstall “Zentity”.</w:t>
      </w:r>
    </w:p>
    <w:p w:rsidR="00164A76" w:rsidRDefault="009B4B4B" w:rsidP="00164A76">
      <w:pPr>
        <w:pStyle w:val="ListParagraph"/>
        <w:rPr>
          <w:rFonts w:eastAsia="Times New Roman" w:cs="Arial"/>
          <w:noProof/>
          <w:sz w:val="20"/>
          <w:szCs w:val="20"/>
        </w:rPr>
      </w:pPr>
      <w:r>
        <w:rPr>
          <w:rFonts w:eastAsia="Times New Roman" w:cs="Arial"/>
          <w:noProof/>
          <w:sz w:val="20"/>
          <w:szCs w:val="20"/>
          <w:lang w:bidi="ar-SA"/>
        </w:rPr>
        <w:drawing>
          <wp:inline distT="0" distB="0" distL="0" distR="0">
            <wp:extent cx="4844415" cy="3771900"/>
            <wp:effectExtent l="1905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sz w:val="20"/>
          <w:szCs w:val="20"/>
        </w:rPr>
        <w:t xml:space="preserve"> </w:t>
      </w:r>
    </w:p>
    <w:p w:rsidR="00CB5DAC" w:rsidRPr="00CB5DAC" w:rsidRDefault="00CB5DAC" w:rsidP="00CB5DAC">
      <w:pPr>
        <w:pStyle w:val="Caption"/>
        <w:ind w:left="720" w:firstLine="720"/>
      </w:pPr>
      <w:r w:rsidRPr="00D1731C">
        <w:t xml:space="preserve">Figure </w:t>
      </w:r>
      <w:r>
        <w:t>25</w:t>
      </w:r>
      <w:r w:rsidRPr="00D1731C">
        <w:t xml:space="preserve"> – </w:t>
      </w:r>
      <w:r>
        <w:t>Remove</w:t>
      </w:r>
      <w:r w:rsidRPr="00D1731C">
        <w:t xml:space="preserve"> screen</w:t>
      </w:r>
    </w:p>
    <w:p w:rsidR="00164A76" w:rsidRDefault="00164A76" w:rsidP="00164A76">
      <w:pPr>
        <w:pStyle w:val="ListParagraph"/>
        <w:numPr>
          <w:ilvl w:val="0"/>
          <w:numId w:val="33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Uninstall starts.</w:t>
      </w:r>
    </w:p>
    <w:p w:rsidR="00164A76" w:rsidRDefault="009B4B4B" w:rsidP="00164A76">
      <w:pPr>
        <w:pStyle w:val="ListParagraph"/>
        <w:rPr>
          <w:rFonts w:eastAsia="Times New Roman" w:cs="Arial"/>
          <w:noProof/>
          <w:sz w:val="20"/>
          <w:szCs w:val="20"/>
        </w:rPr>
      </w:pPr>
      <w:r>
        <w:rPr>
          <w:rFonts w:eastAsia="Times New Roman" w:cs="Arial"/>
          <w:noProof/>
          <w:sz w:val="20"/>
          <w:szCs w:val="20"/>
          <w:lang w:bidi="ar-SA"/>
        </w:rPr>
        <w:drawing>
          <wp:inline distT="0" distB="0" distL="0" distR="0">
            <wp:extent cx="4844415" cy="3771900"/>
            <wp:effectExtent l="1905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sz w:val="20"/>
          <w:szCs w:val="20"/>
        </w:rPr>
        <w:t xml:space="preserve"> </w:t>
      </w:r>
    </w:p>
    <w:p w:rsidR="00CB5DAC" w:rsidRPr="00CB5DAC" w:rsidRDefault="00CB5DAC" w:rsidP="00CB5DAC">
      <w:pPr>
        <w:pStyle w:val="Caption"/>
        <w:ind w:left="720" w:firstLine="720"/>
      </w:pPr>
      <w:r w:rsidRPr="00D1731C">
        <w:t xml:space="preserve">Figure </w:t>
      </w:r>
      <w:r>
        <w:t>26</w:t>
      </w:r>
      <w:r w:rsidRPr="00D1731C">
        <w:t xml:space="preserve"> – </w:t>
      </w:r>
      <w:r>
        <w:t>Un</w:t>
      </w:r>
      <w:r w:rsidRPr="00D1731C">
        <w:t xml:space="preserve">Installation </w:t>
      </w:r>
      <w:r>
        <w:t xml:space="preserve">in </w:t>
      </w:r>
      <w:smartTag w:uri="Chem4WordSmartTag" w:element="tag">
        <w:smartTagPr>
          <w:attr w:name="id" w:val="proline"/>
        </w:smartTagPr>
        <w:r>
          <w:t>pro</w:t>
        </w:r>
      </w:smartTag>
      <w:r>
        <w:t xml:space="preserve">gress </w:t>
      </w:r>
      <w:r w:rsidRPr="00D1731C">
        <w:t>screen</w:t>
      </w:r>
    </w:p>
    <w:p w:rsidR="00164A76" w:rsidRDefault="00164A76" w:rsidP="00164A76">
      <w:pPr>
        <w:pStyle w:val="ListParagraph"/>
        <w:numPr>
          <w:ilvl w:val="0"/>
          <w:numId w:val="33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lastRenderedPageBreak/>
        <w:t>Click on “Finish” button when uninstallation completes.</w:t>
      </w:r>
    </w:p>
    <w:p w:rsidR="00164A76" w:rsidRDefault="009B4B4B" w:rsidP="00164A76">
      <w:pPr>
        <w:pStyle w:val="ListParagraph"/>
        <w:rPr>
          <w:rFonts w:eastAsia="Times New Roman" w:cs="Arial"/>
          <w:noProof/>
          <w:sz w:val="20"/>
          <w:szCs w:val="20"/>
        </w:rPr>
      </w:pPr>
      <w:r>
        <w:rPr>
          <w:rFonts w:eastAsia="Times New Roman" w:cs="Arial"/>
          <w:noProof/>
          <w:sz w:val="20"/>
          <w:szCs w:val="20"/>
          <w:lang w:bidi="ar-SA"/>
        </w:rPr>
        <w:drawing>
          <wp:inline distT="0" distB="0" distL="0" distR="0">
            <wp:extent cx="4844415" cy="3771900"/>
            <wp:effectExtent l="1905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noProof/>
          <w:sz w:val="20"/>
          <w:szCs w:val="20"/>
        </w:rPr>
        <w:t xml:space="preserve"> </w:t>
      </w:r>
    </w:p>
    <w:p w:rsidR="00CB5DAC" w:rsidRPr="00CB5DAC" w:rsidRDefault="00CB5DAC" w:rsidP="00CB5DAC">
      <w:pPr>
        <w:pStyle w:val="Caption"/>
        <w:ind w:left="720" w:firstLine="720"/>
      </w:pPr>
      <w:r w:rsidRPr="00D1731C">
        <w:t xml:space="preserve">Figure </w:t>
      </w:r>
      <w:r>
        <w:t>27</w:t>
      </w:r>
      <w:r w:rsidRPr="00D1731C">
        <w:t xml:space="preserve"> – </w:t>
      </w:r>
      <w:r>
        <w:t>Uni</w:t>
      </w:r>
      <w:r w:rsidRPr="00D1731C">
        <w:t>nstallation Completed screen</w:t>
      </w:r>
    </w:p>
    <w:p w:rsidR="00164A76" w:rsidRPr="00CB5DAC" w:rsidRDefault="00164A76" w:rsidP="00CB5DAC">
      <w:pPr>
        <w:pStyle w:val="Caption"/>
        <w:ind w:left="720" w:firstLine="720"/>
      </w:pPr>
    </w:p>
    <w:p w:rsidR="00164A76" w:rsidRDefault="00164A76" w:rsidP="00164A76">
      <w:pPr>
        <w:pStyle w:val="ListParagraph"/>
        <w:rPr>
          <w:rFonts w:eastAsia="Times New Roman" w:cs="Arial"/>
          <w:sz w:val="20"/>
          <w:szCs w:val="20"/>
        </w:rPr>
      </w:pPr>
    </w:p>
    <w:p w:rsidR="00D978FC" w:rsidRDefault="00D978FC">
      <w:pPr>
        <w:rPr>
          <w:rFonts w:eastAsiaTheme="majorEastAsia" w:cstheme="majorBidi"/>
          <w:b/>
          <w:bCs/>
          <w:color w:val="365F91" w:themeColor="accent1" w:themeShade="BF"/>
          <w:sz w:val="24"/>
          <w:szCs w:val="24"/>
        </w:rPr>
      </w:pPr>
      <w:bookmarkStart w:id="43" w:name="_Toc228883495"/>
      <w:r>
        <w:br w:type="page"/>
      </w:r>
    </w:p>
    <w:p w:rsidR="0065613C" w:rsidRPr="00D1731C" w:rsidRDefault="001967B7" w:rsidP="00D978FC">
      <w:pPr>
        <w:pStyle w:val="Heading1"/>
        <w:rPr>
          <w:rFonts w:asciiTheme="minorHAnsi" w:hAnsiTheme="minorHAnsi"/>
        </w:rPr>
      </w:pPr>
      <w:bookmarkStart w:id="44" w:name="_Toc229381708"/>
      <w:r w:rsidRPr="00D1731C">
        <w:rPr>
          <w:rFonts w:asciiTheme="minorHAnsi" w:hAnsiTheme="minorHAnsi"/>
        </w:rPr>
        <w:lastRenderedPageBreak/>
        <w:t>Repair</w:t>
      </w:r>
      <w:r w:rsidR="0065613C" w:rsidRPr="00D1731C">
        <w:rPr>
          <w:rFonts w:asciiTheme="minorHAnsi" w:hAnsiTheme="minorHAnsi"/>
        </w:rPr>
        <w:t xml:space="preserve"> Instructions</w:t>
      </w:r>
      <w:bookmarkEnd w:id="43"/>
      <w:bookmarkEnd w:id="44"/>
    </w:p>
    <w:p w:rsidR="00021CFB" w:rsidRPr="00021CFB" w:rsidRDefault="00021CFB" w:rsidP="00D1731C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0"/>
          <w:szCs w:val="20"/>
        </w:rPr>
      </w:pPr>
      <w:r>
        <w:rPr>
          <w:rFonts w:eastAsia="Times New Roman" w:cs="Arial"/>
          <w:sz w:val="20"/>
          <w:szCs w:val="20"/>
        </w:rPr>
        <w:t>Double-click</w:t>
      </w:r>
      <w:r w:rsidR="0065613C" w:rsidRPr="00D1731C">
        <w:rPr>
          <w:rFonts w:eastAsia="Times New Roman" w:cs="Arial"/>
          <w:sz w:val="20"/>
          <w:szCs w:val="20"/>
        </w:rPr>
        <w:t xml:space="preserve"> “</w:t>
      </w:r>
      <w:r w:rsidR="009A018A" w:rsidRPr="00D1731C">
        <w:rPr>
          <w:rFonts w:eastAsia="Times New Roman" w:cs="Arial"/>
          <w:sz w:val="20"/>
          <w:szCs w:val="20"/>
        </w:rPr>
        <w:t>Setup.exe</w:t>
      </w:r>
      <w:r w:rsidR="0065613C" w:rsidRPr="00D1731C">
        <w:rPr>
          <w:rFonts w:eastAsia="Times New Roman" w:cs="Arial"/>
          <w:sz w:val="20"/>
          <w:szCs w:val="20"/>
        </w:rPr>
        <w:t xml:space="preserve">”. </w:t>
      </w:r>
    </w:p>
    <w:p w:rsidR="00C23032" w:rsidRPr="00D1731C" w:rsidRDefault="0065613C" w:rsidP="00D1731C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0"/>
          <w:szCs w:val="20"/>
        </w:rPr>
      </w:pPr>
      <w:r w:rsidRPr="00D1731C">
        <w:rPr>
          <w:rFonts w:eastAsia="Times New Roman" w:cs="Arial"/>
          <w:sz w:val="20"/>
          <w:szCs w:val="20"/>
        </w:rPr>
        <w:t>Click “</w:t>
      </w:r>
      <w:r w:rsidR="00F85723" w:rsidRPr="00D1731C">
        <w:rPr>
          <w:rFonts w:eastAsia="Times New Roman" w:cs="Arial"/>
          <w:sz w:val="20"/>
          <w:szCs w:val="20"/>
        </w:rPr>
        <w:t>Repair</w:t>
      </w:r>
      <w:r w:rsidRPr="00D1731C">
        <w:rPr>
          <w:rFonts w:eastAsia="Times New Roman" w:cs="Arial"/>
          <w:sz w:val="20"/>
          <w:szCs w:val="20"/>
        </w:rPr>
        <w:t>” on the second screen and follow the instructions.</w:t>
      </w:r>
    </w:p>
    <w:p w:rsidR="00FE1647" w:rsidRPr="001E3A6A" w:rsidRDefault="00FE1647" w:rsidP="00D978FC">
      <w:pPr>
        <w:pStyle w:val="Heading1"/>
      </w:pPr>
      <w:bookmarkStart w:id="45" w:name="_Toc211064700"/>
      <w:bookmarkStart w:id="46" w:name="_Toc228883496"/>
      <w:bookmarkStart w:id="47" w:name="_Toc211064701"/>
      <w:bookmarkStart w:id="48" w:name="_Toc229381709"/>
      <w:r w:rsidRPr="001E3A6A">
        <w:t>Notes</w:t>
      </w:r>
      <w:bookmarkEnd w:id="45"/>
      <w:bookmarkEnd w:id="46"/>
      <w:bookmarkEnd w:id="48"/>
    </w:p>
    <w:p w:rsidR="00FE1647" w:rsidRPr="00DD39E7" w:rsidRDefault="00FE1647" w:rsidP="00DD39E7">
      <w:pPr>
        <w:pStyle w:val="ListParagraph"/>
        <w:numPr>
          <w:ilvl w:val="0"/>
          <w:numId w:val="41"/>
        </w:numPr>
        <w:rPr>
          <w:rFonts w:eastAsia="Times New Roman" w:cs="Arial"/>
          <w:sz w:val="20"/>
          <w:szCs w:val="20"/>
        </w:rPr>
      </w:pPr>
      <w:r w:rsidRPr="00DD39E7">
        <w:rPr>
          <w:rFonts w:eastAsia="Times New Roman" w:cs="Arial"/>
          <w:sz w:val="20"/>
          <w:szCs w:val="20"/>
        </w:rPr>
        <w:t>A log f</w:t>
      </w:r>
      <w:smartTag w:uri="Chem4WordSmartTag" w:element="tag">
        <w:smartTagPr>
          <w:attr w:name="id" w:val="isoleucine"/>
        </w:smartTagPr>
        <w:r w:rsidRPr="00DD39E7">
          <w:rPr>
            <w:rFonts w:eastAsia="Times New Roman" w:cs="Arial"/>
            <w:sz w:val="20"/>
            <w:szCs w:val="20"/>
          </w:rPr>
          <w:t>ile</w:t>
        </w:r>
      </w:smartTag>
      <w:r w:rsidRPr="00DD39E7">
        <w:rPr>
          <w:rFonts w:eastAsia="Times New Roman" w:cs="Arial"/>
          <w:sz w:val="20"/>
          <w:szCs w:val="20"/>
        </w:rPr>
        <w:t xml:space="preserve"> called “Install.log” is created every time the installer is run. Please note that on subsequent runs the same log f</w:t>
      </w:r>
      <w:smartTag w:uri="Chem4WordSmartTag" w:element="tag">
        <w:smartTagPr>
          <w:attr w:name="id" w:val="isoleucine"/>
        </w:smartTagPr>
        <w:r w:rsidRPr="00DD39E7">
          <w:rPr>
            <w:rFonts w:eastAsia="Times New Roman" w:cs="Arial"/>
            <w:sz w:val="20"/>
            <w:szCs w:val="20"/>
          </w:rPr>
          <w:t>ile</w:t>
        </w:r>
      </w:smartTag>
      <w:r w:rsidRPr="00DD39E7">
        <w:rPr>
          <w:rFonts w:eastAsia="Times New Roman" w:cs="Arial"/>
          <w:sz w:val="20"/>
          <w:szCs w:val="20"/>
        </w:rPr>
        <w:t xml:space="preserve"> is overwritten.</w:t>
      </w:r>
      <w:r w:rsidR="0075443F">
        <w:rPr>
          <w:rFonts w:eastAsia="Times New Roman" w:cs="Arial"/>
          <w:sz w:val="20"/>
          <w:szCs w:val="20"/>
        </w:rPr>
        <w:t xml:space="preserve"> If you receive the </w:t>
      </w:r>
      <w:r w:rsidR="009B4B4B">
        <w:rPr>
          <w:rFonts w:eastAsia="Times New Roman" w:cs="Arial"/>
          <w:sz w:val="20"/>
          <w:szCs w:val="20"/>
        </w:rPr>
        <w:t>installer</w:t>
      </w:r>
      <w:r w:rsidR="0075443F">
        <w:rPr>
          <w:rFonts w:eastAsia="Times New Roman" w:cs="Arial"/>
          <w:sz w:val="20"/>
          <w:szCs w:val="20"/>
        </w:rPr>
        <w:t xml:space="preserve"> </w:t>
      </w:r>
      <w:smartTag w:uri="Chem4WordSmartTag" w:element="tag">
        <w:smartTagPr>
          <w:attr w:name="id" w:val="threonine"/>
        </w:smartTagPr>
        <w:r w:rsidR="0075443F">
          <w:rPr>
            <w:rFonts w:eastAsia="Times New Roman" w:cs="Arial"/>
            <w:sz w:val="20"/>
            <w:szCs w:val="20"/>
          </w:rPr>
          <w:t>thr</w:t>
        </w:r>
      </w:smartTag>
      <w:r w:rsidR="0075443F">
        <w:rPr>
          <w:rFonts w:eastAsia="Times New Roman" w:cs="Arial"/>
          <w:sz w:val="20"/>
          <w:szCs w:val="20"/>
        </w:rPr>
        <w:t>ough a CD</w:t>
      </w:r>
      <w:r w:rsidR="00B6793C">
        <w:rPr>
          <w:rFonts w:eastAsia="Times New Roman" w:cs="Arial"/>
          <w:sz w:val="20"/>
          <w:szCs w:val="20"/>
        </w:rPr>
        <w:t>/DVD</w:t>
      </w:r>
      <w:r w:rsidR="0075443F">
        <w:rPr>
          <w:rFonts w:eastAsia="Times New Roman" w:cs="Arial"/>
          <w:sz w:val="20"/>
          <w:szCs w:val="20"/>
        </w:rPr>
        <w:t>, you may have to copy the f</w:t>
      </w:r>
      <w:smartTag w:uri="Chem4WordSmartTag" w:element="tag">
        <w:smartTagPr>
          <w:attr w:name="id" w:val="isoleucine"/>
        </w:smartTagPr>
        <w:r w:rsidR="0075443F">
          <w:rPr>
            <w:rFonts w:eastAsia="Times New Roman" w:cs="Arial"/>
            <w:sz w:val="20"/>
            <w:szCs w:val="20"/>
          </w:rPr>
          <w:t>ile</w:t>
        </w:r>
      </w:smartTag>
      <w:r w:rsidR="0075443F">
        <w:rPr>
          <w:rFonts w:eastAsia="Times New Roman" w:cs="Arial"/>
          <w:sz w:val="20"/>
          <w:szCs w:val="20"/>
        </w:rPr>
        <w:t xml:space="preserve">s to a hard disk before you can </w:t>
      </w:r>
      <w:r w:rsidR="008A79A6">
        <w:rPr>
          <w:rFonts w:eastAsia="Times New Roman" w:cs="Arial"/>
          <w:sz w:val="20"/>
          <w:szCs w:val="20"/>
        </w:rPr>
        <w:t>launch the installation</w:t>
      </w:r>
      <w:r w:rsidR="0075443F">
        <w:rPr>
          <w:rFonts w:eastAsia="Times New Roman" w:cs="Arial"/>
          <w:sz w:val="20"/>
          <w:szCs w:val="20"/>
        </w:rPr>
        <w:t>.</w:t>
      </w:r>
    </w:p>
    <w:p w:rsidR="00FE1647" w:rsidRPr="00DD39E7" w:rsidRDefault="00FE1647" w:rsidP="00DD39E7">
      <w:pPr>
        <w:pStyle w:val="ListParagraph"/>
        <w:numPr>
          <w:ilvl w:val="0"/>
          <w:numId w:val="41"/>
        </w:numPr>
        <w:rPr>
          <w:rFonts w:eastAsia="Times New Roman" w:cs="Arial"/>
          <w:sz w:val="20"/>
          <w:szCs w:val="20"/>
        </w:rPr>
      </w:pPr>
      <w:r w:rsidRPr="00DD39E7">
        <w:rPr>
          <w:rFonts w:eastAsia="Times New Roman" w:cs="Arial"/>
          <w:sz w:val="20"/>
          <w:szCs w:val="20"/>
        </w:rPr>
        <w:t>The databases created by the installer are not removed during un-install. Nor are they repaired when the installer is run with the “Repair” option. T</w:t>
      </w:r>
      <w:smartTag w:uri="Chem4WordSmartTag" w:element="tag">
        <w:smartTagPr>
          <w:attr w:name="id" w:val="histidine"/>
        </w:smartTagPr>
        <w:r w:rsidRPr="00DD39E7">
          <w:rPr>
            <w:rFonts w:eastAsia="Times New Roman" w:cs="Arial"/>
            <w:sz w:val="20"/>
            <w:szCs w:val="20"/>
          </w:rPr>
          <w:t>his</w:t>
        </w:r>
      </w:smartTag>
      <w:r w:rsidRPr="00DD39E7">
        <w:rPr>
          <w:rFonts w:eastAsia="Times New Roman" w:cs="Arial"/>
          <w:sz w:val="20"/>
          <w:szCs w:val="20"/>
        </w:rPr>
        <w:t xml:space="preserve"> behavior is by design to prevent any accidental data loss.</w:t>
      </w:r>
    </w:p>
    <w:p w:rsidR="00FE1647" w:rsidRPr="00DD39E7" w:rsidRDefault="00FE1647" w:rsidP="00DD39E7">
      <w:pPr>
        <w:pStyle w:val="ListParagraph"/>
        <w:numPr>
          <w:ilvl w:val="0"/>
          <w:numId w:val="41"/>
        </w:numPr>
        <w:rPr>
          <w:rFonts w:eastAsia="Times New Roman" w:cs="Arial"/>
          <w:sz w:val="20"/>
          <w:szCs w:val="20"/>
        </w:rPr>
      </w:pPr>
      <w:r w:rsidRPr="008968A2">
        <w:rPr>
          <w:rFonts w:eastAsia="Times New Roman" w:cs="Arial"/>
          <w:sz w:val="20"/>
          <w:szCs w:val="20"/>
        </w:rPr>
        <w:t>T</w:t>
      </w:r>
      <w:smartTag w:uri="Chem4WordSmartTag" w:element="tag">
        <w:smartTagPr>
          <w:attr w:name="id" w:val="histidine"/>
        </w:smartTagPr>
        <w:r w:rsidRPr="008968A2">
          <w:rPr>
            <w:rFonts w:eastAsia="Times New Roman" w:cs="Arial"/>
            <w:sz w:val="20"/>
            <w:szCs w:val="20"/>
          </w:rPr>
          <w:t>his</w:t>
        </w:r>
      </w:smartTag>
      <w:r w:rsidRPr="008968A2">
        <w:rPr>
          <w:rFonts w:eastAsia="Times New Roman" w:cs="Arial"/>
          <w:sz w:val="20"/>
          <w:szCs w:val="20"/>
        </w:rPr>
        <w:t xml:space="preserve"> version of the installer does not create any shortcuts for </w:t>
      </w:r>
      <w:r w:rsidR="000E5311">
        <w:rPr>
          <w:rFonts w:eastAsia="Times New Roman" w:cs="Arial"/>
          <w:sz w:val="20"/>
          <w:szCs w:val="20"/>
        </w:rPr>
        <w:t xml:space="preserve">OAI-PMH and OAI-ORE </w:t>
      </w:r>
      <w:smartTag w:uri="Chem4WordSmartTag" w:element="tag">
        <w:smartTagPr>
          <w:attr w:name="id" w:val="serine"/>
        </w:smartTagPr>
        <w:r w:rsidR="000E5311">
          <w:rPr>
            <w:rFonts w:eastAsia="Times New Roman" w:cs="Arial"/>
            <w:sz w:val="20"/>
            <w:szCs w:val="20"/>
          </w:rPr>
          <w:t>ser</w:t>
        </w:r>
      </w:smartTag>
      <w:r w:rsidR="000E5311">
        <w:rPr>
          <w:rFonts w:eastAsia="Times New Roman" w:cs="Arial"/>
          <w:sz w:val="20"/>
          <w:szCs w:val="20"/>
        </w:rPr>
        <w:t>vices</w:t>
      </w:r>
      <w:r w:rsidRPr="008968A2">
        <w:rPr>
          <w:rFonts w:eastAsia="Times New Roman" w:cs="Arial"/>
          <w:sz w:val="20"/>
          <w:szCs w:val="20"/>
        </w:rPr>
        <w:t xml:space="preserve">. Once the install is </w:t>
      </w:r>
      <w:r w:rsidRPr="00DD39E7">
        <w:rPr>
          <w:rFonts w:eastAsia="Times New Roman" w:cs="Arial"/>
          <w:sz w:val="20"/>
          <w:szCs w:val="20"/>
        </w:rPr>
        <w:t>complete successfully, please use the following URLs to access the Web UI/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vices. Note that &lt;Web Site Port Number&gt;, &lt;WebUI Virtual Directory&gt;, and &lt;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vices Virtual Directory&gt; refer to the ones specified in the installer.</w:t>
      </w:r>
    </w:p>
    <w:p w:rsidR="00FE1647" w:rsidRPr="00DD39E7" w:rsidRDefault="00FE1647" w:rsidP="00DD39E7">
      <w:pPr>
        <w:pStyle w:val="ListParagraph"/>
        <w:numPr>
          <w:ilvl w:val="1"/>
          <w:numId w:val="41"/>
        </w:numPr>
        <w:rPr>
          <w:rFonts w:eastAsia="Times New Roman" w:cs="Arial"/>
          <w:sz w:val="20"/>
          <w:szCs w:val="20"/>
        </w:rPr>
      </w:pPr>
      <w:r w:rsidRPr="00DD39E7">
        <w:rPr>
          <w:rFonts w:eastAsia="Times New Roman" w:cs="Arial"/>
          <w:sz w:val="20"/>
          <w:szCs w:val="20"/>
        </w:rPr>
        <w:t>Web UI – localhost:&lt;Web Site Port Number&gt;/&lt;WebUI Virtual Directory&gt;/Default.</w:t>
      </w:r>
      <w:smartTag w:uri="Chem4WordSmartTag" w:element="tag">
        <w:smartTagPr>
          <w:attr w:name="id" w:val="asparagine"/>
        </w:smartTagPr>
        <w:r w:rsidRPr="00DD39E7">
          <w:rPr>
            <w:rFonts w:eastAsia="Times New Roman" w:cs="Arial"/>
            <w:sz w:val="20"/>
            <w:szCs w:val="20"/>
          </w:rPr>
          <w:t>asp</w:t>
        </w:r>
      </w:smartTag>
      <w:r w:rsidRPr="00DD39E7">
        <w:rPr>
          <w:rFonts w:eastAsia="Times New Roman" w:cs="Arial"/>
          <w:sz w:val="20"/>
          <w:szCs w:val="20"/>
        </w:rPr>
        <w:t>x</w:t>
      </w:r>
    </w:p>
    <w:p w:rsidR="00FE1647" w:rsidRPr="00DD39E7" w:rsidRDefault="00FE1647" w:rsidP="00DD39E7">
      <w:pPr>
        <w:pStyle w:val="ListParagraph"/>
        <w:numPr>
          <w:ilvl w:val="1"/>
          <w:numId w:val="41"/>
        </w:numPr>
        <w:rPr>
          <w:rFonts w:eastAsia="Times New Roman" w:cs="Arial"/>
          <w:sz w:val="20"/>
          <w:szCs w:val="20"/>
        </w:rPr>
      </w:pPr>
      <w:r w:rsidRPr="00DD39E7">
        <w:rPr>
          <w:rFonts w:eastAsia="Times New Roman" w:cs="Arial"/>
          <w:sz w:val="20"/>
          <w:szCs w:val="20"/>
        </w:rPr>
        <w:t xml:space="preserve">Syndication 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 – localhost:&lt;Web Site Port Number&gt;/</w:t>
      </w:r>
      <w:r w:rsidR="00CB5DAC">
        <w:rPr>
          <w:rFonts w:eastAsia="Times New Roman" w:cs="Arial"/>
          <w:sz w:val="20"/>
          <w:szCs w:val="20"/>
        </w:rPr>
        <w:t>Syndication/Syndication.ashx/help</w:t>
      </w:r>
    </w:p>
    <w:p w:rsidR="00FE1647" w:rsidRPr="00DD39E7" w:rsidRDefault="00FE1647" w:rsidP="00DD39E7">
      <w:pPr>
        <w:pStyle w:val="ListParagraph"/>
        <w:numPr>
          <w:ilvl w:val="1"/>
          <w:numId w:val="41"/>
        </w:numPr>
        <w:rPr>
          <w:rFonts w:eastAsia="Times New Roman" w:cs="Arial"/>
          <w:sz w:val="20"/>
          <w:szCs w:val="20"/>
        </w:rPr>
      </w:pPr>
      <w:r w:rsidRPr="00DD39E7">
        <w:rPr>
          <w:rFonts w:eastAsia="Times New Roman" w:cs="Arial"/>
          <w:sz w:val="20"/>
          <w:szCs w:val="20"/>
        </w:rPr>
        <w:t xml:space="preserve">OAI – PMH 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 – http//localhost:&lt;Web Site Port Number&gt;/&lt;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vices Virtual Directory&gt;/OaiPmh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vice.ashx</w:t>
      </w:r>
    </w:p>
    <w:p w:rsidR="00FE1647" w:rsidRPr="00DD39E7" w:rsidRDefault="00FE1647" w:rsidP="00DD39E7">
      <w:pPr>
        <w:pStyle w:val="ListParagraph"/>
        <w:numPr>
          <w:ilvl w:val="1"/>
          <w:numId w:val="41"/>
        </w:numPr>
        <w:rPr>
          <w:rFonts w:eastAsia="Times New Roman" w:cs="Arial"/>
          <w:sz w:val="20"/>
          <w:szCs w:val="20"/>
        </w:rPr>
      </w:pPr>
      <w:r w:rsidRPr="00DD39E7">
        <w:rPr>
          <w:rFonts w:eastAsia="Times New Roman" w:cs="Arial"/>
          <w:sz w:val="20"/>
          <w:szCs w:val="20"/>
        </w:rPr>
        <w:t xml:space="preserve">AtomPub 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 – http://localhost:&lt;Web Site Port Number&gt;/AtomPub/AtomPub.ashx</w:t>
      </w:r>
      <w:r w:rsidR="00CB5DAC">
        <w:rPr>
          <w:rFonts w:eastAsia="Times New Roman" w:cs="Arial"/>
          <w:sz w:val="20"/>
          <w:szCs w:val="20"/>
        </w:rPr>
        <w:t>/</w:t>
      </w:r>
      <w:smartTag w:uri="Chem4WordSmartTag" w:element="tag">
        <w:smartTagPr>
          <w:attr w:name="id" w:val="serine"/>
        </w:smartTagPr>
        <w:r w:rsidR="00CB5DAC">
          <w:rPr>
            <w:rFonts w:eastAsia="Times New Roman" w:cs="Arial"/>
            <w:sz w:val="20"/>
            <w:szCs w:val="20"/>
          </w:rPr>
          <w:t>Ser</w:t>
        </w:r>
      </w:smartTag>
      <w:r w:rsidR="00CB5DAC">
        <w:rPr>
          <w:rFonts w:eastAsia="Times New Roman" w:cs="Arial"/>
          <w:sz w:val="20"/>
          <w:szCs w:val="20"/>
        </w:rPr>
        <w:t>viceDocument</w:t>
      </w:r>
    </w:p>
    <w:p w:rsidR="00FE1647" w:rsidRDefault="00FE1647" w:rsidP="00DD39E7">
      <w:pPr>
        <w:pStyle w:val="ListParagraph"/>
        <w:numPr>
          <w:ilvl w:val="1"/>
          <w:numId w:val="41"/>
        </w:numPr>
        <w:rPr>
          <w:rFonts w:eastAsia="Times New Roman" w:cs="Arial"/>
          <w:sz w:val="20"/>
          <w:szCs w:val="20"/>
        </w:rPr>
      </w:pPr>
      <w:r w:rsidRPr="00DD39E7">
        <w:rPr>
          <w:rFonts w:eastAsia="Times New Roman" w:cs="Arial"/>
          <w:sz w:val="20"/>
          <w:szCs w:val="20"/>
        </w:rPr>
        <w:t xml:space="preserve">SWORD </w:t>
      </w:r>
      <w:smartTag w:uri="Chem4WordSmartTag" w:element="tag">
        <w:smartTagPr>
          <w:attr w:name="id" w:val="serine"/>
        </w:smartTagPr>
        <w:r w:rsidRPr="00DD39E7">
          <w:rPr>
            <w:rFonts w:eastAsia="Times New Roman" w:cs="Arial"/>
            <w:sz w:val="20"/>
            <w:szCs w:val="20"/>
          </w:rPr>
          <w:t>Ser</w:t>
        </w:r>
      </w:smartTag>
      <w:r w:rsidRPr="00DD39E7">
        <w:rPr>
          <w:rFonts w:eastAsia="Times New Roman" w:cs="Arial"/>
          <w:sz w:val="20"/>
          <w:szCs w:val="20"/>
        </w:rPr>
        <w:t>vice – http://localhost:&lt;Web Site Port Number&gt;/AtomPub/sword/Sword.ashx</w:t>
      </w:r>
      <w:r w:rsidR="00CB5DAC">
        <w:rPr>
          <w:rFonts w:eastAsia="Times New Roman" w:cs="Arial"/>
          <w:sz w:val="20"/>
          <w:szCs w:val="20"/>
        </w:rPr>
        <w:t>/</w:t>
      </w:r>
      <w:smartTag w:uri="Chem4WordSmartTag" w:element="tag">
        <w:smartTagPr>
          <w:attr w:name="id" w:val="serine"/>
        </w:smartTagPr>
        <w:r w:rsidR="00CB5DAC">
          <w:rPr>
            <w:rFonts w:eastAsia="Times New Roman" w:cs="Arial"/>
            <w:sz w:val="20"/>
            <w:szCs w:val="20"/>
          </w:rPr>
          <w:t>Ser</w:t>
        </w:r>
      </w:smartTag>
      <w:r w:rsidR="00CB5DAC">
        <w:rPr>
          <w:rFonts w:eastAsia="Times New Roman" w:cs="Arial"/>
          <w:sz w:val="20"/>
          <w:szCs w:val="20"/>
        </w:rPr>
        <w:t>viceDocument</w:t>
      </w:r>
    </w:p>
    <w:p w:rsidR="00225701" w:rsidRDefault="00225701" w:rsidP="00DD39E7">
      <w:pPr>
        <w:pStyle w:val="ListParagraph"/>
        <w:numPr>
          <w:ilvl w:val="1"/>
          <w:numId w:val="41"/>
        </w:numPr>
        <w:rPr>
          <w:rFonts w:eastAsia="Times New Roman" w:cs="Arial"/>
          <w:sz w:val="20"/>
          <w:szCs w:val="20"/>
        </w:rPr>
      </w:pPr>
      <w:r w:rsidRPr="00225701">
        <w:rPr>
          <w:rFonts w:eastAsia="Times New Roman" w:cs="Arial"/>
          <w:sz w:val="20"/>
          <w:szCs w:val="20"/>
        </w:rPr>
        <w:t xml:space="preserve">OAI – ORE </w:t>
      </w:r>
      <w:smartTag w:uri="Chem4WordSmartTag" w:element="tag">
        <w:smartTagPr>
          <w:attr w:name="id" w:val="serine"/>
        </w:smartTagPr>
        <w:r w:rsidRPr="00225701">
          <w:rPr>
            <w:rFonts w:eastAsia="Times New Roman" w:cs="Arial"/>
            <w:sz w:val="20"/>
            <w:szCs w:val="20"/>
          </w:rPr>
          <w:t>Ser</w:t>
        </w:r>
      </w:smartTag>
      <w:r w:rsidRPr="00225701">
        <w:rPr>
          <w:rFonts w:eastAsia="Times New Roman" w:cs="Arial"/>
          <w:sz w:val="20"/>
          <w:szCs w:val="20"/>
        </w:rPr>
        <w:t>vice – http://localhost:&lt;Web Site Port Number&gt;/OaiOre/Ore.ashx</w:t>
      </w:r>
    </w:p>
    <w:p w:rsidR="005E447C" w:rsidRPr="005E447C" w:rsidRDefault="005E447C" w:rsidP="005E447C">
      <w:pPr>
        <w:pStyle w:val="ListParagraph"/>
        <w:numPr>
          <w:ilvl w:val="0"/>
          <w:numId w:val="41"/>
        </w:numPr>
        <w:rPr>
          <w:color w:val="FF0000"/>
        </w:rPr>
      </w:pPr>
      <w:r w:rsidRPr="005E447C">
        <w:rPr>
          <w:color w:val="FF0000"/>
        </w:rPr>
        <w:t>Zentity provides default admin user with username as “administrator” and password “admin@123”.</w:t>
      </w:r>
    </w:p>
    <w:p w:rsidR="005E447C" w:rsidRPr="005E447C" w:rsidRDefault="005E447C" w:rsidP="005E447C">
      <w:pPr>
        <w:pStyle w:val="ListParagraph"/>
        <w:ind w:firstLine="0"/>
        <w:rPr>
          <w:color w:val="FF0000"/>
        </w:rPr>
      </w:pPr>
      <w:r w:rsidRPr="005E447C">
        <w:rPr>
          <w:color w:val="FF0000"/>
        </w:rPr>
        <w:t>It is advisable to change the admin password after completion of installation.</w:t>
      </w:r>
    </w:p>
    <w:p w:rsidR="00556BB6" w:rsidRPr="002F5271" w:rsidRDefault="00556BB6" w:rsidP="00D978FC">
      <w:pPr>
        <w:pStyle w:val="Heading1"/>
      </w:pPr>
      <w:bookmarkStart w:id="49" w:name="_Toc228883497"/>
      <w:bookmarkStart w:id="50" w:name="_Toc229381710"/>
      <w:r w:rsidRPr="002F5271">
        <w:t>Support Information</w:t>
      </w:r>
      <w:bookmarkEnd w:id="47"/>
      <w:bookmarkEnd w:id="49"/>
      <w:bookmarkEnd w:id="50"/>
    </w:p>
    <w:p w:rsidR="007A4097" w:rsidRPr="00DD39E7" w:rsidRDefault="00950433" w:rsidP="00950433">
      <w:pPr>
        <w:pStyle w:val="ListParagraph"/>
        <w:numPr>
          <w:ilvl w:val="0"/>
          <w:numId w:val="43"/>
        </w:num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For any issues please contact </w:t>
      </w:r>
      <w:hyperlink r:id="rId36" w:history="1">
        <w:r w:rsidRPr="0006271A">
          <w:rPr>
            <w:rStyle w:val="Hyperlink"/>
            <w:rFonts w:eastAsia="Times New Roman" w:cs="Arial"/>
            <w:sz w:val="20"/>
            <w:szCs w:val="20"/>
          </w:rPr>
          <w:t>irplat@microsoft.com</w:t>
        </w:r>
      </w:hyperlink>
      <w:r>
        <w:rPr>
          <w:rFonts w:eastAsia="Times New Roman" w:cs="Arial"/>
          <w:sz w:val="20"/>
          <w:szCs w:val="20"/>
        </w:rPr>
        <w:t xml:space="preserve"> </w:t>
      </w:r>
    </w:p>
    <w:sectPr w:rsidR="007A4097" w:rsidRPr="00DD39E7" w:rsidSect="00D978FC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37" w:rsidRDefault="00470537" w:rsidP="001C6068">
      <w:r>
        <w:separator/>
      </w:r>
    </w:p>
  </w:endnote>
  <w:endnote w:type="continuationSeparator" w:id="0">
    <w:p w:rsidR="00470537" w:rsidRDefault="00470537" w:rsidP="001C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C6" w:rsidRDefault="00A457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C6" w:rsidRDefault="00A457C6" w:rsidP="00D978FC">
    <w:pPr>
      <w:pStyle w:val="Footer"/>
    </w:pPr>
    <w:r>
      <w:t>Microsoft Research</w:t>
    </w:r>
    <w:sdt>
      <w:sdtPr>
        <w:id w:val="1161254069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fldSimple w:instr=" PAGE   \* MERGEFORMAT ">
          <w:r w:rsidR="005E447C">
            <w:rPr>
              <w:noProof/>
            </w:rPr>
            <w:t>2</w:t>
          </w:r>
        </w:fldSimple>
      </w:sdtContent>
    </w:sdt>
  </w:p>
  <w:p w:rsidR="00A457C6" w:rsidRPr="001B08A2" w:rsidRDefault="00A457C6" w:rsidP="001B08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C6" w:rsidRDefault="00A457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37" w:rsidRDefault="00470537" w:rsidP="001C6068">
      <w:r>
        <w:separator/>
      </w:r>
    </w:p>
  </w:footnote>
  <w:footnote w:type="continuationSeparator" w:id="0">
    <w:p w:rsidR="00470537" w:rsidRDefault="00470537" w:rsidP="001C6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C6" w:rsidRDefault="00A457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C6" w:rsidRDefault="00A457C6" w:rsidP="00D81339">
    <w:pPr>
      <w:pStyle w:val="Header"/>
      <w:ind w:firstLine="0"/>
    </w:pPr>
    <w:r w:rsidRPr="00D81339">
      <w:t>Zentity Installation Instructions - Version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C6" w:rsidRDefault="00A457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B2C"/>
    <w:multiLevelType w:val="multilevel"/>
    <w:tmpl w:val="D69E16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">
    <w:nsid w:val="099B2DC5"/>
    <w:multiLevelType w:val="multilevel"/>
    <w:tmpl w:val="21A4D7C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AEB08D2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7651F"/>
    <w:multiLevelType w:val="hybridMultilevel"/>
    <w:tmpl w:val="4D08B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85867"/>
    <w:multiLevelType w:val="hybridMultilevel"/>
    <w:tmpl w:val="5ABC77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2BA1844"/>
    <w:multiLevelType w:val="multilevel"/>
    <w:tmpl w:val="09740B00"/>
    <w:lvl w:ilvl="0">
      <w:start w:val="1"/>
      <w:numFmt w:val="decimal"/>
      <w:lvlText w:val="%1."/>
      <w:lvlJc w:val="left"/>
      <w:pPr>
        <w:ind w:left="360" w:hanging="360"/>
      </w:pPr>
      <w:rPr>
        <w:color w:val="1F497D" w:themeColor="text2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31E208A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3F0C7B"/>
    <w:multiLevelType w:val="hybridMultilevel"/>
    <w:tmpl w:val="E7A40C86"/>
    <w:lvl w:ilvl="0" w:tplc="0C6E445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EAF6614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7A7B77"/>
    <w:multiLevelType w:val="multilevel"/>
    <w:tmpl w:val="C96E0A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1B292D4F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4C8B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3745C9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69E4353"/>
    <w:multiLevelType w:val="hybridMultilevel"/>
    <w:tmpl w:val="EDD0E462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9501C5A"/>
    <w:multiLevelType w:val="multilevel"/>
    <w:tmpl w:val="2A429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>
    <w:nsid w:val="2C817C68"/>
    <w:multiLevelType w:val="hybridMultilevel"/>
    <w:tmpl w:val="FFD060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D61EB3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770F0"/>
    <w:multiLevelType w:val="hybridMultilevel"/>
    <w:tmpl w:val="CDCE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C69D2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2241B1"/>
    <w:multiLevelType w:val="hybridMultilevel"/>
    <w:tmpl w:val="B76C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0553F"/>
    <w:multiLevelType w:val="hybridMultilevel"/>
    <w:tmpl w:val="160C1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311829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A6E72"/>
    <w:multiLevelType w:val="hybridMultilevel"/>
    <w:tmpl w:val="C0A296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13D05E3"/>
    <w:multiLevelType w:val="hybridMultilevel"/>
    <w:tmpl w:val="EB9C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C132A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054977"/>
    <w:multiLevelType w:val="multilevel"/>
    <w:tmpl w:val="4B763C8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2160"/>
      </w:pPr>
      <w:rPr>
        <w:rFonts w:hint="default"/>
      </w:rPr>
    </w:lvl>
  </w:abstractNum>
  <w:abstractNum w:abstractNumId="25">
    <w:nsid w:val="45661CE9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CC15ED3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EC4F9C"/>
    <w:multiLevelType w:val="hybridMultilevel"/>
    <w:tmpl w:val="FE4C4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37423"/>
    <w:multiLevelType w:val="hybridMultilevel"/>
    <w:tmpl w:val="A2E82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CA403D"/>
    <w:multiLevelType w:val="multilevel"/>
    <w:tmpl w:val="3B0C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6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360"/>
      </w:pPr>
      <w:rPr>
        <w:rFonts w:hint="default"/>
      </w:rPr>
    </w:lvl>
  </w:abstractNum>
  <w:abstractNum w:abstractNumId="30">
    <w:nsid w:val="5C4A584A"/>
    <w:multiLevelType w:val="hybridMultilevel"/>
    <w:tmpl w:val="FE4C4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8580C"/>
    <w:multiLevelType w:val="hybridMultilevel"/>
    <w:tmpl w:val="6C96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B41868"/>
    <w:multiLevelType w:val="multilevel"/>
    <w:tmpl w:val="2A429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3">
    <w:nsid w:val="68DA3F9B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FC1607"/>
    <w:multiLevelType w:val="multilevel"/>
    <w:tmpl w:val="644411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520"/>
      </w:pPr>
      <w:rPr>
        <w:rFonts w:hint="default"/>
      </w:rPr>
    </w:lvl>
  </w:abstractNum>
  <w:abstractNum w:abstractNumId="35">
    <w:nsid w:val="6B8510E2"/>
    <w:multiLevelType w:val="hybridMultilevel"/>
    <w:tmpl w:val="EB9C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D7D36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EA16E39"/>
    <w:multiLevelType w:val="multilevel"/>
    <w:tmpl w:val="69020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8">
    <w:nsid w:val="6FB82CF6"/>
    <w:multiLevelType w:val="hybridMultilevel"/>
    <w:tmpl w:val="7500F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4472A5D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AC21A3"/>
    <w:multiLevelType w:val="hybridMultilevel"/>
    <w:tmpl w:val="12660EC4"/>
    <w:lvl w:ilvl="0" w:tplc="F0E66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4400F"/>
    <w:multiLevelType w:val="hybridMultilevel"/>
    <w:tmpl w:val="6AAE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16"/>
  </w:num>
  <w:num w:numId="4">
    <w:abstractNumId w:val="28"/>
  </w:num>
  <w:num w:numId="5">
    <w:abstractNumId w:val="3"/>
  </w:num>
  <w:num w:numId="6">
    <w:abstractNumId w:val="34"/>
  </w:num>
  <w:num w:numId="7">
    <w:abstractNumId w:val="32"/>
  </w:num>
  <w:num w:numId="8">
    <w:abstractNumId w:val="22"/>
  </w:num>
  <w:num w:numId="9">
    <w:abstractNumId w:val="31"/>
  </w:num>
  <w:num w:numId="10">
    <w:abstractNumId w:val="36"/>
  </w:num>
  <w:num w:numId="11">
    <w:abstractNumId w:val="12"/>
  </w:num>
  <w:num w:numId="12">
    <w:abstractNumId w:val="38"/>
  </w:num>
  <w:num w:numId="13">
    <w:abstractNumId w:val="41"/>
  </w:num>
  <w:num w:numId="14">
    <w:abstractNumId w:val="13"/>
  </w:num>
  <w:num w:numId="15">
    <w:abstractNumId w:val="35"/>
  </w:num>
  <w:num w:numId="16">
    <w:abstractNumId w:val="27"/>
  </w:num>
  <w:num w:numId="17">
    <w:abstractNumId w:val="30"/>
  </w:num>
  <w:num w:numId="18">
    <w:abstractNumId w:val="5"/>
  </w:num>
  <w:num w:numId="19">
    <w:abstractNumId w:val="24"/>
  </w:num>
  <w:num w:numId="20">
    <w:abstractNumId w:val="1"/>
  </w:num>
  <w:num w:numId="21">
    <w:abstractNumId w:val="8"/>
  </w:num>
  <w:num w:numId="22">
    <w:abstractNumId w:val="0"/>
  </w:num>
  <w:num w:numId="23">
    <w:abstractNumId w:val="29"/>
  </w:num>
  <w:num w:numId="24">
    <w:abstractNumId w:val="6"/>
  </w:num>
  <w:num w:numId="25">
    <w:abstractNumId w:val="39"/>
  </w:num>
  <w:num w:numId="26">
    <w:abstractNumId w:val="26"/>
  </w:num>
  <w:num w:numId="27">
    <w:abstractNumId w:val="10"/>
  </w:num>
  <w:num w:numId="28">
    <w:abstractNumId w:val="11"/>
  </w:num>
  <w:num w:numId="29">
    <w:abstractNumId w:val="5"/>
  </w:num>
  <w:num w:numId="30">
    <w:abstractNumId w:val="5"/>
  </w:num>
  <w:num w:numId="31">
    <w:abstractNumId w:val="5"/>
  </w:num>
  <w:num w:numId="32">
    <w:abstractNumId w:val="25"/>
  </w:num>
  <w:num w:numId="33">
    <w:abstractNumId w:val="33"/>
  </w:num>
  <w:num w:numId="34">
    <w:abstractNumId w:val="20"/>
  </w:num>
  <w:num w:numId="35">
    <w:abstractNumId w:val="2"/>
  </w:num>
  <w:num w:numId="36">
    <w:abstractNumId w:val="19"/>
  </w:num>
  <w:num w:numId="37">
    <w:abstractNumId w:val="23"/>
  </w:num>
  <w:num w:numId="38">
    <w:abstractNumId w:val="17"/>
  </w:num>
  <w:num w:numId="39">
    <w:abstractNumId w:val="15"/>
  </w:num>
  <w:num w:numId="40">
    <w:abstractNumId w:val="7"/>
  </w:num>
  <w:num w:numId="41">
    <w:abstractNumId w:val="9"/>
  </w:num>
  <w:num w:numId="42">
    <w:abstractNumId w:val="40"/>
  </w:num>
  <w:num w:numId="43">
    <w:abstractNumId w:val="18"/>
  </w:num>
  <w:num w:numId="44">
    <w:abstractNumId w:val="21"/>
  </w:num>
  <w:num w:numId="45">
    <w:abstractNumId w:val="14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attachedTemplate r:id="rId1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0973"/>
    <w:rsid w:val="000015B2"/>
    <w:rsid w:val="00001D68"/>
    <w:rsid w:val="00002F92"/>
    <w:rsid w:val="0000551F"/>
    <w:rsid w:val="00007605"/>
    <w:rsid w:val="00011316"/>
    <w:rsid w:val="00021CFB"/>
    <w:rsid w:val="0002318C"/>
    <w:rsid w:val="00031538"/>
    <w:rsid w:val="000360BC"/>
    <w:rsid w:val="00040B6C"/>
    <w:rsid w:val="00047E27"/>
    <w:rsid w:val="000521EB"/>
    <w:rsid w:val="00062B18"/>
    <w:rsid w:val="00072B8A"/>
    <w:rsid w:val="00077E75"/>
    <w:rsid w:val="00081E8B"/>
    <w:rsid w:val="00083E80"/>
    <w:rsid w:val="00093E0A"/>
    <w:rsid w:val="00096AA2"/>
    <w:rsid w:val="000A04A4"/>
    <w:rsid w:val="000A0A86"/>
    <w:rsid w:val="000A1BAF"/>
    <w:rsid w:val="000A4C2B"/>
    <w:rsid w:val="000A52B2"/>
    <w:rsid w:val="000B0C14"/>
    <w:rsid w:val="000B0C6D"/>
    <w:rsid w:val="000B4802"/>
    <w:rsid w:val="000B6D69"/>
    <w:rsid w:val="000C3C5D"/>
    <w:rsid w:val="000D1237"/>
    <w:rsid w:val="000D6C3F"/>
    <w:rsid w:val="000E08FC"/>
    <w:rsid w:val="000E2483"/>
    <w:rsid w:val="000E5311"/>
    <w:rsid w:val="000E63CF"/>
    <w:rsid w:val="000E6C35"/>
    <w:rsid w:val="000F16A7"/>
    <w:rsid w:val="000F6660"/>
    <w:rsid w:val="000F6D20"/>
    <w:rsid w:val="0010254C"/>
    <w:rsid w:val="00102CC5"/>
    <w:rsid w:val="00104B07"/>
    <w:rsid w:val="00106BF5"/>
    <w:rsid w:val="0011232F"/>
    <w:rsid w:val="0011259E"/>
    <w:rsid w:val="0011525E"/>
    <w:rsid w:val="001205F7"/>
    <w:rsid w:val="00120ED8"/>
    <w:rsid w:val="00121559"/>
    <w:rsid w:val="001225E0"/>
    <w:rsid w:val="00141C0F"/>
    <w:rsid w:val="00142DCB"/>
    <w:rsid w:val="00145ACD"/>
    <w:rsid w:val="001511ED"/>
    <w:rsid w:val="001516BC"/>
    <w:rsid w:val="001520E9"/>
    <w:rsid w:val="00154613"/>
    <w:rsid w:val="001609F2"/>
    <w:rsid w:val="00163FA9"/>
    <w:rsid w:val="00164A76"/>
    <w:rsid w:val="00167D32"/>
    <w:rsid w:val="00173806"/>
    <w:rsid w:val="0017744E"/>
    <w:rsid w:val="001858FC"/>
    <w:rsid w:val="001942A9"/>
    <w:rsid w:val="001967B7"/>
    <w:rsid w:val="001B072B"/>
    <w:rsid w:val="001B08A2"/>
    <w:rsid w:val="001B6E77"/>
    <w:rsid w:val="001C1440"/>
    <w:rsid w:val="001C56E2"/>
    <w:rsid w:val="001C6068"/>
    <w:rsid w:val="001D0E85"/>
    <w:rsid w:val="001F1F51"/>
    <w:rsid w:val="00201718"/>
    <w:rsid w:val="002040F8"/>
    <w:rsid w:val="0020756B"/>
    <w:rsid w:val="002149A0"/>
    <w:rsid w:val="00221464"/>
    <w:rsid w:val="00225608"/>
    <w:rsid w:val="00225701"/>
    <w:rsid w:val="00233A1C"/>
    <w:rsid w:val="0025046B"/>
    <w:rsid w:val="002559D4"/>
    <w:rsid w:val="0026763D"/>
    <w:rsid w:val="00273D6D"/>
    <w:rsid w:val="00274329"/>
    <w:rsid w:val="0028018E"/>
    <w:rsid w:val="00285673"/>
    <w:rsid w:val="00291DBC"/>
    <w:rsid w:val="00295B91"/>
    <w:rsid w:val="00295CAF"/>
    <w:rsid w:val="002A0A77"/>
    <w:rsid w:val="002B4516"/>
    <w:rsid w:val="002B72FF"/>
    <w:rsid w:val="002C05CB"/>
    <w:rsid w:val="002C26DF"/>
    <w:rsid w:val="002C3B39"/>
    <w:rsid w:val="002C3CBB"/>
    <w:rsid w:val="002C65D9"/>
    <w:rsid w:val="002D5C98"/>
    <w:rsid w:val="002D6067"/>
    <w:rsid w:val="002D69D8"/>
    <w:rsid w:val="002D7934"/>
    <w:rsid w:val="002E61B5"/>
    <w:rsid w:val="002E683D"/>
    <w:rsid w:val="002F2C7A"/>
    <w:rsid w:val="00306DE3"/>
    <w:rsid w:val="0031715E"/>
    <w:rsid w:val="00317ADC"/>
    <w:rsid w:val="00320F66"/>
    <w:rsid w:val="00327196"/>
    <w:rsid w:val="00332C58"/>
    <w:rsid w:val="00332FBF"/>
    <w:rsid w:val="003332F6"/>
    <w:rsid w:val="00336191"/>
    <w:rsid w:val="00340173"/>
    <w:rsid w:val="00344F54"/>
    <w:rsid w:val="00350DC4"/>
    <w:rsid w:val="003515CA"/>
    <w:rsid w:val="00353E78"/>
    <w:rsid w:val="00355755"/>
    <w:rsid w:val="00364D77"/>
    <w:rsid w:val="003655A0"/>
    <w:rsid w:val="00367E8C"/>
    <w:rsid w:val="00372B7F"/>
    <w:rsid w:val="00372BF0"/>
    <w:rsid w:val="00375025"/>
    <w:rsid w:val="003764A4"/>
    <w:rsid w:val="00381A68"/>
    <w:rsid w:val="00386E19"/>
    <w:rsid w:val="00391359"/>
    <w:rsid w:val="003971A5"/>
    <w:rsid w:val="003B7B3E"/>
    <w:rsid w:val="003C17BD"/>
    <w:rsid w:val="003F209B"/>
    <w:rsid w:val="003F5803"/>
    <w:rsid w:val="004063D0"/>
    <w:rsid w:val="00415D00"/>
    <w:rsid w:val="004219D9"/>
    <w:rsid w:val="004242BD"/>
    <w:rsid w:val="00435C2F"/>
    <w:rsid w:val="0044053B"/>
    <w:rsid w:val="00440C0F"/>
    <w:rsid w:val="0045104E"/>
    <w:rsid w:val="00451FCC"/>
    <w:rsid w:val="0046046C"/>
    <w:rsid w:val="00470537"/>
    <w:rsid w:val="0047080E"/>
    <w:rsid w:val="004775A5"/>
    <w:rsid w:val="00483E09"/>
    <w:rsid w:val="00485DE1"/>
    <w:rsid w:val="00486A71"/>
    <w:rsid w:val="004909B9"/>
    <w:rsid w:val="00494C80"/>
    <w:rsid w:val="004A4F4C"/>
    <w:rsid w:val="004B2811"/>
    <w:rsid w:val="004B7E56"/>
    <w:rsid w:val="004F035F"/>
    <w:rsid w:val="004F4D72"/>
    <w:rsid w:val="00503FA2"/>
    <w:rsid w:val="00507624"/>
    <w:rsid w:val="00517A6C"/>
    <w:rsid w:val="005331A5"/>
    <w:rsid w:val="00533B80"/>
    <w:rsid w:val="00536669"/>
    <w:rsid w:val="00540EEE"/>
    <w:rsid w:val="00544961"/>
    <w:rsid w:val="00556BB6"/>
    <w:rsid w:val="00560ABF"/>
    <w:rsid w:val="00565EE3"/>
    <w:rsid w:val="005672CE"/>
    <w:rsid w:val="005718B3"/>
    <w:rsid w:val="00593F10"/>
    <w:rsid w:val="005A24B5"/>
    <w:rsid w:val="005B5061"/>
    <w:rsid w:val="005C0D0A"/>
    <w:rsid w:val="005C2B3D"/>
    <w:rsid w:val="005C3DC0"/>
    <w:rsid w:val="005C6E3D"/>
    <w:rsid w:val="005D33DE"/>
    <w:rsid w:val="005E447C"/>
    <w:rsid w:val="005E4D56"/>
    <w:rsid w:val="005E6427"/>
    <w:rsid w:val="005E6CDE"/>
    <w:rsid w:val="005E75C8"/>
    <w:rsid w:val="005F01EE"/>
    <w:rsid w:val="005F2885"/>
    <w:rsid w:val="00603706"/>
    <w:rsid w:val="00607C0A"/>
    <w:rsid w:val="00615905"/>
    <w:rsid w:val="00615FE4"/>
    <w:rsid w:val="006216CE"/>
    <w:rsid w:val="0062244B"/>
    <w:rsid w:val="00627B11"/>
    <w:rsid w:val="00632C5C"/>
    <w:rsid w:val="00632E84"/>
    <w:rsid w:val="00640C15"/>
    <w:rsid w:val="00641D91"/>
    <w:rsid w:val="00643256"/>
    <w:rsid w:val="00645B35"/>
    <w:rsid w:val="00650504"/>
    <w:rsid w:val="0065580C"/>
    <w:rsid w:val="0065613C"/>
    <w:rsid w:val="00666A56"/>
    <w:rsid w:val="00667081"/>
    <w:rsid w:val="00667D5B"/>
    <w:rsid w:val="006733A5"/>
    <w:rsid w:val="00673B93"/>
    <w:rsid w:val="006771BE"/>
    <w:rsid w:val="006823FC"/>
    <w:rsid w:val="006846FF"/>
    <w:rsid w:val="00685825"/>
    <w:rsid w:val="0068680E"/>
    <w:rsid w:val="006A2C04"/>
    <w:rsid w:val="006A5BF2"/>
    <w:rsid w:val="006B1DB5"/>
    <w:rsid w:val="006D3B67"/>
    <w:rsid w:val="006D4FBD"/>
    <w:rsid w:val="006D6F68"/>
    <w:rsid w:val="006F117A"/>
    <w:rsid w:val="006F12E3"/>
    <w:rsid w:val="006F31C5"/>
    <w:rsid w:val="006F37E5"/>
    <w:rsid w:val="0070371A"/>
    <w:rsid w:val="007151DD"/>
    <w:rsid w:val="00720420"/>
    <w:rsid w:val="00727D8D"/>
    <w:rsid w:val="00731A3B"/>
    <w:rsid w:val="00731ABD"/>
    <w:rsid w:val="0074430D"/>
    <w:rsid w:val="00744518"/>
    <w:rsid w:val="00745262"/>
    <w:rsid w:val="00750478"/>
    <w:rsid w:val="0075443F"/>
    <w:rsid w:val="00755427"/>
    <w:rsid w:val="00762836"/>
    <w:rsid w:val="00766726"/>
    <w:rsid w:val="007703D5"/>
    <w:rsid w:val="00794946"/>
    <w:rsid w:val="007A295E"/>
    <w:rsid w:val="007A4097"/>
    <w:rsid w:val="007A4FC1"/>
    <w:rsid w:val="007B3677"/>
    <w:rsid w:val="007B683C"/>
    <w:rsid w:val="007C1F4E"/>
    <w:rsid w:val="007C39BE"/>
    <w:rsid w:val="007C643D"/>
    <w:rsid w:val="007C79BE"/>
    <w:rsid w:val="007D2908"/>
    <w:rsid w:val="007F0267"/>
    <w:rsid w:val="00801CDB"/>
    <w:rsid w:val="00803A75"/>
    <w:rsid w:val="00805F9C"/>
    <w:rsid w:val="00813F4B"/>
    <w:rsid w:val="00817AF0"/>
    <w:rsid w:val="00820A00"/>
    <w:rsid w:val="00823A8A"/>
    <w:rsid w:val="00832D9B"/>
    <w:rsid w:val="00834F08"/>
    <w:rsid w:val="00842A87"/>
    <w:rsid w:val="008502B6"/>
    <w:rsid w:val="00850EBA"/>
    <w:rsid w:val="008539DF"/>
    <w:rsid w:val="00861750"/>
    <w:rsid w:val="008660D3"/>
    <w:rsid w:val="00887417"/>
    <w:rsid w:val="0089096A"/>
    <w:rsid w:val="008968A2"/>
    <w:rsid w:val="008A2615"/>
    <w:rsid w:val="008A2DF2"/>
    <w:rsid w:val="008A51A0"/>
    <w:rsid w:val="008A7810"/>
    <w:rsid w:val="008A793E"/>
    <w:rsid w:val="008A79A6"/>
    <w:rsid w:val="008A7F6B"/>
    <w:rsid w:val="008B0996"/>
    <w:rsid w:val="008B0F91"/>
    <w:rsid w:val="008B12AE"/>
    <w:rsid w:val="008B156F"/>
    <w:rsid w:val="008B1957"/>
    <w:rsid w:val="008B4B0C"/>
    <w:rsid w:val="008C3285"/>
    <w:rsid w:val="008C7FC9"/>
    <w:rsid w:val="008E0939"/>
    <w:rsid w:val="008E4191"/>
    <w:rsid w:val="008F4C85"/>
    <w:rsid w:val="008F5792"/>
    <w:rsid w:val="00900598"/>
    <w:rsid w:val="00916C31"/>
    <w:rsid w:val="00920AED"/>
    <w:rsid w:val="0092537E"/>
    <w:rsid w:val="00927410"/>
    <w:rsid w:val="009317E1"/>
    <w:rsid w:val="009325DB"/>
    <w:rsid w:val="00934AF1"/>
    <w:rsid w:val="00937C96"/>
    <w:rsid w:val="00940C76"/>
    <w:rsid w:val="00947D3F"/>
    <w:rsid w:val="00950433"/>
    <w:rsid w:val="009508FE"/>
    <w:rsid w:val="00950C3B"/>
    <w:rsid w:val="00952213"/>
    <w:rsid w:val="00955C36"/>
    <w:rsid w:val="00957D03"/>
    <w:rsid w:val="00964AB8"/>
    <w:rsid w:val="00965BA7"/>
    <w:rsid w:val="00980B3A"/>
    <w:rsid w:val="00980F56"/>
    <w:rsid w:val="00981943"/>
    <w:rsid w:val="009840AA"/>
    <w:rsid w:val="0099170E"/>
    <w:rsid w:val="009A018A"/>
    <w:rsid w:val="009A0772"/>
    <w:rsid w:val="009A3A83"/>
    <w:rsid w:val="009B4B4B"/>
    <w:rsid w:val="009D1885"/>
    <w:rsid w:val="009D3B9D"/>
    <w:rsid w:val="009E15EB"/>
    <w:rsid w:val="009E2FF8"/>
    <w:rsid w:val="009E40E1"/>
    <w:rsid w:val="009F10F8"/>
    <w:rsid w:val="009F4625"/>
    <w:rsid w:val="009F46C9"/>
    <w:rsid w:val="009F73F5"/>
    <w:rsid w:val="00A10052"/>
    <w:rsid w:val="00A1154B"/>
    <w:rsid w:val="00A13E44"/>
    <w:rsid w:val="00A14950"/>
    <w:rsid w:val="00A218CC"/>
    <w:rsid w:val="00A329A1"/>
    <w:rsid w:val="00A3371F"/>
    <w:rsid w:val="00A348FB"/>
    <w:rsid w:val="00A43232"/>
    <w:rsid w:val="00A449A8"/>
    <w:rsid w:val="00A457C6"/>
    <w:rsid w:val="00A4755A"/>
    <w:rsid w:val="00A541F5"/>
    <w:rsid w:val="00A55F53"/>
    <w:rsid w:val="00A627C7"/>
    <w:rsid w:val="00A8011F"/>
    <w:rsid w:val="00A81A1C"/>
    <w:rsid w:val="00A82511"/>
    <w:rsid w:val="00A82C1E"/>
    <w:rsid w:val="00A95506"/>
    <w:rsid w:val="00AA0C8B"/>
    <w:rsid w:val="00AA4048"/>
    <w:rsid w:val="00AA649C"/>
    <w:rsid w:val="00AA6D2E"/>
    <w:rsid w:val="00AB1168"/>
    <w:rsid w:val="00AB2323"/>
    <w:rsid w:val="00AB3D56"/>
    <w:rsid w:val="00AB5D44"/>
    <w:rsid w:val="00AB668D"/>
    <w:rsid w:val="00AD1FCD"/>
    <w:rsid w:val="00AD3798"/>
    <w:rsid w:val="00AD6E21"/>
    <w:rsid w:val="00AD748A"/>
    <w:rsid w:val="00AE131D"/>
    <w:rsid w:val="00AE58DB"/>
    <w:rsid w:val="00AE6D95"/>
    <w:rsid w:val="00AF6A0B"/>
    <w:rsid w:val="00B01DCE"/>
    <w:rsid w:val="00B0209C"/>
    <w:rsid w:val="00B11F9D"/>
    <w:rsid w:val="00B15272"/>
    <w:rsid w:val="00B17341"/>
    <w:rsid w:val="00B26019"/>
    <w:rsid w:val="00B2700C"/>
    <w:rsid w:val="00B34107"/>
    <w:rsid w:val="00B40530"/>
    <w:rsid w:val="00B440EB"/>
    <w:rsid w:val="00B52E85"/>
    <w:rsid w:val="00B53532"/>
    <w:rsid w:val="00B64115"/>
    <w:rsid w:val="00B64915"/>
    <w:rsid w:val="00B6793C"/>
    <w:rsid w:val="00B8323F"/>
    <w:rsid w:val="00B84E90"/>
    <w:rsid w:val="00B876CF"/>
    <w:rsid w:val="00B87F98"/>
    <w:rsid w:val="00B909F9"/>
    <w:rsid w:val="00BA4EC2"/>
    <w:rsid w:val="00BC1E29"/>
    <w:rsid w:val="00BC2D45"/>
    <w:rsid w:val="00BD09DD"/>
    <w:rsid w:val="00BD579A"/>
    <w:rsid w:val="00BD6490"/>
    <w:rsid w:val="00BD6565"/>
    <w:rsid w:val="00BE0A67"/>
    <w:rsid w:val="00BE1E6E"/>
    <w:rsid w:val="00BE5233"/>
    <w:rsid w:val="00BF0548"/>
    <w:rsid w:val="00BF25F5"/>
    <w:rsid w:val="00C00908"/>
    <w:rsid w:val="00C03846"/>
    <w:rsid w:val="00C0459B"/>
    <w:rsid w:val="00C126EE"/>
    <w:rsid w:val="00C146DB"/>
    <w:rsid w:val="00C17D25"/>
    <w:rsid w:val="00C23032"/>
    <w:rsid w:val="00C27B29"/>
    <w:rsid w:val="00C34EC2"/>
    <w:rsid w:val="00C53DB4"/>
    <w:rsid w:val="00C57511"/>
    <w:rsid w:val="00C65495"/>
    <w:rsid w:val="00C75028"/>
    <w:rsid w:val="00C7773D"/>
    <w:rsid w:val="00C86001"/>
    <w:rsid w:val="00C86EFB"/>
    <w:rsid w:val="00C90EA2"/>
    <w:rsid w:val="00C931EB"/>
    <w:rsid w:val="00CA4BB9"/>
    <w:rsid w:val="00CB037A"/>
    <w:rsid w:val="00CB5D0C"/>
    <w:rsid w:val="00CB5DAC"/>
    <w:rsid w:val="00CC76C2"/>
    <w:rsid w:val="00CD2BB7"/>
    <w:rsid w:val="00CD5EB2"/>
    <w:rsid w:val="00CE4FF9"/>
    <w:rsid w:val="00CE667B"/>
    <w:rsid w:val="00CF3A0B"/>
    <w:rsid w:val="00CF683F"/>
    <w:rsid w:val="00D05349"/>
    <w:rsid w:val="00D1271E"/>
    <w:rsid w:val="00D15C9A"/>
    <w:rsid w:val="00D1731C"/>
    <w:rsid w:val="00D25FB6"/>
    <w:rsid w:val="00D43FC9"/>
    <w:rsid w:val="00D4501A"/>
    <w:rsid w:val="00D6342C"/>
    <w:rsid w:val="00D677F4"/>
    <w:rsid w:val="00D763C9"/>
    <w:rsid w:val="00D76782"/>
    <w:rsid w:val="00D81339"/>
    <w:rsid w:val="00D823F7"/>
    <w:rsid w:val="00D83FC8"/>
    <w:rsid w:val="00D978FC"/>
    <w:rsid w:val="00DA3707"/>
    <w:rsid w:val="00DA7976"/>
    <w:rsid w:val="00DB0138"/>
    <w:rsid w:val="00DB7BC5"/>
    <w:rsid w:val="00DC0980"/>
    <w:rsid w:val="00DD025B"/>
    <w:rsid w:val="00DD2B4F"/>
    <w:rsid w:val="00DD39E7"/>
    <w:rsid w:val="00DE0E8B"/>
    <w:rsid w:val="00DE3C92"/>
    <w:rsid w:val="00DE75C7"/>
    <w:rsid w:val="00DF7B4B"/>
    <w:rsid w:val="00E03ED0"/>
    <w:rsid w:val="00E04B63"/>
    <w:rsid w:val="00E063D3"/>
    <w:rsid w:val="00E101CD"/>
    <w:rsid w:val="00E22CF9"/>
    <w:rsid w:val="00E301E5"/>
    <w:rsid w:val="00E35F28"/>
    <w:rsid w:val="00E41CAD"/>
    <w:rsid w:val="00E43A6F"/>
    <w:rsid w:val="00E575E9"/>
    <w:rsid w:val="00E65156"/>
    <w:rsid w:val="00E66564"/>
    <w:rsid w:val="00E74228"/>
    <w:rsid w:val="00E76B29"/>
    <w:rsid w:val="00E77B37"/>
    <w:rsid w:val="00E83D98"/>
    <w:rsid w:val="00EA57C4"/>
    <w:rsid w:val="00EB7E54"/>
    <w:rsid w:val="00EC0E33"/>
    <w:rsid w:val="00ED2EA6"/>
    <w:rsid w:val="00ED2EDA"/>
    <w:rsid w:val="00ED4ED6"/>
    <w:rsid w:val="00ED5276"/>
    <w:rsid w:val="00ED731B"/>
    <w:rsid w:val="00EE35A1"/>
    <w:rsid w:val="00EE3878"/>
    <w:rsid w:val="00EE3BE4"/>
    <w:rsid w:val="00EF0973"/>
    <w:rsid w:val="00EF2B79"/>
    <w:rsid w:val="00F02DCA"/>
    <w:rsid w:val="00F06552"/>
    <w:rsid w:val="00F12801"/>
    <w:rsid w:val="00F13858"/>
    <w:rsid w:val="00F17E0B"/>
    <w:rsid w:val="00F22928"/>
    <w:rsid w:val="00F32154"/>
    <w:rsid w:val="00F36364"/>
    <w:rsid w:val="00F41368"/>
    <w:rsid w:val="00F42082"/>
    <w:rsid w:val="00F42927"/>
    <w:rsid w:val="00F511D0"/>
    <w:rsid w:val="00F57902"/>
    <w:rsid w:val="00F607B8"/>
    <w:rsid w:val="00F610C6"/>
    <w:rsid w:val="00F635B3"/>
    <w:rsid w:val="00F63773"/>
    <w:rsid w:val="00F6654F"/>
    <w:rsid w:val="00F82CCC"/>
    <w:rsid w:val="00F85723"/>
    <w:rsid w:val="00F87716"/>
    <w:rsid w:val="00F95E5A"/>
    <w:rsid w:val="00FA05AB"/>
    <w:rsid w:val="00FA1AE8"/>
    <w:rsid w:val="00FA2AA8"/>
    <w:rsid w:val="00FA58A2"/>
    <w:rsid w:val="00FA5CF1"/>
    <w:rsid w:val="00FB2E80"/>
    <w:rsid w:val="00FB2EB4"/>
    <w:rsid w:val="00FC028C"/>
    <w:rsid w:val="00FD26D8"/>
    <w:rsid w:val="00FD3780"/>
    <w:rsid w:val="00FD4397"/>
    <w:rsid w:val="00FD5763"/>
    <w:rsid w:val="00FE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Chem4WordSmartTag" w:name="tag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FC"/>
  </w:style>
  <w:style w:type="paragraph" w:styleId="Heading1">
    <w:name w:val="heading 1"/>
    <w:basedOn w:val="Normal"/>
    <w:next w:val="Normal"/>
    <w:link w:val="Heading1Char"/>
    <w:uiPriority w:val="9"/>
    <w:qFormat/>
    <w:rsid w:val="00D978F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78F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8F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8F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8F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8F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8F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8F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8F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97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978F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978F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F0973"/>
    <w:pPr>
      <w:spacing w:after="10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8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78F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78F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49A0"/>
    <w:pPr>
      <w:ind w:left="22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40B6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B6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60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068"/>
  </w:style>
  <w:style w:type="character" w:styleId="FootnoteReference">
    <w:name w:val="footnote reference"/>
    <w:basedOn w:val="DefaultParagraphFont"/>
    <w:uiPriority w:val="99"/>
    <w:semiHidden/>
    <w:unhideWhenUsed/>
    <w:rsid w:val="001C6068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978FC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D4501A"/>
  </w:style>
  <w:style w:type="character" w:styleId="CommentReference">
    <w:name w:val="annotation reference"/>
    <w:basedOn w:val="DefaultParagraphFont"/>
    <w:uiPriority w:val="99"/>
    <w:semiHidden/>
    <w:unhideWhenUsed/>
    <w:rsid w:val="00AB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3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32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17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A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7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A6C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2FBF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34F08"/>
    <w:pPr>
      <w:spacing w:after="100"/>
      <w:ind w:left="440"/>
    </w:pPr>
  </w:style>
  <w:style w:type="paragraph" w:customStyle="1" w:styleId="MS1-covertitle">
    <w:name w:val="MS1 - cover title"/>
    <w:basedOn w:val="Normal"/>
    <w:rsid w:val="00834F08"/>
    <w:pPr>
      <w:spacing w:before="8040"/>
    </w:pPr>
    <w:rPr>
      <w:rFonts w:ascii="Verdana" w:eastAsia="Times New Roman" w:hAnsi="Verdana"/>
      <w:sz w:val="48"/>
      <w:szCs w:val="48"/>
    </w:rPr>
  </w:style>
  <w:style w:type="paragraph" w:customStyle="1" w:styleId="MS1-date">
    <w:name w:val="MS1 - date"/>
    <w:basedOn w:val="Normal"/>
    <w:rsid w:val="00834F08"/>
    <w:pPr>
      <w:spacing w:before="1080"/>
    </w:pPr>
    <w:rPr>
      <w:rFonts w:ascii="Verdana" w:eastAsia="Times New Roman" w:hAnsi="Verdana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8F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8F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8F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8F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8F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8F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78F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978F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F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78FC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978FC"/>
    <w:rPr>
      <w:b/>
      <w:bCs/>
      <w:spacing w:val="0"/>
    </w:rPr>
  </w:style>
  <w:style w:type="character" w:styleId="Emphasis">
    <w:name w:val="Emphasis"/>
    <w:uiPriority w:val="20"/>
    <w:qFormat/>
    <w:rsid w:val="00D978F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D978F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978FC"/>
  </w:style>
  <w:style w:type="paragraph" w:styleId="Quote">
    <w:name w:val="Quote"/>
    <w:basedOn w:val="Normal"/>
    <w:next w:val="Normal"/>
    <w:link w:val="QuoteChar"/>
    <w:uiPriority w:val="29"/>
    <w:qFormat/>
    <w:rsid w:val="00D978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D978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8F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8F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D978F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D978FC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D978FC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D978FC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D978FC"/>
    <w:rPr>
      <w:rFonts w:asciiTheme="majorHAnsi" w:eastAsiaTheme="majorEastAsia" w:hAnsiTheme="majorHAnsi" w:cstheme="majorBidi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yperlink" Target="mailto:irplat@microsoft.com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wade\AppData\Local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53D5C1D-FD25-467A-8C81-30B08CC021C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Zentity Installation Instructions - Version 1</vt:lpstr>
    </vt:vector>
  </TitlesOfParts>
  <LinksUpToDate>false</LinksUpToDate>
  <CharactersWithSpaces>14469</CharactersWithSpaces>
  <SharedDoc>false</SharedDoc>
  <HLinks>
    <vt:vector size="102" baseType="variant">
      <vt:variant>
        <vt:i4>589906</vt:i4>
      </vt:variant>
      <vt:variant>
        <vt:i4>87</vt:i4>
      </vt:variant>
      <vt:variant>
        <vt:i4>0</vt:i4>
      </vt:variant>
      <vt:variant>
        <vt:i4>5</vt:i4>
      </vt:variant>
      <vt:variant>
        <vt:lpwstr>http://tkbgitvstfat10/sites/Famulus/default.aspx</vt:lpwstr>
      </vt:variant>
      <vt:variant>
        <vt:lpwstr/>
      </vt:variant>
      <vt:variant>
        <vt:i4>7929937</vt:i4>
      </vt:variant>
      <vt:variant>
        <vt:i4>84</vt:i4>
      </vt:variant>
      <vt:variant>
        <vt:i4>0</vt:i4>
      </vt:variant>
      <vt:variant>
        <vt:i4>5</vt:i4>
      </vt:variant>
      <vt:variant>
        <vt:lpwstr>mailto:famulusc@microsoft.com</vt:lpwstr>
      </vt:variant>
      <vt:variant>
        <vt:lpwstr/>
      </vt:variant>
      <vt:variant>
        <vt:i4>6750262</vt:i4>
      </vt:variant>
      <vt:variant>
        <vt:i4>81</vt:i4>
      </vt:variant>
      <vt:variant>
        <vt:i4>0</vt:i4>
      </vt:variant>
      <vt:variant>
        <vt:i4>5</vt:i4>
      </vt:variant>
      <vt:variant>
        <vt:lpwstr>http://msdn2.microsoft.com/en-us/library/bb933995(SQL.100).aspx</vt:lpwstr>
      </vt:variant>
      <vt:variant>
        <vt:lpwstr/>
      </vt:variant>
      <vt:variant>
        <vt:i4>6750262</vt:i4>
      </vt:variant>
      <vt:variant>
        <vt:i4>78</vt:i4>
      </vt:variant>
      <vt:variant>
        <vt:i4>0</vt:i4>
      </vt:variant>
      <vt:variant>
        <vt:i4>5</vt:i4>
      </vt:variant>
      <vt:variant>
        <vt:lpwstr>http://msdn2.microsoft.com/en-us/library/bb933995(SQL.100).aspx</vt:lpwstr>
      </vt:variant>
      <vt:variant>
        <vt:lpwstr/>
      </vt:variant>
      <vt:variant>
        <vt:i4>5570651</vt:i4>
      </vt:variant>
      <vt:variant>
        <vt:i4>75</vt:i4>
      </vt:variant>
      <vt:variant>
        <vt:i4>0</vt:i4>
      </vt:variant>
      <vt:variant>
        <vt:i4>5</vt:i4>
      </vt:variant>
      <vt:variant>
        <vt:lpwstr>http://www.microsoft.com/downloads/details.aspx?FamilyId=15DB9989-1621-444D-9B18-D1A04A21B519&amp;displaylang=en</vt:lpwstr>
      </vt:variant>
      <vt:variant>
        <vt:lpwstr/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_Toc197941145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_Toc197941144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_Toc197941143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_Toc197941142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_Toc197941141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_Toc197941140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_Toc197941139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_Toc197941138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_Toc197941137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_Toc197941136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_Toc197941135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_Toc197941134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Zentity Installation Instructions - Version 1</dc:title>
  <dc:creator>Microsoft Research</dc:creator>
  <cp:lastModifiedBy/>
  <cp:revision>1</cp:revision>
  <dcterms:created xsi:type="dcterms:W3CDTF">2009-05-04T09:02:00Z</dcterms:created>
  <dcterms:modified xsi:type="dcterms:W3CDTF">2009-05-06T08:29:00Z</dcterms:modified>
</cp:coreProperties>
</file>